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3D5" w14:textId="04ABEA34" w:rsidR="006E088E" w:rsidRDefault="004B37D7" w:rsidP="00CE20CD">
      <w:pPr>
        <w:pStyle w:val="Programme"/>
      </w:pPr>
      <w:bookmarkStart w:id="0" w:name="_Toc94180155"/>
      <w:bookmarkStart w:id="1" w:name="_Toc94180156"/>
      <w:r w:rsidRPr="004B37D7">
        <w:t>Freelance Teacher Trainers</w:t>
      </w:r>
      <w:r w:rsidR="00222B3F" w:rsidRPr="00222B3F">
        <w:t xml:space="preserve">: English Programmes </w:t>
      </w:r>
      <w:r w:rsidR="006E088E" w:rsidRPr="00B024D4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1A7451" wp14:editId="02ED1A60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00400" cy="0"/>
                <wp:effectExtent l="12700" t="12700" r="33020" b="25400"/>
                <wp:wrapThrough wrapText="bothSides">
                  <wp:wrapPolygon edited="0">
                    <wp:start x="-548" y="-1"/>
                    <wp:lineTo x="-548" y="-1"/>
                    <wp:lineTo x="22477" y="-1"/>
                    <wp:lineTo x="22477" y="-1"/>
                    <wp:lineTo x="-548" y="-1"/>
                  </wp:wrapPolygon>
                </wp:wrapThrough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248C6A" id="Straight Connector 1" o:spid="_x0000_s1026" alt="&quot;&quot;" style="position:absolute;z-index:25165824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0,21.25pt" to="39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" strokecolor="#5deb4b [3204]" strokeweight="3pt">
                <v:stroke joinstyle="miter" endcap="round"/>
                <w10:wrap type="through"/>
              </v:line>
            </w:pict>
          </mc:Fallback>
        </mc:AlternateContent>
      </w:r>
    </w:p>
    <w:p w14:paraId="6EDFAD4D" w14:textId="77777777" w:rsidR="00CE20CD" w:rsidRDefault="00CE20CD" w:rsidP="00CE20CD">
      <w:pPr>
        <w:pStyle w:val="Programme"/>
      </w:pPr>
    </w:p>
    <w:bookmarkEnd w:id="0"/>
    <w:p w14:paraId="21A22A7A" w14:textId="0C552D56" w:rsidR="00EA0946" w:rsidRDefault="00CE20CD" w:rsidP="003D01D7">
      <w:pPr>
        <w:pStyle w:val="Heading2"/>
      </w:pPr>
      <w:r>
        <w:t xml:space="preserve">Supporting statement </w:t>
      </w:r>
      <w:bookmarkEnd w:id="1"/>
    </w:p>
    <w:p w14:paraId="64471236" w14:textId="77777777" w:rsidR="00C64942" w:rsidRDefault="00C64942" w:rsidP="00C64942">
      <w:pPr>
        <w:pStyle w:val="HeadingC"/>
      </w:pPr>
      <w:r>
        <w:t xml:space="preserve">Please provide the below statements in support of your application </w:t>
      </w:r>
    </w:p>
    <w:p w14:paraId="3AB8F2CA" w14:textId="77777777" w:rsidR="00C64942" w:rsidRPr="00C64942" w:rsidRDefault="00C64942" w:rsidP="00C64942"/>
    <w:p w14:paraId="2CFE93A7" w14:textId="77777777" w:rsidR="00C64942" w:rsidRDefault="00C64942" w:rsidP="00C64942">
      <w:pPr>
        <w:pStyle w:val="ListNumber"/>
        <w:rPr>
          <w:lang w:val="en-US"/>
        </w:rPr>
      </w:pPr>
      <w:r>
        <w:rPr>
          <w:lang w:val="en-US"/>
        </w:rPr>
        <w:t>Brief description of your teacher trainer experience with international development organizations (Max 300 words)</w:t>
      </w:r>
    </w:p>
    <w:p w14:paraId="69EB3D26" w14:textId="0095B8B2" w:rsidR="00CE20CD" w:rsidRPr="00C64942" w:rsidRDefault="00CE20CD" w:rsidP="00CE20CD">
      <w:pPr>
        <w:pStyle w:val="NumberedList"/>
        <w:numPr>
          <w:ilvl w:val="0"/>
          <w:numId w:val="0"/>
        </w:numPr>
        <w:ind w:left="720" w:hanging="360"/>
        <w:rPr>
          <w:lang w:val="en-US"/>
        </w:rPr>
      </w:pPr>
    </w:p>
    <w:p w14:paraId="0ADB28A2" w14:textId="20225617" w:rsidR="00CE20CD" w:rsidRDefault="00CE20CD" w:rsidP="00CE20CD">
      <w:pPr>
        <w:pStyle w:val="NumberedList"/>
        <w:numPr>
          <w:ilvl w:val="0"/>
          <w:numId w:val="0"/>
        </w:numPr>
        <w:ind w:left="720" w:hanging="360"/>
      </w:pPr>
    </w:p>
    <w:p w14:paraId="604D6973" w14:textId="14D34A5B" w:rsidR="00F57426" w:rsidRDefault="00F57426" w:rsidP="00CE20CD">
      <w:pPr>
        <w:pStyle w:val="NumberedList"/>
        <w:numPr>
          <w:ilvl w:val="0"/>
          <w:numId w:val="0"/>
        </w:numPr>
        <w:ind w:left="720" w:hanging="360"/>
      </w:pPr>
    </w:p>
    <w:p w14:paraId="08D835EA" w14:textId="699915F7" w:rsidR="00F57426" w:rsidRDefault="00F57426" w:rsidP="00CE20CD">
      <w:pPr>
        <w:pStyle w:val="NumberedList"/>
        <w:numPr>
          <w:ilvl w:val="0"/>
          <w:numId w:val="0"/>
        </w:numPr>
        <w:ind w:left="720" w:hanging="360"/>
      </w:pPr>
    </w:p>
    <w:p w14:paraId="30EC9B45" w14:textId="6FC8C2AF" w:rsidR="00F57426" w:rsidRDefault="00F57426" w:rsidP="00CE20CD">
      <w:pPr>
        <w:pStyle w:val="NumberedList"/>
        <w:numPr>
          <w:ilvl w:val="0"/>
          <w:numId w:val="0"/>
        </w:numPr>
        <w:ind w:left="720" w:hanging="360"/>
      </w:pPr>
    </w:p>
    <w:p w14:paraId="03E19C67" w14:textId="77777777" w:rsidR="00C64942" w:rsidRDefault="00C64942" w:rsidP="00CE20CD">
      <w:pPr>
        <w:pStyle w:val="NumberedList"/>
        <w:numPr>
          <w:ilvl w:val="0"/>
          <w:numId w:val="0"/>
        </w:numPr>
        <w:ind w:left="720" w:hanging="360"/>
      </w:pPr>
    </w:p>
    <w:p w14:paraId="25817BFB" w14:textId="737E0B6C" w:rsidR="00C64942" w:rsidRDefault="00C64942" w:rsidP="00CE20CD">
      <w:pPr>
        <w:pStyle w:val="NumberedList"/>
        <w:numPr>
          <w:ilvl w:val="0"/>
          <w:numId w:val="0"/>
        </w:numPr>
        <w:ind w:left="720" w:hanging="360"/>
      </w:pPr>
    </w:p>
    <w:p w14:paraId="458913C3" w14:textId="36C7FE7A" w:rsidR="00C64942" w:rsidRDefault="00C64942" w:rsidP="00CE20CD">
      <w:pPr>
        <w:pStyle w:val="NumberedList"/>
        <w:numPr>
          <w:ilvl w:val="0"/>
          <w:numId w:val="0"/>
        </w:numPr>
        <w:ind w:left="720" w:hanging="360"/>
      </w:pPr>
    </w:p>
    <w:p w14:paraId="317A519B" w14:textId="77777777" w:rsidR="00C64942" w:rsidRDefault="00C64942" w:rsidP="00CE20CD">
      <w:pPr>
        <w:pStyle w:val="NumberedList"/>
        <w:numPr>
          <w:ilvl w:val="0"/>
          <w:numId w:val="0"/>
        </w:numPr>
        <w:ind w:left="720" w:hanging="360"/>
      </w:pPr>
    </w:p>
    <w:p w14:paraId="2052A147" w14:textId="77777777" w:rsidR="00CE20CD" w:rsidRDefault="00CE20CD" w:rsidP="00CE20CD">
      <w:pPr>
        <w:pStyle w:val="NumberedList"/>
        <w:numPr>
          <w:ilvl w:val="0"/>
          <w:numId w:val="0"/>
        </w:numPr>
        <w:ind w:left="720" w:hanging="360"/>
      </w:pPr>
    </w:p>
    <w:p w14:paraId="4F2B9B91" w14:textId="77777777" w:rsidR="00C64942" w:rsidRDefault="00C64942" w:rsidP="00C64942">
      <w:pPr>
        <w:pStyle w:val="ListNumber"/>
        <w:rPr>
          <w:lang w:val="en-US"/>
        </w:rPr>
      </w:pPr>
      <w:r w:rsidRPr="004461F4">
        <w:rPr>
          <w:noProof/>
          <w:lang w:val="en-US"/>
        </w:rPr>
        <w:t>Brief d</w:t>
      </w:r>
      <w:r>
        <w:rPr>
          <w:noProof/>
          <w:lang w:val="en-US"/>
        </w:rPr>
        <w:t>escribition</w:t>
      </w:r>
      <w:r w:rsidRPr="004461F4">
        <w:rPr>
          <w:noProof/>
          <w:lang w:val="en-US"/>
        </w:rPr>
        <w:t xml:space="preserve"> of your experience in undertaking teacher observations and providing feedback (max 200 words)</w:t>
      </w:r>
      <w:r>
        <w:rPr>
          <w:lang w:val="en-US"/>
        </w:rPr>
        <w:tab/>
      </w:r>
    </w:p>
    <w:p w14:paraId="1D17F14C" w14:textId="492CB040" w:rsidR="00F57426" w:rsidRPr="00C64942" w:rsidRDefault="00F57426" w:rsidP="00F57426">
      <w:pPr>
        <w:pStyle w:val="NumberedList"/>
        <w:numPr>
          <w:ilvl w:val="0"/>
          <w:numId w:val="0"/>
        </w:numPr>
        <w:ind w:left="720"/>
        <w:rPr>
          <w:lang w:val="en-US"/>
        </w:rPr>
      </w:pPr>
    </w:p>
    <w:p w14:paraId="52726C2D" w14:textId="3C99857E" w:rsidR="00F57426" w:rsidRDefault="00F57426" w:rsidP="00F57426">
      <w:pPr>
        <w:pStyle w:val="NumberedList"/>
        <w:numPr>
          <w:ilvl w:val="0"/>
          <w:numId w:val="0"/>
        </w:numPr>
        <w:ind w:left="720"/>
      </w:pPr>
    </w:p>
    <w:p w14:paraId="68A318F9" w14:textId="5401FF5E" w:rsidR="00C64942" w:rsidRDefault="00C64942" w:rsidP="00F57426">
      <w:pPr>
        <w:pStyle w:val="NumberedList"/>
        <w:numPr>
          <w:ilvl w:val="0"/>
          <w:numId w:val="0"/>
        </w:numPr>
        <w:ind w:left="720"/>
      </w:pPr>
    </w:p>
    <w:p w14:paraId="6BAE9D1A" w14:textId="24CDD420" w:rsidR="00C64942" w:rsidRDefault="00C64942" w:rsidP="00F57426">
      <w:pPr>
        <w:pStyle w:val="NumberedList"/>
        <w:numPr>
          <w:ilvl w:val="0"/>
          <w:numId w:val="0"/>
        </w:numPr>
        <w:ind w:left="720"/>
      </w:pPr>
    </w:p>
    <w:p w14:paraId="074F95D6" w14:textId="1333EDCA" w:rsidR="00C64942" w:rsidRDefault="00C64942" w:rsidP="00F57426">
      <w:pPr>
        <w:pStyle w:val="NumberedList"/>
        <w:numPr>
          <w:ilvl w:val="0"/>
          <w:numId w:val="0"/>
        </w:numPr>
        <w:ind w:left="720"/>
      </w:pPr>
    </w:p>
    <w:p w14:paraId="4A3616F4" w14:textId="181B6DCD" w:rsidR="00C64942" w:rsidRDefault="00C64942" w:rsidP="00F57426">
      <w:pPr>
        <w:pStyle w:val="NumberedList"/>
        <w:numPr>
          <w:ilvl w:val="0"/>
          <w:numId w:val="0"/>
        </w:numPr>
        <w:ind w:left="720"/>
      </w:pPr>
    </w:p>
    <w:p w14:paraId="6F501F2C" w14:textId="77777777" w:rsidR="00C64942" w:rsidRDefault="00C64942" w:rsidP="00F57426">
      <w:pPr>
        <w:pStyle w:val="NumberedList"/>
        <w:numPr>
          <w:ilvl w:val="0"/>
          <w:numId w:val="0"/>
        </w:numPr>
        <w:ind w:left="720"/>
      </w:pPr>
    </w:p>
    <w:p w14:paraId="1D3C23A2" w14:textId="272FC21D" w:rsidR="00F57426" w:rsidRDefault="00F57426" w:rsidP="00F57426">
      <w:pPr>
        <w:pStyle w:val="NumberedList"/>
        <w:numPr>
          <w:ilvl w:val="0"/>
          <w:numId w:val="0"/>
        </w:numPr>
        <w:ind w:left="720"/>
      </w:pPr>
    </w:p>
    <w:p w14:paraId="6E36A5DA" w14:textId="77777777" w:rsidR="00F57426" w:rsidRDefault="00F57426" w:rsidP="00F57426">
      <w:pPr>
        <w:pStyle w:val="NumberedList"/>
        <w:numPr>
          <w:ilvl w:val="0"/>
          <w:numId w:val="0"/>
        </w:numPr>
        <w:ind w:left="720"/>
      </w:pPr>
    </w:p>
    <w:p w14:paraId="272EFAC1" w14:textId="77777777" w:rsidR="00F57426" w:rsidRDefault="00F57426" w:rsidP="00F57426">
      <w:pPr>
        <w:pStyle w:val="NumberedList"/>
        <w:numPr>
          <w:ilvl w:val="0"/>
          <w:numId w:val="0"/>
        </w:numPr>
        <w:ind w:left="720"/>
      </w:pPr>
    </w:p>
    <w:p w14:paraId="51996FB9" w14:textId="76AE4408" w:rsidR="00C64942" w:rsidRPr="00C64942" w:rsidRDefault="00C64942" w:rsidP="00C64942">
      <w:pPr>
        <w:pStyle w:val="ListNumber"/>
      </w:pPr>
      <w:r w:rsidRPr="004461F4">
        <w:rPr>
          <w:lang w:val="en-US"/>
        </w:rPr>
        <w:t xml:space="preserve">Experience with British Council </w:t>
      </w:r>
      <w:r w:rsidRPr="003D01D7">
        <w:rPr>
          <w:color w:val="FF0000"/>
          <w:lang w:val="en-US"/>
        </w:rPr>
        <w:t xml:space="preserve">Teaching for Success framework </w:t>
      </w:r>
      <w:r w:rsidRPr="004461F4">
        <w:rPr>
          <w:lang w:val="en-US"/>
        </w:rPr>
        <w:t>(max 200 words)</w:t>
      </w:r>
    </w:p>
    <w:p w14:paraId="1674DF3E" w14:textId="00DC13A2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15E9D557" w14:textId="46AA39E1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0B7B58D3" w14:textId="0139D365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226F711B" w14:textId="2852E11E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0E9305BE" w14:textId="395010F2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4FA6D79C" w14:textId="4EAA6CF6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7B230BC8" w14:textId="0A87DF83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19964EC7" w14:textId="3658E5E3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0B77F4C8" w14:textId="77777777" w:rsid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4D216363" w14:textId="77777777" w:rsidR="00C64942" w:rsidRPr="00C64942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78D43952" w14:textId="77777777" w:rsidR="00C64942" w:rsidRDefault="00C64942" w:rsidP="00C64942">
      <w:pPr>
        <w:pStyle w:val="ListNumber"/>
        <w:rPr>
          <w:lang w:val="en-US"/>
        </w:rPr>
      </w:pPr>
      <w:r>
        <w:rPr>
          <w:lang w:val="en-US"/>
        </w:rPr>
        <w:t xml:space="preserve">Brief distribution of your experience in </w:t>
      </w:r>
      <w:r w:rsidRPr="001766ED">
        <w:rPr>
          <w:lang w:val="en-US"/>
        </w:rPr>
        <w:t>developing digital learning solutions for students; and delivering training interventions through digital platforms</w:t>
      </w:r>
      <w:r>
        <w:rPr>
          <w:lang w:val="en-US"/>
        </w:rPr>
        <w:t xml:space="preserve"> (max 300 words)</w:t>
      </w:r>
    </w:p>
    <w:p w14:paraId="46424EC2" w14:textId="77777777" w:rsidR="00C64942" w:rsidRPr="00C64942" w:rsidRDefault="00C64942" w:rsidP="00C64942">
      <w:pPr>
        <w:pStyle w:val="ListNumber"/>
        <w:numPr>
          <w:ilvl w:val="0"/>
          <w:numId w:val="0"/>
        </w:numPr>
        <w:ind w:left="720"/>
      </w:pPr>
    </w:p>
    <w:p w14:paraId="70C9C23B" w14:textId="77777777" w:rsidR="00C64942" w:rsidRPr="00131690" w:rsidRDefault="00C64942" w:rsidP="00C64942">
      <w:pPr>
        <w:pStyle w:val="ListNumber"/>
        <w:numPr>
          <w:ilvl w:val="0"/>
          <w:numId w:val="0"/>
        </w:numPr>
        <w:ind w:left="720" w:hanging="357"/>
      </w:pPr>
    </w:p>
    <w:p w14:paraId="634E2EBC" w14:textId="699749A2" w:rsidR="00CE20CD" w:rsidRDefault="00CE20CD" w:rsidP="00C64942">
      <w:pPr>
        <w:pStyle w:val="ListNumber"/>
        <w:numPr>
          <w:ilvl w:val="0"/>
          <w:numId w:val="0"/>
        </w:numPr>
        <w:ind w:left="720" w:hanging="357"/>
      </w:pPr>
    </w:p>
    <w:p w14:paraId="1451C414" w14:textId="77777777" w:rsidR="00CE20CD" w:rsidRDefault="00CE20CD" w:rsidP="00EA0946">
      <w:pPr>
        <w:pStyle w:val="Sub-bullets"/>
      </w:pPr>
    </w:p>
    <w:p w14:paraId="50FF2667" w14:textId="77777777" w:rsidR="00CE20CD" w:rsidRDefault="00CE20CD" w:rsidP="00EA0946">
      <w:pPr>
        <w:pStyle w:val="Sub-bullets"/>
      </w:pPr>
    </w:p>
    <w:sectPr w:rsidR="00CE20CD" w:rsidSect="006E088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A200" w14:textId="77777777" w:rsidR="00CE20CD" w:rsidRDefault="00CE20CD" w:rsidP="00501B09">
      <w:r>
        <w:separator/>
      </w:r>
    </w:p>
  </w:endnote>
  <w:endnote w:type="continuationSeparator" w:id="0">
    <w:p w14:paraId="43E80557" w14:textId="77777777" w:rsidR="00CE20CD" w:rsidRDefault="00CE20CD" w:rsidP="005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ritishCouncilSans-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9607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AFEFC3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8DC024" w14:textId="77777777" w:rsidR="005B740E" w:rsidRDefault="005B740E" w:rsidP="006A5C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2590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D41D46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73B269" w14:textId="77777777" w:rsidR="005B740E" w:rsidRDefault="005B740E" w:rsidP="006A5C14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6F1C" w14:textId="77777777" w:rsidR="0090064B" w:rsidRDefault="0090064B">
    <w:pPr>
      <w:pStyle w:val="Footer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8B46" w14:textId="77777777" w:rsidR="00CE20CD" w:rsidRDefault="00CE20CD" w:rsidP="00501B09">
      <w:r>
        <w:separator/>
      </w:r>
    </w:p>
  </w:footnote>
  <w:footnote w:type="continuationSeparator" w:id="0">
    <w:p w14:paraId="126B4648" w14:textId="77777777" w:rsidR="00CE20CD" w:rsidRDefault="00CE20CD" w:rsidP="0050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E690" w14:textId="77777777" w:rsidR="0093218F" w:rsidRDefault="00CA1B1F">
    <w:pPr>
      <w:pStyle w:val="Header"/>
    </w:pPr>
    <w:r>
      <w:rPr>
        <w:noProof/>
        <w:lang w:val="en-US"/>
      </w:rPr>
      <w:drawing>
        <wp:inline distT="0" distB="0" distL="0" distR="0" wp14:anchorId="0A61AE4B" wp14:editId="606822F9">
          <wp:extent cx="1612800" cy="453600"/>
          <wp:effectExtent l="0" t="0" r="635" b="381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1DE8D" w14:textId="77777777" w:rsidR="00FB4D37" w:rsidRDefault="00FB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227"/>
    <w:multiLevelType w:val="multilevel"/>
    <w:tmpl w:val="B802C88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5ED0"/>
    <w:multiLevelType w:val="hybridMultilevel"/>
    <w:tmpl w:val="5A24A980"/>
    <w:lvl w:ilvl="0" w:tplc="023C021E">
      <w:start w:val="1"/>
      <w:numFmt w:val="decimal"/>
      <w:pStyle w:val="ListNumber"/>
      <w:lvlText w:val="%1."/>
      <w:lvlJc w:val="left"/>
      <w:pPr>
        <w:ind w:left="10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B2721"/>
    <w:multiLevelType w:val="hybridMultilevel"/>
    <w:tmpl w:val="B6B0FE1C"/>
    <w:lvl w:ilvl="0" w:tplc="E5A0BCBA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3452B"/>
    <w:multiLevelType w:val="multilevel"/>
    <w:tmpl w:val="40D44EA2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74652"/>
    <w:multiLevelType w:val="hybridMultilevel"/>
    <w:tmpl w:val="40D44EA2"/>
    <w:lvl w:ilvl="0" w:tplc="F3360F88">
      <w:start w:val="1"/>
      <w:numFmt w:val="bullet"/>
      <w:pStyle w:val="Bullets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372202">
    <w:abstractNumId w:val="2"/>
  </w:num>
  <w:num w:numId="2" w16cid:durableId="48068603">
    <w:abstractNumId w:val="5"/>
  </w:num>
  <w:num w:numId="3" w16cid:durableId="1036613559">
    <w:abstractNumId w:val="0"/>
  </w:num>
  <w:num w:numId="4" w16cid:durableId="2823873">
    <w:abstractNumId w:val="4"/>
  </w:num>
  <w:num w:numId="5" w16cid:durableId="2009211585">
    <w:abstractNumId w:val="3"/>
  </w:num>
  <w:num w:numId="6" w16cid:durableId="391999958">
    <w:abstractNumId w:val="2"/>
    <w:lvlOverride w:ilvl="0">
      <w:startOverride w:val="1"/>
    </w:lvlOverride>
  </w:num>
  <w:num w:numId="7" w16cid:durableId="1890067798">
    <w:abstractNumId w:val="2"/>
    <w:lvlOverride w:ilvl="0">
      <w:startOverride w:val="1"/>
    </w:lvlOverride>
  </w:num>
  <w:num w:numId="8" w16cid:durableId="567495207">
    <w:abstractNumId w:val="2"/>
    <w:lvlOverride w:ilvl="0">
      <w:startOverride w:val="1"/>
    </w:lvlOverride>
  </w:num>
  <w:num w:numId="9" w16cid:durableId="1264074333">
    <w:abstractNumId w:val="2"/>
    <w:lvlOverride w:ilvl="0">
      <w:startOverride w:val="1"/>
    </w:lvlOverride>
  </w:num>
  <w:num w:numId="10" w16cid:durableId="119881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CD"/>
    <w:rsid w:val="00017213"/>
    <w:rsid w:val="00027735"/>
    <w:rsid w:val="00035BBC"/>
    <w:rsid w:val="00067F1C"/>
    <w:rsid w:val="0009586F"/>
    <w:rsid w:val="000B6479"/>
    <w:rsid w:val="000E6915"/>
    <w:rsid w:val="00104659"/>
    <w:rsid w:val="00133198"/>
    <w:rsid w:val="001554B9"/>
    <w:rsid w:val="0015777E"/>
    <w:rsid w:val="00164D7A"/>
    <w:rsid w:val="001836E2"/>
    <w:rsid w:val="0019171B"/>
    <w:rsid w:val="001C08F3"/>
    <w:rsid w:val="001C0D53"/>
    <w:rsid w:val="00203DD3"/>
    <w:rsid w:val="002210CD"/>
    <w:rsid w:val="00222B3F"/>
    <w:rsid w:val="00227CE6"/>
    <w:rsid w:val="00235839"/>
    <w:rsid w:val="00245E96"/>
    <w:rsid w:val="002470B5"/>
    <w:rsid w:val="002543FB"/>
    <w:rsid w:val="00260407"/>
    <w:rsid w:val="002D6CC5"/>
    <w:rsid w:val="002D6D4C"/>
    <w:rsid w:val="002E69BA"/>
    <w:rsid w:val="002F1CB5"/>
    <w:rsid w:val="00312661"/>
    <w:rsid w:val="00317061"/>
    <w:rsid w:val="0036733D"/>
    <w:rsid w:val="00375658"/>
    <w:rsid w:val="00383AFE"/>
    <w:rsid w:val="0038437F"/>
    <w:rsid w:val="00394320"/>
    <w:rsid w:val="003A1E90"/>
    <w:rsid w:val="003C4078"/>
    <w:rsid w:val="003D01D7"/>
    <w:rsid w:val="003E41DF"/>
    <w:rsid w:val="003F7930"/>
    <w:rsid w:val="0041722E"/>
    <w:rsid w:val="00436649"/>
    <w:rsid w:val="004373EF"/>
    <w:rsid w:val="00451902"/>
    <w:rsid w:val="00465F00"/>
    <w:rsid w:val="004679BB"/>
    <w:rsid w:val="00473AB0"/>
    <w:rsid w:val="004828E6"/>
    <w:rsid w:val="004854C2"/>
    <w:rsid w:val="004B37D7"/>
    <w:rsid w:val="004B7E80"/>
    <w:rsid w:val="004C1126"/>
    <w:rsid w:val="00501B09"/>
    <w:rsid w:val="005031F7"/>
    <w:rsid w:val="005137CD"/>
    <w:rsid w:val="00536F41"/>
    <w:rsid w:val="00544FAB"/>
    <w:rsid w:val="00553817"/>
    <w:rsid w:val="00561609"/>
    <w:rsid w:val="00561949"/>
    <w:rsid w:val="00571086"/>
    <w:rsid w:val="00584276"/>
    <w:rsid w:val="005A1538"/>
    <w:rsid w:val="005B740E"/>
    <w:rsid w:val="005C3CE1"/>
    <w:rsid w:val="005F56F7"/>
    <w:rsid w:val="005F5A16"/>
    <w:rsid w:val="00603294"/>
    <w:rsid w:val="006070BB"/>
    <w:rsid w:val="00622545"/>
    <w:rsid w:val="00627638"/>
    <w:rsid w:val="00650C95"/>
    <w:rsid w:val="0067796C"/>
    <w:rsid w:val="006A0CBC"/>
    <w:rsid w:val="006A5C14"/>
    <w:rsid w:val="006D7CAB"/>
    <w:rsid w:val="006E088E"/>
    <w:rsid w:val="006E6E87"/>
    <w:rsid w:val="0075029B"/>
    <w:rsid w:val="00752E2E"/>
    <w:rsid w:val="007542A5"/>
    <w:rsid w:val="00776B7B"/>
    <w:rsid w:val="00783AEF"/>
    <w:rsid w:val="007851AD"/>
    <w:rsid w:val="007D4085"/>
    <w:rsid w:val="007E31DD"/>
    <w:rsid w:val="00812A54"/>
    <w:rsid w:val="00835CCA"/>
    <w:rsid w:val="00837752"/>
    <w:rsid w:val="008570E7"/>
    <w:rsid w:val="008577DF"/>
    <w:rsid w:val="00862695"/>
    <w:rsid w:val="008648B3"/>
    <w:rsid w:val="00882DAB"/>
    <w:rsid w:val="008A1B3E"/>
    <w:rsid w:val="008B36A3"/>
    <w:rsid w:val="008F0F5E"/>
    <w:rsid w:val="0090064B"/>
    <w:rsid w:val="009156E4"/>
    <w:rsid w:val="00917A33"/>
    <w:rsid w:val="00931784"/>
    <w:rsid w:val="0093218F"/>
    <w:rsid w:val="00932313"/>
    <w:rsid w:val="0094615A"/>
    <w:rsid w:val="009502FB"/>
    <w:rsid w:val="009516E8"/>
    <w:rsid w:val="00986A3B"/>
    <w:rsid w:val="009D1DFE"/>
    <w:rsid w:val="009D6BDE"/>
    <w:rsid w:val="009F116A"/>
    <w:rsid w:val="00A305E6"/>
    <w:rsid w:val="00A57172"/>
    <w:rsid w:val="00A703F7"/>
    <w:rsid w:val="00A739CD"/>
    <w:rsid w:val="00A80D28"/>
    <w:rsid w:val="00AA6BA3"/>
    <w:rsid w:val="00AF5538"/>
    <w:rsid w:val="00B11ADF"/>
    <w:rsid w:val="00B17BD8"/>
    <w:rsid w:val="00B22E43"/>
    <w:rsid w:val="00B42BEE"/>
    <w:rsid w:val="00B64839"/>
    <w:rsid w:val="00B976F6"/>
    <w:rsid w:val="00BA17E6"/>
    <w:rsid w:val="00BB1D80"/>
    <w:rsid w:val="00BC1E23"/>
    <w:rsid w:val="00BC6119"/>
    <w:rsid w:val="00BD0707"/>
    <w:rsid w:val="00BE1282"/>
    <w:rsid w:val="00BF6D6C"/>
    <w:rsid w:val="00C06842"/>
    <w:rsid w:val="00C4513E"/>
    <w:rsid w:val="00C458B2"/>
    <w:rsid w:val="00C51943"/>
    <w:rsid w:val="00C6004C"/>
    <w:rsid w:val="00C6138E"/>
    <w:rsid w:val="00C64942"/>
    <w:rsid w:val="00C81205"/>
    <w:rsid w:val="00C848E8"/>
    <w:rsid w:val="00CA1B1F"/>
    <w:rsid w:val="00CB1D29"/>
    <w:rsid w:val="00CC1D31"/>
    <w:rsid w:val="00CD430F"/>
    <w:rsid w:val="00CE1F30"/>
    <w:rsid w:val="00CE20CD"/>
    <w:rsid w:val="00CF43AB"/>
    <w:rsid w:val="00D26C7B"/>
    <w:rsid w:val="00D3400D"/>
    <w:rsid w:val="00D43431"/>
    <w:rsid w:val="00D445B4"/>
    <w:rsid w:val="00D75E99"/>
    <w:rsid w:val="00D93D4B"/>
    <w:rsid w:val="00DA0133"/>
    <w:rsid w:val="00DD2531"/>
    <w:rsid w:val="00DE1CA9"/>
    <w:rsid w:val="00DE61EA"/>
    <w:rsid w:val="00E157C0"/>
    <w:rsid w:val="00E22340"/>
    <w:rsid w:val="00E32E55"/>
    <w:rsid w:val="00E41E05"/>
    <w:rsid w:val="00E578D0"/>
    <w:rsid w:val="00E77932"/>
    <w:rsid w:val="00EA0946"/>
    <w:rsid w:val="00EA76CC"/>
    <w:rsid w:val="00EC573A"/>
    <w:rsid w:val="00ED25DC"/>
    <w:rsid w:val="00F0765D"/>
    <w:rsid w:val="00F171C9"/>
    <w:rsid w:val="00F253E8"/>
    <w:rsid w:val="00F360B1"/>
    <w:rsid w:val="00F52796"/>
    <w:rsid w:val="00F57426"/>
    <w:rsid w:val="00F92074"/>
    <w:rsid w:val="00FB4D37"/>
    <w:rsid w:val="00FC1E60"/>
    <w:rsid w:val="00FC3A7B"/>
    <w:rsid w:val="00FE54B2"/>
    <w:rsid w:val="00FE60EE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7DA98"/>
  <w15:chartTrackingRefBased/>
  <w15:docId w15:val="{C2870AA8-C7D8-4B3C-90F9-66AEBBC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553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4B9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4B9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08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-Title">
    <w:name w:val="Header Table - Title"/>
    <w:basedOn w:val="NoSpacing"/>
    <w:autoRedefine/>
    <w:qFormat/>
    <w:rsid w:val="00783AEF"/>
    <w:pPr>
      <w:jc w:val="center"/>
    </w:pPr>
    <w:rPr>
      <w:rFonts w:eastAsia="Times New Roman" w:cs="Arial (Body)"/>
      <w:b/>
      <w:bCs/>
      <w:caps/>
      <w:color w:val="230859" w:themeColor="text2"/>
      <w:szCs w:val="21"/>
      <w:lang w:val="en-US"/>
    </w:rPr>
  </w:style>
  <w:style w:type="paragraph" w:styleId="NoSpacing">
    <w:name w:val="No Spacing"/>
    <w:uiPriority w:val="1"/>
    <w:qFormat/>
    <w:rsid w:val="009D6BDE"/>
  </w:style>
  <w:style w:type="paragraph" w:customStyle="1" w:styleId="HeaderTable">
    <w:name w:val="Header Table"/>
    <w:basedOn w:val="NoSpacing"/>
    <w:autoRedefine/>
    <w:qFormat/>
    <w:rsid w:val="009D6BDE"/>
    <w:rPr>
      <w:rFonts w:eastAsia="Times New Roman" w:cs="Arial (Body)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1B3E"/>
    <w:pPr>
      <w:spacing w:before="120" w:after="480"/>
      <w:ind w:right="1134"/>
      <w:contextualSpacing/>
    </w:pPr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TitleChar">
    <w:name w:val="Title Char"/>
    <w:basedOn w:val="DefaultParagraphFont"/>
    <w:link w:val="Title"/>
    <w:uiPriority w:val="10"/>
    <w:rsid w:val="008A1B3E"/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Heading1Char">
    <w:name w:val="Heading 1 Char"/>
    <w:basedOn w:val="DefaultParagraphFont"/>
    <w:link w:val="Heading1"/>
    <w:uiPriority w:val="9"/>
    <w:rsid w:val="00AF5538"/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554B9"/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554B9"/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FE"/>
  </w:style>
  <w:style w:type="paragraph" w:styleId="Footer">
    <w:name w:val="footer"/>
    <w:basedOn w:val="Normal"/>
    <w:link w:val="Foot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FE"/>
  </w:style>
  <w:style w:type="paragraph" w:styleId="ListParagraph">
    <w:name w:val="List Paragraph"/>
    <w:basedOn w:val="Normal"/>
    <w:uiPriority w:val="34"/>
    <w:qFormat/>
    <w:rsid w:val="00501B09"/>
    <w:pPr>
      <w:ind w:left="720"/>
      <w:contextualSpacing/>
    </w:pPr>
  </w:style>
  <w:style w:type="paragraph" w:customStyle="1" w:styleId="Quotation">
    <w:name w:val="Quotation"/>
    <w:basedOn w:val="Normal"/>
    <w:next w:val="Normal"/>
    <w:qFormat/>
    <w:rsid w:val="007D4085"/>
    <w:pPr>
      <w:ind w:left="851" w:right="851"/>
    </w:pPr>
    <w:rPr>
      <w:color w:val="230859" w:themeColor="text2"/>
    </w:rPr>
  </w:style>
  <w:style w:type="paragraph" w:customStyle="1" w:styleId="NumberedList">
    <w:name w:val="Numbered List"/>
    <w:basedOn w:val="ListParagraph"/>
    <w:qFormat/>
    <w:rsid w:val="00C848E8"/>
    <w:pPr>
      <w:numPr>
        <w:numId w:val="1"/>
      </w:numPr>
      <w:contextualSpacing w:val="0"/>
    </w:pPr>
  </w:style>
  <w:style w:type="paragraph" w:customStyle="1" w:styleId="Bullets">
    <w:name w:val="Bullets"/>
    <w:basedOn w:val="ListParagraph"/>
    <w:qFormat/>
    <w:rsid w:val="00C848E8"/>
    <w:pPr>
      <w:numPr>
        <w:numId w:val="2"/>
      </w:numPr>
      <w:ind w:left="568" w:hanging="284"/>
      <w:contextualSpacing w:val="0"/>
    </w:pPr>
  </w:style>
  <w:style w:type="paragraph" w:customStyle="1" w:styleId="Sub-bullets">
    <w:name w:val="Sub-bullets"/>
    <w:basedOn w:val="Bullets"/>
    <w:qFormat/>
    <w:rsid w:val="00C848E8"/>
    <w:pPr>
      <w:numPr>
        <w:numId w:val="5"/>
      </w:numPr>
      <w:ind w:left="851" w:hanging="284"/>
    </w:pPr>
  </w:style>
  <w:style w:type="numbering" w:customStyle="1" w:styleId="CurrentList1">
    <w:name w:val="Current List1"/>
    <w:uiPriority w:val="99"/>
    <w:rsid w:val="007E31DD"/>
    <w:pPr>
      <w:numPr>
        <w:numId w:val="3"/>
      </w:numPr>
    </w:pPr>
  </w:style>
  <w:style w:type="table" w:styleId="TableGrid">
    <w:name w:val="Table Grid"/>
    <w:basedOn w:val="TableNormal"/>
    <w:uiPriority w:val="39"/>
    <w:rsid w:val="00F5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C848E8"/>
    <w:pPr>
      <w:numPr>
        <w:numId w:val="4"/>
      </w:numPr>
    </w:pPr>
  </w:style>
  <w:style w:type="table" w:styleId="GridTable1Light-Accent1">
    <w:name w:val="Grid Table 1 Light Accent 1"/>
    <w:basedOn w:val="TableNormal"/>
    <w:uiPriority w:val="46"/>
    <w:rsid w:val="00F52796"/>
    <w:tblPr>
      <w:tblStyleRowBandSize w:val="1"/>
      <w:tblStyleColBandSize w:val="1"/>
      <w:tblBorders>
        <w:top w:val="single" w:sz="4" w:space="0" w:color="BEF7B7" w:themeColor="accent1" w:themeTint="66"/>
        <w:left w:val="single" w:sz="4" w:space="0" w:color="BEF7B7" w:themeColor="accent1" w:themeTint="66"/>
        <w:bottom w:val="single" w:sz="4" w:space="0" w:color="BEF7B7" w:themeColor="accent1" w:themeTint="66"/>
        <w:right w:val="single" w:sz="4" w:space="0" w:color="BEF7B7" w:themeColor="accent1" w:themeTint="66"/>
        <w:insideH w:val="single" w:sz="4" w:space="0" w:color="BEF7B7" w:themeColor="accent1" w:themeTint="66"/>
        <w:insideV w:val="single" w:sz="4" w:space="0" w:color="BEF7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F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F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A5C14"/>
  </w:style>
  <w:style w:type="paragraph" w:styleId="Subtitle">
    <w:name w:val="Subtitle"/>
    <w:basedOn w:val="Normal"/>
    <w:next w:val="Normal"/>
    <w:link w:val="SubtitleChar"/>
    <w:uiPriority w:val="11"/>
    <w:qFormat/>
    <w:rsid w:val="001C08F3"/>
    <w:pPr>
      <w:framePr w:hSpace="180" w:wrap="around" w:vAnchor="text" w:hAnchor="text" w:y="1800"/>
      <w:numPr>
        <w:ilvl w:val="1"/>
      </w:numPr>
      <w:spacing w:after="0"/>
    </w:pPr>
    <w:rPr>
      <w:rFonts w:eastAsiaTheme="minorEastAsia" w:cs="Times New Roman (Body CS)"/>
      <w:color w:val="FFFFFF" w:themeColor="background1"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1C08F3"/>
    <w:rPr>
      <w:rFonts w:eastAsiaTheme="minorEastAsia" w:cs="Times New Roman (Body CS)"/>
      <w:color w:val="FFFFFF" w:themeColor="background1"/>
      <w:sz w:val="42"/>
      <w:szCs w:val="42"/>
    </w:rPr>
  </w:style>
  <w:style w:type="table" w:styleId="TableGridLight">
    <w:name w:val="Grid Table Light"/>
    <w:basedOn w:val="TableNormal"/>
    <w:uiPriority w:val="40"/>
    <w:rsid w:val="00BB1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gramme">
    <w:name w:val="Programme"/>
    <w:aliases w:val="department or subject"/>
    <w:qFormat/>
    <w:rsid w:val="008A1B3E"/>
    <w:pPr>
      <w:ind w:right="1134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06842"/>
    <w:rPr>
      <w:color w:val="344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842"/>
    <w:rPr>
      <w:color w:val="00953B" w:themeColor="followedHyperlink"/>
      <w:u w:val="single"/>
    </w:rPr>
  </w:style>
  <w:style w:type="paragraph" w:customStyle="1" w:styleId="Normal-LineSpacing15">
    <w:name w:val="Normal - Line Spacing 1.5"/>
    <w:basedOn w:val="Normal"/>
    <w:qFormat/>
    <w:rsid w:val="00603294"/>
    <w:pPr>
      <w:spacing w:line="36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52"/>
    <w:rPr>
      <w:rFonts w:asciiTheme="majorHAnsi" w:eastAsiaTheme="majorEastAsia" w:hAnsiTheme="majorHAnsi" w:cstheme="majorBidi"/>
      <w:i/>
      <w:iCs/>
      <w:color w:val="230859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94615A"/>
    <w:pPr>
      <w:spacing w:before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4615A"/>
    <w:pPr>
      <w:spacing w:before="120" w:after="0"/>
      <w:ind w:left="24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615A"/>
    <w:pPr>
      <w:spacing w:after="0"/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615A"/>
    <w:pPr>
      <w:spacing w:after="0"/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615A"/>
    <w:pPr>
      <w:spacing w:after="0"/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615A"/>
    <w:pPr>
      <w:spacing w:after="0"/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615A"/>
    <w:pPr>
      <w:spacing w:after="0"/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615A"/>
    <w:pPr>
      <w:spacing w:after="0"/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36E2"/>
    <w:pPr>
      <w:spacing w:after="0"/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1E60"/>
    <w:pPr>
      <w:spacing w:before="480" w:after="0" w:line="276" w:lineRule="auto"/>
      <w:outlineLvl w:val="9"/>
    </w:pPr>
    <w:rPr>
      <w:sz w:val="44"/>
      <w:szCs w:val="28"/>
      <w:lang w:val="en-US"/>
    </w:rPr>
  </w:style>
  <w:style w:type="paragraph" w:styleId="Revision">
    <w:name w:val="Revision"/>
    <w:hidden/>
    <w:uiPriority w:val="99"/>
    <w:semiHidden/>
    <w:rsid w:val="002543FB"/>
  </w:style>
  <w:style w:type="paragraph" w:styleId="FootnoteText">
    <w:name w:val="footnote text"/>
    <w:basedOn w:val="Normal"/>
    <w:link w:val="FootnoteTextChar"/>
    <w:uiPriority w:val="99"/>
    <w:semiHidden/>
    <w:unhideWhenUsed/>
    <w:rsid w:val="005F56F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6F7"/>
    <w:rPr>
      <w:vertAlign w:val="superscript"/>
    </w:rPr>
  </w:style>
  <w:style w:type="paragraph" w:customStyle="1" w:styleId="HeadingC">
    <w:name w:val="Heading C"/>
    <w:qFormat/>
    <w:rsid w:val="00C64942"/>
    <w:p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28"/>
    </w:rPr>
  </w:style>
  <w:style w:type="paragraph" w:styleId="ListNumber">
    <w:name w:val="List Number"/>
    <w:basedOn w:val="Normal"/>
    <w:uiPriority w:val="99"/>
    <w:unhideWhenUsed/>
    <w:qFormat/>
    <w:rsid w:val="00C64942"/>
    <w:pPr>
      <w:numPr>
        <w:numId w:val="10"/>
      </w:numPr>
      <w:spacing w:line="276" w:lineRule="auto"/>
      <w:ind w:left="720" w:hanging="357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Green\Document_2022.dotx" TargetMode="External"/></Relationships>
</file>

<file path=word/theme/theme1.xml><?xml version="1.0" encoding="utf-8"?>
<a:theme xmlns:a="http://schemas.openxmlformats.org/drawingml/2006/main" name="Office Theme">
  <a:themeElements>
    <a:clrScheme name="Global templates 2022 - green">
      <a:dk1>
        <a:srgbClr val="000000"/>
      </a:dk1>
      <a:lt1>
        <a:srgbClr val="FFFFFF"/>
      </a:lt1>
      <a:dk2>
        <a:srgbClr val="230859"/>
      </a:dk2>
      <a:lt2>
        <a:srgbClr val="C0DF88"/>
      </a:lt2>
      <a:accent1>
        <a:srgbClr val="5DEB4B"/>
      </a:accent1>
      <a:accent2>
        <a:srgbClr val="FF00C8"/>
      </a:accent2>
      <a:accent3>
        <a:srgbClr val="FF8200"/>
      </a:accent3>
      <a:accent4>
        <a:srgbClr val="B25EFF"/>
      </a:accent4>
      <a:accent5>
        <a:srgbClr val="00DCFF"/>
      </a:accent5>
      <a:accent6>
        <a:srgbClr val="EE0034"/>
      </a:accent6>
      <a:hlink>
        <a:srgbClr val="3444DD"/>
      </a:hlink>
      <a:folHlink>
        <a:srgbClr val="0095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3DD71B295C4989B9E628FF49491F" ma:contentTypeVersion="18" ma:contentTypeDescription="Create a new document." ma:contentTypeScope="" ma:versionID="69efd212fb0bdd2739e51704b4837d36">
  <xsd:schema xmlns:xsd="http://www.w3.org/2001/XMLSchema" xmlns:xs="http://www.w3.org/2001/XMLSchema" xmlns:p="http://schemas.microsoft.com/office/2006/metadata/properties" xmlns:ns2="c30253c8-aeb6-444a-aa63-48636f801549" xmlns:ns3="44abf6db-6b56-420e-8a9a-84b49430414b" targetNamespace="http://schemas.microsoft.com/office/2006/metadata/properties" ma:root="true" ma:fieldsID="9eca2733e2dd81dbcb86a08b21b4c6e3" ns2:_="" ns3:_="">
    <xsd:import namespace="c30253c8-aeb6-444a-aa63-48636f801549"/>
    <xsd:import namespace="44abf6db-6b56-420e-8a9a-84b49430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53c8-aeb6-444a-aa63-48636f80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bf6db-6b56-420e-8a9a-84b494304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a928e4-a5c9-4cda-995f-3b01d9ec5576}" ma:internalName="TaxCatchAll" ma:showField="CatchAllData" ma:web="44abf6db-6b56-420e-8a9a-84b494304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253c8-aeb6-444a-aa63-48636f801549">
      <Terms xmlns="http://schemas.microsoft.com/office/infopath/2007/PartnerControls"/>
    </lcf76f155ced4ddcb4097134ff3c332f>
    <TaxCatchAll xmlns="44abf6db-6b56-420e-8a9a-84b49430414b" xsi:nil="true"/>
  </documentManagement>
</p:properties>
</file>

<file path=customXml/itemProps1.xml><?xml version="1.0" encoding="utf-8"?>
<ds:datastoreItem xmlns:ds="http://schemas.openxmlformats.org/officeDocument/2006/customXml" ds:itemID="{538900B1-27DB-E645-AA12-863C36994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4DB5A-487B-4BBD-BF7F-58B4E38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80418-3572-4ABD-B078-DBB261900445}"/>
</file>

<file path=customXml/itemProps4.xml><?xml version="1.0" encoding="utf-8"?>
<ds:datastoreItem xmlns:ds="http://schemas.openxmlformats.org/officeDocument/2006/customXml" ds:itemID="{5FDCC36F-A019-4EB7-B52A-0089FAB23452}"/>
</file>

<file path=docProps/app.xml><?xml version="1.0" encoding="utf-8"?>
<Properties xmlns="http://schemas.openxmlformats.org/officeDocument/2006/extended-properties" xmlns:vt="http://schemas.openxmlformats.org/officeDocument/2006/docPropsVTypes">
  <Template>Document_2022</Template>
  <TotalTime>10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Sayed, Soha (Egypt)</dc:creator>
  <cp:keywords/>
  <dc:description/>
  <cp:lastModifiedBy>Sayed, Soha (Egypt)</cp:lastModifiedBy>
  <cp:revision>7</cp:revision>
  <cp:lastPrinted>2021-12-17T08:27:00Z</cp:lastPrinted>
  <dcterms:created xsi:type="dcterms:W3CDTF">2023-05-31T11:25:00Z</dcterms:created>
  <dcterms:modified xsi:type="dcterms:W3CDTF">2023-06-01T13:14:00Z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0x010100D3623DD71B295C4989B9E628FF49491F</vt:lpwstr>
  </property>
</Properties>
</file>