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A6EF" w14:textId="77777777" w:rsidR="00D53146" w:rsidRPr="00A12283" w:rsidRDefault="00D53146" w:rsidP="00D53146">
      <w:pPr>
        <w:pStyle w:val="Programme"/>
        <w:rPr>
          <w:b w:val="0"/>
          <w:bCs w:val="0"/>
          <w:sz w:val="40"/>
          <w:szCs w:val="40"/>
        </w:rPr>
      </w:pPr>
      <w:bookmarkStart w:id="0" w:name="_Toc94180155"/>
      <w:bookmarkStart w:id="1" w:name="_Toc94180156"/>
      <w:r w:rsidRPr="00A12283">
        <w:rPr>
          <w:b w:val="0"/>
          <w:bCs w:val="0"/>
          <w:sz w:val="40"/>
          <w:szCs w:val="40"/>
        </w:rPr>
        <w:t>A collaboration between the British Council Assessment Research Group and MetaMetrics</w:t>
      </w:r>
    </w:p>
    <w:p w14:paraId="7D555318" w14:textId="77777777" w:rsidR="008A1B3E" w:rsidRDefault="006E088E" w:rsidP="008A1B3E">
      <w:pPr>
        <w:pStyle w:val="Programme"/>
      </w:pPr>
      <w:r w:rsidRPr="00B024D4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41A2416" wp14:editId="4537A965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dec="http://schemas.microsoft.com/office/drawing/2017/decorative" xmlns:a="http://schemas.openxmlformats.org/drawingml/2006/main">
            <w:pict>
              <v:line id="Straight Connector 1" style="position:absolute;z-index:25165824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alt="&quot;&quot;" o:spid="_x0000_s1026" strokecolor="#00dcff [3204]" strokeweight="2.25pt" from="0,21.25pt" to="39.4pt,21.25pt" w14:anchorId="119DE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">
                <v:stroke joinstyle="miter" endcap="round"/>
                <w10:wrap type="through"/>
              </v:line>
            </w:pict>
          </mc:Fallback>
        </mc:AlternateContent>
      </w:r>
    </w:p>
    <w:p w14:paraId="4D61C983" w14:textId="4F43FA48" w:rsidR="006E088E" w:rsidRPr="00D53146" w:rsidRDefault="00D53146" w:rsidP="008A1B3E">
      <w:pPr>
        <w:pStyle w:val="Title"/>
        <w:rPr>
          <w:sz w:val="54"/>
          <w:szCs w:val="54"/>
        </w:rPr>
      </w:pPr>
      <w:r w:rsidRPr="00D53146">
        <w:rPr>
          <w:sz w:val="54"/>
          <w:szCs w:val="54"/>
        </w:rPr>
        <w:t>Research into Reading</w:t>
      </w:r>
      <w:r w:rsidR="00795589" w:rsidRPr="00D53146">
        <w:rPr>
          <w:sz w:val="54"/>
          <w:szCs w:val="54"/>
        </w:rPr>
        <w:t xml:space="preserve"> Grants 2023</w:t>
      </w:r>
    </w:p>
    <w:bookmarkEnd w:id="0"/>
    <w:p w14:paraId="3284C085" w14:textId="68AD656A" w:rsidR="00D971B8" w:rsidRPr="00BD7B90" w:rsidRDefault="00795589" w:rsidP="00D971B8">
      <w:pPr>
        <w:pStyle w:val="Heading2"/>
        <w:rPr>
          <w:sz w:val="36"/>
          <w:szCs w:val="36"/>
        </w:rPr>
      </w:pPr>
      <w:r w:rsidRPr="00BD7B90">
        <w:rPr>
          <w:sz w:val="36"/>
          <w:szCs w:val="36"/>
        </w:rPr>
        <w:t xml:space="preserve">Application </w:t>
      </w:r>
      <w:r w:rsidR="004C1655">
        <w:rPr>
          <w:sz w:val="36"/>
          <w:szCs w:val="36"/>
        </w:rPr>
        <w:t>Guidelines</w:t>
      </w:r>
    </w:p>
    <w:p w14:paraId="7685125B" w14:textId="2EBE3BBD" w:rsidR="004C1655" w:rsidRDefault="004C1655" w:rsidP="004C1655">
      <w:r>
        <w:rPr>
          <w:lang w:val="en-US"/>
        </w:rPr>
        <w:t xml:space="preserve">Please complete </w:t>
      </w:r>
      <w:r w:rsidR="002B0FB6">
        <w:rPr>
          <w:lang w:val="en-US"/>
        </w:rPr>
        <w:t>the</w:t>
      </w:r>
      <w:r>
        <w:rPr>
          <w:lang w:val="en-US"/>
        </w:rPr>
        <w:t xml:space="preserve"> </w:t>
      </w:r>
      <w:hyperlink r:id="rId11" w:history="1">
        <w:r w:rsidRPr="00A97755">
          <w:rPr>
            <w:rStyle w:val="Hyperlink"/>
            <w:color w:val="00DCFF" w:themeColor="accent1"/>
            <w:lang w:val="en-US"/>
          </w:rPr>
          <w:t>application form</w:t>
        </w:r>
        <w:r w:rsidR="002B0FB6" w:rsidRPr="00A97755">
          <w:rPr>
            <w:rStyle w:val="Hyperlink"/>
            <w:color w:val="00DCFF" w:themeColor="accent1"/>
            <w:lang w:val="en-US"/>
          </w:rPr>
          <w:t xml:space="preserve"> on our website</w:t>
        </w:r>
      </w:hyperlink>
      <w:r>
        <w:rPr>
          <w:lang w:val="en-US"/>
        </w:rPr>
        <w:t xml:space="preserve">, referring to </w:t>
      </w:r>
      <w:r w:rsidR="002B0FB6">
        <w:rPr>
          <w:lang w:val="en-US"/>
        </w:rPr>
        <w:t>the below guidelines.</w:t>
      </w:r>
      <w:r>
        <w:rPr>
          <w:lang w:val="en-US"/>
        </w:rPr>
        <w:t xml:space="preserve"> </w:t>
      </w:r>
      <w:bookmarkStart w:id="2" w:name="_Hlk126056357"/>
      <w:r w:rsidR="0067777D">
        <w:rPr>
          <w:lang w:val="en-US"/>
        </w:rPr>
        <w:t>To</w:t>
      </w:r>
      <w:r>
        <w:rPr>
          <w:lang w:val="en-US"/>
        </w:rPr>
        <w:t xml:space="preserve"> submit </w:t>
      </w:r>
      <w:r w:rsidR="00A97755">
        <w:rPr>
          <w:lang w:val="en-US"/>
        </w:rPr>
        <w:t xml:space="preserve">your </w:t>
      </w:r>
      <w:r w:rsidR="00C9379F">
        <w:rPr>
          <w:lang w:val="en-US"/>
        </w:rPr>
        <w:t>proposal</w:t>
      </w:r>
      <w:r w:rsidR="0067777D">
        <w:rPr>
          <w:lang w:val="en-US"/>
        </w:rPr>
        <w:t>, please send it to</w:t>
      </w:r>
      <w:r>
        <w:rPr>
          <w:lang w:val="en-US"/>
        </w:rPr>
        <w:t xml:space="preserve"> </w:t>
      </w:r>
      <w:hyperlink r:id="rId12" w:history="1">
        <w:r>
          <w:rPr>
            <w:rStyle w:val="Hyperlink"/>
            <w:color w:val="00DCFF" w:themeColor="accent1"/>
          </w:rPr>
          <w:t>ARAG@britishcouncil.org</w:t>
        </w:r>
      </w:hyperlink>
      <w:r w:rsidRPr="004C1655">
        <w:rPr>
          <w:rStyle w:val="Hyperlink"/>
          <w:color w:val="00DCFF" w:themeColor="accent1"/>
          <w:u w:val="none"/>
        </w:rPr>
        <w:t xml:space="preserve"> </w:t>
      </w:r>
      <w:r w:rsidRPr="004C1655">
        <w:rPr>
          <w:rStyle w:val="Hyperlink"/>
          <w:color w:val="auto"/>
          <w:u w:val="none"/>
        </w:rPr>
        <w:t xml:space="preserve">by </w:t>
      </w:r>
      <w:r w:rsidR="00BA4272">
        <w:rPr>
          <w:rStyle w:val="Hyperlink"/>
          <w:color w:val="auto"/>
          <w:u w:val="none"/>
        </w:rPr>
        <w:t>17 April</w:t>
      </w:r>
      <w:r w:rsidRPr="004C1655">
        <w:rPr>
          <w:rStyle w:val="Hyperlink"/>
          <w:color w:val="auto"/>
          <w:u w:val="none"/>
        </w:rPr>
        <w:t xml:space="preserve"> 2023</w:t>
      </w:r>
      <w:r w:rsidRPr="004C1655">
        <w:t>.</w:t>
      </w:r>
      <w:bookmarkEnd w:id="2"/>
    </w:p>
    <w:p w14:paraId="7A322A96" w14:textId="77777777" w:rsidR="00355033" w:rsidRDefault="00355033">
      <w:pPr>
        <w:spacing w:after="0"/>
      </w:pPr>
    </w:p>
    <w:p w14:paraId="1DF00028" w14:textId="77777777" w:rsidR="00535C7D" w:rsidRDefault="00535C7D">
      <w:pPr>
        <w:spacing w:after="0"/>
      </w:pPr>
    </w:p>
    <w:p w14:paraId="149965EC" w14:textId="53DB863D" w:rsidR="00E30156" w:rsidRPr="004C1655" w:rsidRDefault="00D971B8" w:rsidP="00355033">
      <w:pPr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</w:pPr>
      <w:r w:rsidRPr="00136C96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 xml:space="preserve">1. </w:t>
      </w:r>
      <w:r w:rsidR="00355033" w:rsidRPr="00136C96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Overview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88"/>
        <w:gridCol w:w="5811"/>
      </w:tblGrid>
      <w:tr w:rsidR="00795589" w14:paraId="7F3365B6" w14:textId="77777777" w:rsidTr="3B94E107">
        <w:trPr>
          <w:cantSplit/>
        </w:trPr>
        <w:tc>
          <w:tcPr>
            <w:tcW w:w="10201" w:type="dxa"/>
            <w:gridSpan w:val="3"/>
          </w:tcPr>
          <w:p w14:paraId="396512E1" w14:textId="0A96C956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Name(s) of researcher(s):</w:t>
            </w:r>
          </w:p>
          <w:p w14:paraId="6FF749B5" w14:textId="77777777" w:rsidR="004A0F9F" w:rsidRDefault="004A0F9F" w:rsidP="00795589">
            <w:pPr>
              <w:spacing w:after="0"/>
              <w:rPr>
                <w:rFonts w:ascii="Arial" w:hAnsi="Arial" w:cs="Arial"/>
                <w:b/>
              </w:rPr>
            </w:pPr>
          </w:p>
          <w:p w14:paraId="5F0755C4" w14:textId="0EDCEAAE" w:rsidR="004A0F9F" w:rsidRPr="00822701" w:rsidRDefault="00822701" w:rsidP="00795589">
            <w:pPr>
              <w:spacing w:after="0"/>
              <w:rPr>
                <w:rFonts w:ascii="Arial" w:hAnsi="Arial" w:cs="Arial"/>
                <w:bCs/>
                <w:i/>
                <w:iCs/>
              </w:rPr>
            </w:pPr>
            <w:r w:rsidRPr="00822701">
              <w:rPr>
                <w:rFonts w:ascii="Arial" w:hAnsi="Arial" w:cs="Arial"/>
                <w:bCs/>
                <w:i/>
                <w:iCs/>
              </w:rPr>
              <w:t>[p</w:t>
            </w:r>
            <w:r w:rsidR="004A0F9F" w:rsidRPr="00822701">
              <w:rPr>
                <w:rFonts w:ascii="Arial" w:hAnsi="Arial" w:cs="Arial"/>
                <w:bCs/>
                <w:i/>
                <w:iCs/>
              </w:rPr>
              <w:t xml:space="preserve">lease provide </w:t>
            </w:r>
            <w:r>
              <w:rPr>
                <w:rFonts w:ascii="Arial" w:hAnsi="Arial" w:cs="Arial"/>
                <w:bCs/>
                <w:i/>
                <w:iCs/>
              </w:rPr>
              <w:t>further</w:t>
            </w:r>
            <w:r w:rsidR="004A0F9F" w:rsidRPr="00822701">
              <w:rPr>
                <w:rFonts w:ascii="Arial" w:hAnsi="Arial" w:cs="Arial"/>
                <w:bCs/>
                <w:i/>
                <w:iCs/>
              </w:rPr>
              <w:t xml:space="preserve"> details </w:t>
            </w:r>
            <w:r>
              <w:rPr>
                <w:rFonts w:ascii="Arial" w:hAnsi="Arial" w:cs="Arial"/>
                <w:bCs/>
                <w:i/>
                <w:iCs/>
              </w:rPr>
              <w:t>in section 2</w:t>
            </w:r>
            <w:r w:rsidRPr="00822701">
              <w:rPr>
                <w:rFonts w:ascii="Arial" w:hAnsi="Arial" w:cs="Arial"/>
                <w:bCs/>
                <w:i/>
                <w:iCs/>
              </w:rPr>
              <w:t>]</w:t>
            </w:r>
          </w:p>
          <w:p w14:paraId="75920E16" w14:textId="56445B46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35ADA3D6" w14:textId="77777777" w:rsidTr="3B94E107">
        <w:trPr>
          <w:cantSplit/>
        </w:trPr>
        <w:tc>
          <w:tcPr>
            <w:tcW w:w="10201" w:type="dxa"/>
            <w:gridSpan w:val="3"/>
          </w:tcPr>
          <w:p w14:paraId="14677B4A" w14:textId="0312F1E5" w:rsidR="000A0FDA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institution (body) to administer </w:t>
            </w:r>
            <w:r w:rsidR="00E30156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>rant</w:t>
            </w:r>
            <w:r w:rsidR="00E30156">
              <w:rPr>
                <w:rFonts w:ascii="Arial" w:hAnsi="Arial" w:cs="Arial"/>
                <w:b/>
              </w:rPr>
              <w:t>:</w:t>
            </w:r>
          </w:p>
          <w:p w14:paraId="20ECC0D0" w14:textId="01604654" w:rsidR="00795589" w:rsidRP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95589" w14:paraId="48340AFC" w14:textId="77777777" w:rsidTr="3B94E107">
        <w:trPr>
          <w:cantSplit/>
        </w:trPr>
        <w:tc>
          <w:tcPr>
            <w:tcW w:w="10201" w:type="dxa"/>
            <w:gridSpan w:val="3"/>
          </w:tcPr>
          <w:p w14:paraId="61730C07" w14:textId="7688AEB2" w:rsidR="00795589" w:rsidRPr="00795589" w:rsidRDefault="00795589" w:rsidP="00795589">
            <w:pPr>
              <w:spacing w:after="0"/>
              <w:rPr>
                <w:b/>
                <w:bCs/>
                <w:lang w:val="en-US"/>
              </w:rPr>
            </w:pPr>
            <w:r w:rsidRPr="00400A38">
              <w:rPr>
                <w:b/>
                <w:bCs/>
                <w:lang w:val="en-US"/>
              </w:rPr>
              <w:t xml:space="preserve">Please </w:t>
            </w:r>
            <w:r w:rsidR="00400A38" w:rsidRPr="00400A38">
              <w:rPr>
                <w:b/>
                <w:bCs/>
                <w:lang w:val="en-US"/>
              </w:rPr>
              <w:t>tick the</w:t>
            </w:r>
            <w:r w:rsidRPr="00400A38">
              <w:rPr>
                <w:b/>
                <w:bCs/>
                <w:lang w:val="en-US"/>
              </w:rPr>
              <w:t xml:space="preserve"> area</w:t>
            </w:r>
            <w:r w:rsidR="00D971B8" w:rsidRPr="00400A38">
              <w:rPr>
                <w:b/>
                <w:bCs/>
                <w:lang w:val="en-US"/>
              </w:rPr>
              <w:t>(s)</w:t>
            </w:r>
            <w:r w:rsidRPr="00400A38">
              <w:rPr>
                <w:b/>
                <w:bCs/>
                <w:lang w:val="en-US"/>
              </w:rPr>
              <w:t xml:space="preserve"> of interest</w:t>
            </w:r>
            <w:r w:rsidRPr="3B94E107">
              <w:rPr>
                <w:b/>
                <w:bCs/>
                <w:lang w:val="en-US"/>
              </w:rPr>
              <w:t xml:space="preserve"> your proposal relates to:</w:t>
            </w:r>
          </w:p>
          <w:p w14:paraId="303816EB" w14:textId="6B7C6A22" w:rsidR="00795589" w:rsidRDefault="00795589" w:rsidP="00795589">
            <w:pPr>
              <w:spacing w:after="0"/>
              <w:rPr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9391"/>
            </w:tblGrid>
            <w:tr w:rsidR="00D15B5D" w14:paraId="1FAF533C" w14:textId="77777777" w:rsidTr="00BF7EDD">
              <w:sdt>
                <w:sdtPr>
                  <w:rPr>
                    <w:lang w:val="en-US"/>
                  </w:rPr>
                  <w:id w:val="4243133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dxa"/>
                    </w:tcPr>
                    <w:p w14:paraId="40F1C6E2" w14:textId="77777777" w:rsidR="00D15B5D" w:rsidRDefault="00D15B5D" w:rsidP="00D15B5D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16679AEE" w14:textId="77777777" w:rsidR="00D15B5D" w:rsidRDefault="00D15B5D" w:rsidP="00D15B5D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Reading comprehension</w:t>
                  </w:r>
                </w:p>
              </w:tc>
            </w:tr>
            <w:tr w:rsidR="00D15B5D" w14:paraId="1EFB1436" w14:textId="77777777" w:rsidTr="00BF7EDD">
              <w:sdt>
                <w:sdtPr>
                  <w:rPr>
                    <w:lang w:val="en-US"/>
                  </w:rPr>
                  <w:id w:val="1589750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dxa"/>
                    </w:tcPr>
                    <w:p w14:paraId="2418F62C" w14:textId="77777777" w:rsidR="00D15B5D" w:rsidRDefault="00D15B5D" w:rsidP="00D15B5D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6CA8B380" w14:textId="77777777" w:rsidR="00D15B5D" w:rsidRDefault="00D15B5D" w:rsidP="00D15B5D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Reading comprehension growth</w:t>
                  </w:r>
                </w:p>
              </w:tc>
            </w:tr>
            <w:tr w:rsidR="00D15B5D" w14:paraId="5BAE84B5" w14:textId="77777777" w:rsidTr="00BF7EDD">
              <w:sdt>
                <w:sdtPr>
                  <w:rPr>
                    <w:lang w:val="en-US"/>
                  </w:rPr>
                  <w:id w:val="-18397666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dxa"/>
                    </w:tcPr>
                    <w:p w14:paraId="214325E0" w14:textId="77777777" w:rsidR="00D15B5D" w:rsidRDefault="00D15B5D" w:rsidP="00D15B5D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2810B614" w14:textId="77777777" w:rsidR="00D15B5D" w:rsidRDefault="00D15B5D" w:rsidP="00D15B5D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Reading text complexity in relation to different levels of language proficiency frameworks</w:t>
                  </w:r>
                </w:p>
                <w:p w14:paraId="2425DD7B" w14:textId="77777777" w:rsidR="00D15B5D" w:rsidRDefault="00D15B5D" w:rsidP="00D15B5D">
                  <w:pPr>
                    <w:spacing w:after="0"/>
                    <w:rPr>
                      <w:lang w:val="en-US"/>
                    </w:rPr>
                  </w:pPr>
                </w:p>
              </w:tc>
            </w:tr>
          </w:tbl>
          <w:p w14:paraId="461FACC6" w14:textId="10484C05" w:rsidR="00795589" w:rsidRPr="00B81AF7" w:rsidRDefault="00795589" w:rsidP="00795589">
            <w:pPr>
              <w:spacing w:after="0"/>
              <w:rPr>
                <w:lang w:val="en-US"/>
              </w:rPr>
            </w:pPr>
          </w:p>
        </w:tc>
      </w:tr>
      <w:tr w:rsidR="00C56D5A" w14:paraId="28A68138" w14:textId="77777777" w:rsidTr="3B94E107">
        <w:trPr>
          <w:cantSplit/>
        </w:trPr>
        <w:tc>
          <w:tcPr>
            <w:tcW w:w="10201" w:type="dxa"/>
            <w:gridSpan w:val="3"/>
          </w:tcPr>
          <w:p w14:paraId="3F81D87C" w14:textId="296B55A3" w:rsidR="00C56D5A" w:rsidRDefault="00A44C36" w:rsidP="00C56D5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</w:t>
            </w:r>
            <w:r w:rsidR="00C56D5A">
              <w:rPr>
                <w:rFonts w:ascii="Arial" w:hAnsi="Arial" w:cs="Arial"/>
                <w:b/>
              </w:rPr>
              <w:t xml:space="preserve"> project </w:t>
            </w:r>
            <w:r>
              <w:rPr>
                <w:rFonts w:ascii="Arial" w:hAnsi="Arial" w:cs="Arial"/>
                <w:b/>
              </w:rPr>
              <w:t xml:space="preserve">is </w:t>
            </w:r>
            <w:r w:rsidR="00C56D5A">
              <w:rPr>
                <w:rFonts w:ascii="Arial" w:hAnsi="Arial" w:cs="Arial"/>
                <w:b/>
              </w:rPr>
              <w:t>linked to:</w:t>
            </w:r>
          </w:p>
          <w:p w14:paraId="735AF44C" w14:textId="77777777" w:rsidR="00C56D5A" w:rsidRDefault="00C56D5A" w:rsidP="00C56D5A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9391"/>
            </w:tblGrid>
            <w:tr w:rsidR="00C56D5A" w14:paraId="5ACD0A33" w14:textId="77777777" w:rsidTr="00BF7EDD">
              <w:sdt>
                <w:sdtPr>
                  <w:rPr>
                    <w:lang w:val="en-US"/>
                  </w:rPr>
                  <w:id w:val="-4121548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dxa"/>
                    </w:tcPr>
                    <w:p w14:paraId="035AECFE" w14:textId="77777777" w:rsidR="00C56D5A" w:rsidRDefault="00C56D5A" w:rsidP="00C56D5A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5242769B" w14:textId="77777777" w:rsidR="00C56D5A" w:rsidRDefault="00C56D5A" w:rsidP="00C56D5A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The </w:t>
                  </w:r>
                  <w:proofErr w:type="spellStart"/>
                  <w:r>
                    <w:rPr>
                      <w:lang w:val="en-US"/>
                    </w:rPr>
                    <w:t>Aptis</w:t>
                  </w:r>
                  <w:proofErr w:type="spellEnd"/>
                  <w:r>
                    <w:rPr>
                      <w:lang w:val="en-US"/>
                    </w:rPr>
                    <w:t xml:space="preserve"> test system</w:t>
                  </w:r>
                </w:p>
              </w:tc>
            </w:tr>
            <w:tr w:rsidR="00C56D5A" w14:paraId="395E376E" w14:textId="77777777" w:rsidTr="00BF7EDD">
              <w:sdt>
                <w:sdtPr>
                  <w:rPr>
                    <w:lang w:val="en-US"/>
                  </w:rPr>
                  <w:id w:val="11142567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dxa"/>
                    </w:tcPr>
                    <w:p w14:paraId="070D23F7" w14:textId="77777777" w:rsidR="00C56D5A" w:rsidRDefault="00C56D5A" w:rsidP="00C56D5A">
                      <w:pPr>
                        <w:spacing w:after="0"/>
                        <w:rPr>
                          <w:rFonts w:ascii="MS Gothic" w:eastAsia="MS Gothic" w:hAnsi="MS Gothic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1E29819D" w14:textId="77777777" w:rsidR="00C56D5A" w:rsidRDefault="00C56D5A" w:rsidP="00C56D5A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The Lexile Framework for Reading</w:t>
                  </w:r>
                </w:p>
              </w:tc>
            </w:tr>
            <w:tr w:rsidR="00C56D5A" w14:paraId="79587F9C" w14:textId="77777777" w:rsidTr="00BF7EDD">
              <w:sdt>
                <w:sdtPr>
                  <w:rPr>
                    <w:lang w:val="en-US"/>
                  </w:rPr>
                  <w:id w:val="-631558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dxa"/>
                    </w:tcPr>
                    <w:p w14:paraId="6E81572B" w14:textId="77777777" w:rsidR="00C56D5A" w:rsidRDefault="00C56D5A" w:rsidP="00C56D5A">
                      <w:pPr>
                        <w:spacing w:after="0"/>
                        <w:rPr>
                          <w:rFonts w:ascii="MS Gothic" w:eastAsia="MS Gothic" w:hAnsi="MS Gothic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72F9EF26" w14:textId="77777777" w:rsidR="00C56D5A" w:rsidRDefault="00C56D5A" w:rsidP="00C56D5A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Both</w:t>
                  </w:r>
                </w:p>
              </w:tc>
            </w:tr>
            <w:tr w:rsidR="00C56D5A" w14:paraId="34B2DADB" w14:textId="77777777" w:rsidTr="00BF7EDD">
              <w:sdt>
                <w:sdtPr>
                  <w:rPr>
                    <w:lang w:val="en-US"/>
                  </w:rPr>
                  <w:id w:val="390920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dxa"/>
                    </w:tcPr>
                    <w:p w14:paraId="532478C9" w14:textId="77777777" w:rsidR="00C56D5A" w:rsidRDefault="00C56D5A" w:rsidP="00C56D5A">
                      <w:pPr>
                        <w:spacing w:after="0"/>
                        <w:rPr>
                          <w:rFonts w:ascii="MS Gothic" w:eastAsia="MS Gothic" w:hAnsi="MS Gothic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393A8D43" w14:textId="77777777" w:rsidR="00C56D5A" w:rsidRDefault="00C56D5A" w:rsidP="00C56D5A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Neither</w:t>
                  </w:r>
                </w:p>
                <w:p w14:paraId="164A1FCE" w14:textId="77777777" w:rsidR="00C56D5A" w:rsidRDefault="00C56D5A" w:rsidP="00C56D5A">
                  <w:pPr>
                    <w:spacing w:after="0"/>
                    <w:rPr>
                      <w:lang w:val="en-US"/>
                    </w:rPr>
                  </w:pPr>
                </w:p>
              </w:tc>
            </w:tr>
          </w:tbl>
          <w:p w14:paraId="4FAC863C" w14:textId="77777777" w:rsidR="00C56D5A" w:rsidRPr="00795589" w:rsidRDefault="00C56D5A" w:rsidP="00C56D5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95589" w14:paraId="279CB564" w14:textId="77777777" w:rsidTr="3B94E107">
        <w:trPr>
          <w:cantSplit/>
        </w:trPr>
        <w:tc>
          <w:tcPr>
            <w:tcW w:w="10201" w:type="dxa"/>
            <w:gridSpan w:val="3"/>
          </w:tcPr>
          <w:p w14:paraId="0F964456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 w:rsidRPr="00795589">
              <w:rPr>
                <w:rFonts w:ascii="Arial" w:hAnsi="Arial" w:cs="Arial"/>
                <w:b/>
              </w:rPr>
              <w:t>Project title:</w:t>
            </w:r>
          </w:p>
          <w:p w14:paraId="12C8421B" w14:textId="14C8709B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04A8977C" w14:textId="77777777" w:rsidTr="3B94E107">
        <w:trPr>
          <w:cantSplit/>
        </w:trPr>
        <w:tc>
          <w:tcPr>
            <w:tcW w:w="10201" w:type="dxa"/>
            <w:gridSpan w:val="3"/>
          </w:tcPr>
          <w:p w14:paraId="26699AF6" w14:textId="77777777" w:rsidR="00795589" w:rsidRDefault="00795589" w:rsidP="00795589">
            <w:pPr>
              <w:pStyle w:val="BodyText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Project summary:</w:t>
            </w:r>
          </w:p>
          <w:p w14:paraId="06D7DC86" w14:textId="77777777" w:rsidR="00795589" w:rsidRDefault="00795589" w:rsidP="00795589">
            <w:pPr>
              <w:pStyle w:val="BodyText2"/>
              <w:rPr>
                <w:rFonts w:ascii="Arial" w:hAnsi="Arial" w:cs="Arial"/>
                <w:szCs w:val="24"/>
              </w:rPr>
            </w:pPr>
          </w:p>
          <w:p w14:paraId="36060385" w14:textId="319BFEEE" w:rsidR="00215B5F" w:rsidRPr="00215B5F" w:rsidRDefault="00215B5F" w:rsidP="00795589">
            <w:pPr>
              <w:pStyle w:val="BodyText2"/>
              <w:rPr>
                <w:rFonts w:ascii="Arial" w:hAnsi="Arial" w:cs="Arial"/>
                <w:i/>
                <w:iCs/>
                <w:szCs w:val="24"/>
              </w:rPr>
            </w:pPr>
            <w:r w:rsidRPr="00215B5F">
              <w:rPr>
                <w:rFonts w:ascii="Arial" w:hAnsi="Arial" w:cs="Arial"/>
                <w:b w:val="0"/>
                <w:i/>
                <w:iCs/>
                <w:szCs w:val="24"/>
              </w:rPr>
              <w:t>[summary of aims, significance and expected outcomes, in no more than 150 words]</w:t>
            </w:r>
          </w:p>
          <w:p w14:paraId="68D669E0" w14:textId="2233BDD3" w:rsidR="00215B5F" w:rsidRPr="00795589" w:rsidRDefault="00215B5F" w:rsidP="00795589">
            <w:pPr>
              <w:pStyle w:val="BodyText2"/>
              <w:rPr>
                <w:rFonts w:ascii="Arial" w:hAnsi="Arial" w:cs="Arial"/>
                <w:szCs w:val="24"/>
              </w:rPr>
            </w:pPr>
          </w:p>
        </w:tc>
      </w:tr>
      <w:tr w:rsidR="00795589" w14:paraId="4F626858" w14:textId="77777777" w:rsidTr="3B94E107">
        <w:trPr>
          <w:cantSplit/>
        </w:trPr>
        <w:tc>
          <w:tcPr>
            <w:tcW w:w="10201" w:type="dxa"/>
            <w:gridSpan w:val="3"/>
          </w:tcPr>
          <w:p w14:paraId="6AAE0007" w14:textId="2246EC37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Research methodology to be used:</w:t>
            </w:r>
          </w:p>
          <w:p w14:paraId="655D8273" w14:textId="03EB0867" w:rsidR="00795589" w:rsidRP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95589" w14:paraId="1D0DF17B" w14:textId="77777777" w:rsidTr="3B94E107">
        <w:tc>
          <w:tcPr>
            <w:tcW w:w="4390" w:type="dxa"/>
            <w:gridSpan w:val="2"/>
          </w:tcPr>
          <w:p w14:paraId="1E1BC7DB" w14:textId="3D243DA1" w:rsidR="00795589" w:rsidRDefault="0079558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Research timeframe (</w:t>
            </w:r>
            <w:r w:rsidR="00D971B8">
              <w:rPr>
                <w:rFonts w:ascii="Arial" w:hAnsi="Arial" w:cs="Arial"/>
                <w:b/>
                <w:bCs/>
                <w:lang w:val="en-US"/>
              </w:rPr>
              <w:t>approx.</w:t>
            </w:r>
            <w:r>
              <w:rPr>
                <w:rFonts w:ascii="Arial" w:hAnsi="Arial" w:cs="Arial"/>
                <w:b/>
                <w:bCs/>
                <w:lang w:val="en-US"/>
              </w:rPr>
              <w:t>):</w:t>
            </w:r>
          </w:p>
          <w:p w14:paraId="78E59C99" w14:textId="44E19B9E" w:rsidR="00CD0C24" w:rsidRPr="00795589" w:rsidRDefault="00CD0C24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811" w:type="dxa"/>
          </w:tcPr>
          <w:p w14:paraId="1BB58076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3480FEDF" w14:textId="77777777" w:rsidTr="3B94E107">
        <w:tc>
          <w:tcPr>
            <w:tcW w:w="4390" w:type="dxa"/>
            <w:gridSpan w:val="2"/>
          </w:tcPr>
          <w:p w14:paraId="694DBB78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Project start date:</w:t>
            </w:r>
          </w:p>
          <w:p w14:paraId="34F13ADC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811" w:type="dxa"/>
          </w:tcPr>
          <w:p w14:paraId="256BD2C1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1153533B" w14:textId="77777777" w:rsidTr="3B94E107">
        <w:tc>
          <w:tcPr>
            <w:tcW w:w="4390" w:type="dxa"/>
            <w:gridSpan w:val="2"/>
          </w:tcPr>
          <w:p w14:paraId="008A1002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Project finish date:</w:t>
            </w:r>
          </w:p>
          <w:p w14:paraId="574DBD22" w14:textId="0AD09FAB" w:rsidR="00355033" w:rsidRDefault="00355033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811" w:type="dxa"/>
          </w:tcPr>
          <w:p w14:paraId="5C5DB0C5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0906B048" w14:textId="77777777" w:rsidTr="3B94E107">
        <w:tc>
          <w:tcPr>
            <w:tcW w:w="4390" w:type="dxa"/>
            <w:gridSpan w:val="2"/>
          </w:tcPr>
          <w:p w14:paraId="22073D8A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amount of funding requested</w:t>
            </w:r>
            <w:r w:rsidR="00355033">
              <w:rPr>
                <w:rFonts w:ascii="Arial" w:hAnsi="Arial" w:cs="Arial"/>
                <w:b/>
              </w:rPr>
              <w:t>:</w:t>
            </w:r>
          </w:p>
          <w:p w14:paraId="3AF5C184" w14:textId="3D091F6C" w:rsidR="00355033" w:rsidRDefault="00355033" w:rsidP="0079558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</w:tcPr>
          <w:p w14:paraId="613D4104" w14:textId="77777777" w:rsidR="00795589" w:rsidRDefault="00E30156" w:rsidP="00795589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[</w:t>
            </w:r>
            <w:r w:rsidR="00355033" w:rsidRPr="00E30156">
              <w:rPr>
                <w:rFonts w:ascii="Arial" w:hAnsi="Arial" w:cs="Arial"/>
                <w:i/>
                <w:iCs/>
              </w:rPr>
              <w:t>in GBP, USD or EUR</w:t>
            </w:r>
            <w:r>
              <w:rPr>
                <w:rFonts w:ascii="Arial" w:hAnsi="Arial" w:cs="Arial"/>
                <w:i/>
                <w:iCs/>
              </w:rPr>
              <w:t>]</w:t>
            </w:r>
          </w:p>
          <w:p w14:paraId="03354FFA" w14:textId="77777777" w:rsidR="00E02A12" w:rsidRDefault="00E02A12" w:rsidP="00795589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04978B03" w14:textId="77777777" w:rsidR="00E02A12" w:rsidRDefault="00E02A12" w:rsidP="00795589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[p</w:t>
            </w:r>
            <w:r w:rsidRPr="00E02A12">
              <w:rPr>
                <w:rFonts w:ascii="Arial" w:hAnsi="Arial" w:cs="Arial"/>
                <w:i/>
                <w:iCs/>
              </w:rPr>
              <w:t>lease provide details</w:t>
            </w:r>
            <w:r>
              <w:rPr>
                <w:rFonts w:ascii="Arial" w:hAnsi="Arial" w:cs="Arial"/>
                <w:i/>
                <w:iCs/>
              </w:rPr>
              <w:t xml:space="preserve"> in section 3]</w:t>
            </w:r>
          </w:p>
          <w:p w14:paraId="010DC9E3" w14:textId="7C84900F" w:rsidR="00E02A12" w:rsidRPr="00E30156" w:rsidRDefault="00E02A12" w:rsidP="00795589">
            <w:pPr>
              <w:spacing w:after="0"/>
              <w:rPr>
                <w:rFonts w:ascii="Arial" w:hAnsi="Arial" w:cs="Arial"/>
                <w:i/>
                <w:iCs/>
              </w:rPr>
            </w:pPr>
          </w:p>
        </w:tc>
      </w:tr>
      <w:tr w:rsidR="00795589" w14:paraId="15F396B4" w14:textId="77777777" w:rsidTr="3B94E107">
        <w:trPr>
          <w:cantSplit/>
        </w:trPr>
        <w:tc>
          <w:tcPr>
            <w:tcW w:w="10201" w:type="dxa"/>
            <w:gridSpan w:val="3"/>
          </w:tcPr>
          <w:p w14:paraId="45EFF713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I/We confirm that I/we will agree to the following regulations regarding the publication or presentation of the results of this project:</w:t>
            </w:r>
          </w:p>
          <w:p w14:paraId="21E67E27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</w:p>
          <w:p w14:paraId="22826760" w14:textId="77777777" w:rsidR="00795589" w:rsidRPr="00795589" w:rsidRDefault="00795589" w:rsidP="00795589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Cs/>
              </w:rPr>
            </w:pPr>
            <w:r w:rsidRPr="00795589">
              <w:rPr>
                <w:rFonts w:ascii="Arial" w:hAnsi="Arial" w:cs="Arial"/>
                <w:bCs/>
              </w:rPr>
              <w:t>To provide interim and final reports as detailed in the final contract</w:t>
            </w:r>
          </w:p>
          <w:p w14:paraId="7FC4931B" w14:textId="77777777" w:rsidR="00795589" w:rsidRPr="00795589" w:rsidRDefault="00795589" w:rsidP="00795589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Cs/>
              </w:rPr>
            </w:pPr>
            <w:r w:rsidRPr="00795589">
              <w:rPr>
                <w:rFonts w:ascii="Arial" w:hAnsi="Arial" w:cs="Arial"/>
                <w:bCs/>
              </w:rPr>
              <w:t>To provide a brief non-technical summary of the findings</w:t>
            </w:r>
          </w:p>
          <w:p w14:paraId="59BE4EB0" w14:textId="6F4A7744" w:rsidR="00795589" w:rsidRPr="00795589" w:rsidRDefault="00795589" w:rsidP="00795589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</w:rPr>
            </w:pPr>
            <w:r w:rsidRPr="00795589">
              <w:rPr>
                <w:rFonts w:ascii="Arial" w:hAnsi="Arial" w:cs="Arial"/>
                <w:bCs/>
              </w:rPr>
              <w:t>To publish or present the findings only with the prior agreement of the British Council</w:t>
            </w:r>
            <w:r w:rsidR="00C71DCC">
              <w:rPr>
                <w:rFonts w:ascii="Arial" w:hAnsi="Arial" w:cs="Arial"/>
                <w:bCs/>
              </w:rPr>
              <w:t xml:space="preserve"> and MetaMetrics</w:t>
            </w:r>
            <w:r w:rsidRPr="00795589">
              <w:rPr>
                <w:rFonts w:ascii="Arial" w:hAnsi="Arial" w:cs="Arial"/>
                <w:bCs/>
              </w:rPr>
              <w:t>.</w:t>
            </w:r>
          </w:p>
          <w:p w14:paraId="334C6CB8" w14:textId="4A45258C" w:rsidR="00795589" w:rsidRDefault="00795589" w:rsidP="00795589">
            <w:pPr>
              <w:spacing w:after="0"/>
              <w:ind w:left="720"/>
              <w:rPr>
                <w:rFonts w:ascii="Arial" w:hAnsi="Arial" w:cs="Arial"/>
                <w:b/>
              </w:rPr>
            </w:pPr>
          </w:p>
        </w:tc>
      </w:tr>
      <w:tr w:rsidR="00795589" w14:paraId="55E2E978" w14:textId="77777777" w:rsidTr="3B94E107">
        <w:tc>
          <w:tcPr>
            <w:tcW w:w="2802" w:type="dxa"/>
            <w:vAlign w:val="center"/>
          </w:tcPr>
          <w:p w14:paraId="3CE93249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Principal investigator</w:t>
            </w:r>
          </w:p>
        </w:tc>
        <w:tc>
          <w:tcPr>
            <w:tcW w:w="7399" w:type="dxa"/>
            <w:gridSpan w:val="2"/>
          </w:tcPr>
          <w:p w14:paraId="593AEB84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</w:p>
          <w:p w14:paraId="446A0E5B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  <w:r w:rsidRPr="00795589">
              <w:rPr>
                <w:rFonts w:ascii="Arial" w:hAnsi="Arial" w:cs="Arial"/>
                <w:bCs/>
              </w:rPr>
              <w:t>Signed: ……………………………………………</w:t>
            </w:r>
          </w:p>
          <w:p w14:paraId="33B58603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795589" w14:paraId="27762624" w14:textId="77777777" w:rsidTr="3B94E107">
        <w:tc>
          <w:tcPr>
            <w:tcW w:w="2802" w:type="dxa"/>
            <w:vAlign w:val="center"/>
          </w:tcPr>
          <w:p w14:paraId="7D238C43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Researcher</w:t>
            </w:r>
          </w:p>
        </w:tc>
        <w:tc>
          <w:tcPr>
            <w:tcW w:w="7399" w:type="dxa"/>
            <w:gridSpan w:val="2"/>
          </w:tcPr>
          <w:p w14:paraId="57C8E737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</w:p>
          <w:p w14:paraId="515B1301" w14:textId="48983DD0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  <w:r w:rsidRPr="00795589">
              <w:rPr>
                <w:rFonts w:ascii="Arial" w:hAnsi="Arial" w:cs="Arial"/>
                <w:bCs/>
              </w:rPr>
              <w:t>Signed: ……………………………………………</w:t>
            </w:r>
          </w:p>
          <w:p w14:paraId="2DF4E807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75C2DCCD" w14:textId="77777777" w:rsidR="00355033" w:rsidRDefault="00355033" w:rsidP="00355033">
      <w:pPr>
        <w:rPr>
          <w:rFonts w:ascii="Arial" w:hAnsi="Arial" w:cs="Arial"/>
          <w:b/>
        </w:rPr>
      </w:pPr>
    </w:p>
    <w:p w14:paraId="02727F00" w14:textId="77777777" w:rsidR="009D0B63" w:rsidRDefault="009D0B63" w:rsidP="009D0B63">
      <w:pPr>
        <w:rPr>
          <w:rFonts w:ascii="Arial" w:hAnsi="Arial" w:cs="Arial"/>
          <w:b/>
        </w:rPr>
      </w:pPr>
      <w:r>
        <w:rPr>
          <w:rFonts w:ascii="Arial" w:hAnsi="Arial" w:cs="Arial"/>
          <w:bCs/>
          <w:i/>
          <w:iCs/>
        </w:rPr>
        <w:t>[P</w:t>
      </w:r>
      <w:r w:rsidRPr="00D971B8">
        <w:rPr>
          <w:rFonts w:ascii="Arial" w:hAnsi="Arial" w:cs="Arial"/>
          <w:bCs/>
          <w:i/>
          <w:iCs/>
        </w:rPr>
        <w:t xml:space="preserve">lease </w:t>
      </w:r>
      <w:r>
        <w:rPr>
          <w:rFonts w:ascii="Arial" w:hAnsi="Arial" w:cs="Arial"/>
          <w:bCs/>
          <w:i/>
          <w:iCs/>
        </w:rPr>
        <w:t>duplicate the</w:t>
      </w:r>
      <w:r w:rsidRPr="00D971B8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last two rows</w:t>
      </w:r>
      <w:r w:rsidRPr="00D971B8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for any additional researchers.]</w:t>
      </w:r>
    </w:p>
    <w:p w14:paraId="2F97F237" w14:textId="77777777" w:rsidR="00E30156" w:rsidRDefault="00E30156" w:rsidP="00355033">
      <w:pPr>
        <w:rPr>
          <w:rFonts w:ascii="Arial" w:hAnsi="Arial" w:cs="Arial"/>
          <w:b/>
        </w:rPr>
      </w:pPr>
    </w:p>
    <w:p w14:paraId="6918B1A8" w14:textId="77777777" w:rsidR="00A94E27" w:rsidRDefault="00A94E27">
      <w:pPr>
        <w:spacing w:after="0"/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>
        <w:rPr>
          <w:rFonts w:ascii="Arial" w:hAnsi="Arial" w:cs="Arial"/>
          <w:bCs/>
          <w:iCs/>
          <w:color w:val="230859" w:themeColor="text2"/>
          <w:sz w:val="32"/>
          <w:szCs w:val="32"/>
        </w:rPr>
        <w:br w:type="page"/>
      </w:r>
    </w:p>
    <w:p w14:paraId="29BE6EED" w14:textId="0CA686DD" w:rsidR="00E30156" w:rsidRPr="003A3DFA" w:rsidRDefault="00D971B8" w:rsidP="00355033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lastRenderedPageBreak/>
        <w:t>2.</w:t>
      </w:r>
      <w:r w:rsidR="00355033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 xml:space="preserve"> </w:t>
      </w:r>
      <w:r w:rsidR="002338F2">
        <w:rPr>
          <w:rFonts w:ascii="Arial" w:hAnsi="Arial" w:cs="Arial"/>
          <w:bCs/>
          <w:iCs/>
          <w:color w:val="230859" w:themeColor="text2"/>
          <w:sz w:val="32"/>
          <w:szCs w:val="32"/>
        </w:rPr>
        <w:t>Researcher</w:t>
      </w:r>
      <w:r w:rsidR="00355033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 xml:space="preserve"> </w:t>
      </w:r>
      <w:r w:rsidR="00670490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d</w:t>
      </w:r>
      <w:r w:rsidR="00355033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etails</w:t>
      </w:r>
    </w:p>
    <w:p w14:paraId="6E4432B0" w14:textId="15F189B3" w:rsidR="00355033" w:rsidRPr="00355033" w:rsidRDefault="00355033" w:rsidP="003550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 investigator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804"/>
      </w:tblGrid>
      <w:tr w:rsidR="00355033" w14:paraId="10EAC267" w14:textId="77777777" w:rsidTr="00CD0C24">
        <w:trPr>
          <w:cantSplit/>
        </w:trPr>
        <w:tc>
          <w:tcPr>
            <w:tcW w:w="3397" w:type="dxa"/>
          </w:tcPr>
          <w:p w14:paraId="49596CB1" w14:textId="60B64EC8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Full name and title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06ABABBB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02E7C7DB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4F73A465" w14:textId="77777777" w:rsidTr="00CD0C24">
        <w:trPr>
          <w:cantSplit/>
          <w:trHeight w:val="134"/>
        </w:trPr>
        <w:tc>
          <w:tcPr>
            <w:tcW w:w="3397" w:type="dxa"/>
          </w:tcPr>
          <w:p w14:paraId="1930927C" w14:textId="4CF932FC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Current position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777057D7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2BE6C72C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225D84D9" w14:textId="77777777" w:rsidTr="00CD0C24">
        <w:trPr>
          <w:cantSplit/>
        </w:trPr>
        <w:tc>
          <w:tcPr>
            <w:tcW w:w="3397" w:type="dxa"/>
          </w:tcPr>
          <w:p w14:paraId="2276A67D" w14:textId="0F25CFB5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Organisation/ Department</w:t>
            </w:r>
            <w:r>
              <w:rPr>
                <w:rFonts w:ascii="Arial" w:hAnsi="Arial" w:cs="Arial"/>
                <w:b/>
              </w:rPr>
              <w:t>:</w:t>
            </w:r>
          </w:p>
          <w:p w14:paraId="3CDDBD30" w14:textId="77777777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21AFA19F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69D819AA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3E2F2C76" w14:textId="77777777" w:rsidTr="00CD0C24">
        <w:trPr>
          <w:cantSplit/>
        </w:trPr>
        <w:tc>
          <w:tcPr>
            <w:tcW w:w="3397" w:type="dxa"/>
          </w:tcPr>
          <w:p w14:paraId="78BE367F" w14:textId="389E0448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Contact address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343D92C9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3934EB2F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30D69451" w14:textId="77777777" w:rsidTr="00CD0C24">
        <w:tc>
          <w:tcPr>
            <w:tcW w:w="3397" w:type="dxa"/>
          </w:tcPr>
          <w:p w14:paraId="32C98229" w14:textId="77777777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6804" w:type="dxa"/>
          </w:tcPr>
          <w:p w14:paraId="779329D2" w14:textId="0E5F3F0B" w:rsid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14:paraId="63B84FB4" w14:textId="77777777" w:rsid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355033" w14:paraId="1A77CB3D" w14:textId="77777777" w:rsidTr="00CD0C24">
        <w:trPr>
          <w:cantSplit/>
        </w:trPr>
        <w:tc>
          <w:tcPr>
            <w:tcW w:w="3397" w:type="dxa"/>
          </w:tcPr>
          <w:p w14:paraId="3304BECB" w14:textId="77024D7A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Highest qualification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581843A4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35E7D8E0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3EF862CA" w14:textId="77777777" w:rsidTr="00CD0C24">
        <w:trPr>
          <w:cantSplit/>
          <w:trHeight w:val="684"/>
        </w:trPr>
        <w:tc>
          <w:tcPr>
            <w:tcW w:w="3397" w:type="dxa"/>
          </w:tcPr>
          <w:p w14:paraId="00BCB00A" w14:textId="2E634246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Research interests and achievements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44206A88" w14:textId="2C1058E6" w:rsidR="0007254C" w:rsidRPr="0007254C" w:rsidRDefault="0007254C" w:rsidP="0007254C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[a</w:t>
            </w:r>
            <w:r w:rsidRPr="0007254C">
              <w:rPr>
                <w:rFonts w:ascii="Arial" w:hAnsi="Arial" w:cs="Arial"/>
                <w:i/>
                <w:iCs/>
              </w:rPr>
              <w:t>reas of research interest</w:t>
            </w:r>
          </w:p>
          <w:p w14:paraId="2AA3BAB3" w14:textId="4F56C4F2" w:rsidR="0007254C" w:rsidRPr="0007254C" w:rsidRDefault="0007254C" w:rsidP="0007254C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</w:t>
            </w:r>
            <w:r w:rsidRPr="0007254C">
              <w:rPr>
                <w:rFonts w:ascii="Arial" w:hAnsi="Arial" w:cs="Arial"/>
                <w:i/>
                <w:iCs/>
              </w:rPr>
              <w:t>wards</w:t>
            </w:r>
          </w:p>
          <w:p w14:paraId="663E2FF4" w14:textId="5D39FE3D" w:rsidR="0007254C" w:rsidRPr="0007254C" w:rsidRDefault="0007254C" w:rsidP="0007254C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</w:t>
            </w:r>
            <w:r w:rsidRPr="0007254C">
              <w:rPr>
                <w:rFonts w:ascii="Arial" w:hAnsi="Arial" w:cs="Arial"/>
                <w:i/>
                <w:iCs/>
              </w:rPr>
              <w:t xml:space="preserve">ublications (indicative) </w:t>
            </w:r>
          </w:p>
          <w:p w14:paraId="5754BA9B" w14:textId="77777777" w:rsidR="00355033" w:rsidRDefault="0007254C" w:rsidP="0007254C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</w:t>
            </w:r>
            <w:r w:rsidRPr="0007254C">
              <w:rPr>
                <w:rFonts w:ascii="Arial" w:hAnsi="Arial" w:cs="Arial"/>
                <w:i/>
                <w:iCs/>
              </w:rPr>
              <w:t>onference Presentations (indicative)</w:t>
            </w:r>
            <w:r>
              <w:rPr>
                <w:rFonts w:ascii="Arial" w:hAnsi="Arial" w:cs="Arial"/>
                <w:i/>
                <w:iCs/>
              </w:rPr>
              <w:t>]</w:t>
            </w:r>
          </w:p>
          <w:p w14:paraId="61BA310B" w14:textId="2D3B4F0F" w:rsidR="0007254C" w:rsidRDefault="0007254C" w:rsidP="0007254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8B6AF88" w14:textId="77777777" w:rsidR="00355033" w:rsidRDefault="00355033" w:rsidP="00355033">
      <w:pPr>
        <w:rPr>
          <w:rFonts w:ascii="Arial" w:hAnsi="Arial" w:cs="Arial"/>
        </w:rPr>
      </w:pPr>
    </w:p>
    <w:p w14:paraId="17DD0077" w14:textId="7503B8C9" w:rsidR="00355033" w:rsidRPr="00355033" w:rsidRDefault="00355033" w:rsidP="003550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Researcher(s)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804"/>
      </w:tblGrid>
      <w:tr w:rsidR="00355033" w14:paraId="5C759D25" w14:textId="77777777" w:rsidTr="00CD0C24">
        <w:trPr>
          <w:cantSplit/>
        </w:trPr>
        <w:tc>
          <w:tcPr>
            <w:tcW w:w="3397" w:type="dxa"/>
          </w:tcPr>
          <w:p w14:paraId="5D5E2D86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Full name and title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01054A5F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  <w:p w14:paraId="4302C613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713C8920" w14:textId="77777777" w:rsidTr="00CD0C24">
        <w:trPr>
          <w:cantSplit/>
          <w:trHeight w:val="134"/>
        </w:trPr>
        <w:tc>
          <w:tcPr>
            <w:tcW w:w="3397" w:type="dxa"/>
          </w:tcPr>
          <w:p w14:paraId="271A7C5E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Current position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3E21F984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  <w:p w14:paraId="386E0EDA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4943F1E6" w14:textId="77777777" w:rsidTr="00CD0C24">
        <w:trPr>
          <w:cantSplit/>
        </w:trPr>
        <w:tc>
          <w:tcPr>
            <w:tcW w:w="3397" w:type="dxa"/>
          </w:tcPr>
          <w:p w14:paraId="3A6578DA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Organisation/ Department</w:t>
            </w:r>
            <w:r>
              <w:rPr>
                <w:rFonts w:ascii="Arial" w:hAnsi="Arial" w:cs="Arial"/>
                <w:b/>
              </w:rPr>
              <w:t>:</w:t>
            </w:r>
          </w:p>
          <w:p w14:paraId="61DA1025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05AA4A30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  <w:p w14:paraId="70ECD8BE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36C22760" w14:textId="77777777" w:rsidTr="00CD0C24">
        <w:trPr>
          <w:cantSplit/>
        </w:trPr>
        <w:tc>
          <w:tcPr>
            <w:tcW w:w="3397" w:type="dxa"/>
          </w:tcPr>
          <w:p w14:paraId="4EA3EE94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Contact address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02047E6F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  <w:p w14:paraId="01731390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23496A32" w14:textId="77777777" w:rsidTr="00CD0C24">
        <w:tc>
          <w:tcPr>
            <w:tcW w:w="3397" w:type="dxa"/>
          </w:tcPr>
          <w:p w14:paraId="516D50DB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6804" w:type="dxa"/>
          </w:tcPr>
          <w:p w14:paraId="69C3B720" w14:textId="77777777" w:rsid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14:paraId="1455311A" w14:textId="77777777" w:rsid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355033" w14:paraId="44926C7A" w14:textId="77777777" w:rsidTr="00CD0C24">
        <w:trPr>
          <w:cantSplit/>
        </w:trPr>
        <w:tc>
          <w:tcPr>
            <w:tcW w:w="3397" w:type="dxa"/>
          </w:tcPr>
          <w:p w14:paraId="527BB909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Highest qualification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6F7662F0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  <w:p w14:paraId="2BBE74C5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  <w:tr w:rsidR="003A3DFA" w14:paraId="61332E95" w14:textId="77777777" w:rsidTr="00CD0C24">
        <w:trPr>
          <w:cantSplit/>
          <w:trHeight w:val="684"/>
        </w:trPr>
        <w:tc>
          <w:tcPr>
            <w:tcW w:w="3397" w:type="dxa"/>
          </w:tcPr>
          <w:p w14:paraId="40586607" w14:textId="77777777" w:rsidR="003A3DFA" w:rsidRPr="00355033" w:rsidRDefault="003A3DFA" w:rsidP="003A3DFA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Research interests and achievements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32572967" w14:textId="77777777" w:rsidR="003A3DFA" w:rsidRPr="0007254C" w:rsidRDefault="003A3DFA" w:rsidP="003A3DFA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[a</w:t>
            </w:r>
            <w:r w:rsidRPr="0007254C">
              <w:rPr>
                <w:rFonts w:ascii="Arial" w:hAnsi="Arial" w:cs="Arial"/>
                <w:i/>
                <w:iCs/>
              </w:rPr>
              <w:t>reas of research interest</w:t>
            </w:r>
          </w:p>
          <w:p w14:paraId="54DC1D79" w14:textId="77777777" w:rsidR="003A3DFA" w:rsidRPr="0007254C" w:rsidRDefault="003A3DFA" w:rsidP="003A3DFA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</w:t>
            </w:r>
            <w:r w:rsidRPr="0007254C">
              <w:rPr>
                <w:rFonts w:ascii="Arial" w:hAnsi="Arial" w:cs="Arial"/>
                <w:i/>
                <w:iCs/>
              </w:rPr>
              <w:t>wards</w:t>
            </w:r>
          </w:p>
          <w:p w14:paraId="1B63889F" w14:textId="77777777" w:rsidR="003A3DFA" w:rsidRPr="0007254C" w:rsidRDefault="003A3DFA" w:rsidP="003A3DFA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</w:t>
            </w:r>
            <w:r w:rsidRPr="0007254C">
              <w:rPr>
                <w:rFonts w:ascii="Arial" w:hAnsi="Arial" w:cs="Arial"/>
                <w:i/>
                <w:iCs/>
              </w:rPr>
              <w:t xml:space="preserve">ublications (indicative) </w:t>
            </w:r>
          </w:p>
          <w:p w14:paraId="547CF12F" w14:textId="77777777" w:rsidR="003A3DFA" w:rsidRDefault="003A3DFA" w:rsidP="003A3DFA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</w:t>
            </w:r>
            <w:r w:rsidRPr="0007254C">
              <w:rPr>
                <w:rFonts w:ascii="Arial" w:hAnsi="Arial" w:cs="Arial"/>
                <w:i/>
                <w:iCs/>
              </w:rPr>
              <w:t>onference Presentations (indicative)</w:t>
            </w:r>
            <w:r>
              <w:rPr>
                <w:rFonts w:ascii="Arial" w:hAnsi="Arial" w:cs="Arial"/>
                <w:i/>
                <w:iCs/>
              </w:rPr>
              <w:t>]</w:t>
            </w:r>
          </w:p>
          <w:p w14:paraId="1A4EEEFD" w14:textId="77777777" w:rsidR="003A3DFA" w:rsidRDefault="003A3DFA" w:rsidP="003A3DF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2F74BCB" w14:textId="77777777" w:rsidR="005512E0" w:rsidRDefault="005512E0">
      <w:pPr>
        <w:spacing w:after="0"/>
        <w:rPr>
          <w:rFonts w:ascii="Arial" w:hAnsi="Arial" w:cs="Arial"/>
          <w:bCs/>
          <w:i/>
          <w:iCs/>
        </w:rPr>
      </w:pPr>
    </w:p>
    <w:p w14:paraId="4F0F5A0E" w14:textId="6A27669A" w:rsidR="00D971B8" w:rsidRDefault="005512E0">
      <w:pPr>
        <w:spacing w:after="0"/>
      </w:pPr>
      <w:r>
        <w:rPr>
          <w:rFonts w:ascii="Arial" w:hAnsi="Arial" w:cs="Arial"/>
          <w:bCs/>
          <w:i/>
          <w:iCs/>
        </w:rPr>
        <w:t>[P</w:t>
      </w:r>
      <w:r w:rsidRPr="00D971B8">
        <w:rPr>
          <w:rFonts w:ascii="Arial" w:hAnsi="Arial" w:cs="Arial"/>
          <w:bCs/>
          <w:i/>
          <w:iCs/>
        </w:rPr>
        <w:t xml:space="preserve">lease </w:t>
      </w:r>
      <w:r>
        <w:rPr>
          <w:rFonts w:ascii="Arial" w:hAnsi="Arial" w:cs="Arial"/>
          <w:bCs/>
          <w:i/>
          <w:iCs/>
        </w:rPr>
        <w:t>duplicate the</w:t>
      </w:r>
      <w:r w:rsidRPr="00D971B8">
        <w:rPr>
          <w:rFonts w:ascii="Arial" w:hAnsi="Arial" w:cs="Arial"/>
          <w:bCs/>
          <w:i/>
          <w:iCs/>
        </w:rPr>
        <w:t xml:space="preserve"> table </w:t>
      </w:r>
      <w:r>
        <w:rPr>
          <w:rFonts w:ascii="Arial" w:hAnsi="Arial" w:cs="Arial"/>
          <w:bCs/>
          <w:i/>
          <w:iCs/>
        </w:rPr>
        <w:t>above</w:t>
      </w:r>
      <w:r w:rsidRPr="00D971B8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for</w:t>
      </w:r>
      <w:r w:rsidR="00442E38">
        <w:rPr>
          <w:rFonts w:ascii="Arial" w:hAnsi="Arial" w:cs="Arial"/>
          <w:bCs/>
          <w:i/>
          <w:iCs/>
        </w:rPr>
        <w:t xml:space="preserve"> any</w:t>
      </w:r>
      <w:r>
        <w:rPr>
          <w:rFonts w:ascii="Arial" w:hAnsi="Arial" w:cs="Arial"/>
          <w:bCs/>
          <w:i/>
          <w:iCs/>
        </w:rPr>
        <w:t xml:space="preserve"> additional researchers.]</w:t>
      </w:r>
    </w:p>
    <w:p w14:paraId="3682A457" w14:textId="77777777" w:rsidR="00D971B8" w:rsidRDefault="00D971B8">
      <w:pPr>
        <w:spacing w:after="0"/>
      </w:pPr>
    </w:p>
    <w:p w14:paraId="11169AD3" w14:textId="77777777" w:rsidR="00A94E27" w:rsidRDefault="00A94E27">
      <w:pPr>
        <w:spacing w:after="0"/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>
        <w:rPr>
          <w:rFonts w:ascii="Arial" w:hAnsi="Arial" w:cs="Arial"/>
          <w:bCs/>
          <w:iCs/>
          <w:color w:val="230859" w:themeColor="text2"/>
          <w:sz w:val="32"/>
          <w:szCs w:val="32"/>
        </w:rPr>
        <w:br w:type="page"/>
      </w:r>
    </w:p>
    <w:p w14:paraId="09ED2CA3" w14:textId="12C0B70A" w:rsidR="00136C96" w:rsidRPr="009118F8" w:rsidRDefault="00D971B8" w:rsidP="00D971B8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lastRenderedPageBreak/>
        <w:t xml:space="preserve">3. Data </w:t>
      </w:r>
      <w:r w:rsidR="00670490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r</w:t>
      </w: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 xml:space="preserve">equest and </w:t>
      </w:r>
      <w:r w:rsidR="00670490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a</w:t>
      </w: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ccess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ook w:val="04A0" w:firstRow="1" w:lastRow="0" w:firstColumn="1" w:lastColumn="0" w:noHBand="0" w:noVBand="1"/>
      </w:tblPr>
      <w:tblGrid>
        <w:gridCol w:w="10201"/>
      </w:tblGrid>
      <w:tr w:rsidR="00D971B8" w:rsidRPr="00B80D71" w14:paraId="7E436BDB" w14:textId="77777777" w:rsidTr="00636DCC">
        <w:tc>
          <w:tcPr>
            <w:tcW w:w="10201" w:type="dxa"/>
            <w:shd w:val="clear" w:color="auto" w:fill="auto"/>
          </w:tcPr>
          <w:p w14:paraId="4951B76D" w14:textId="74BD3F3B" w:rsidR="00C95B74" w:rsidRPr="00D971B8" w:rsidRDefault="00C95B74" w:rsidP="00C95B74">
            <w:pPr>
              <w:spacing w:after="0"/>
              <w:rPr>
                <w:b/>
                <w:bCs/>
              </w:rPr>
            </w:pPr>
            <w:r w:rsidRPr="00D971B8">
              <w:rPr>
                <w:b/>
                <w:bCs/>
              </w:rPr>
              <w:t>Please state clearly any data required for this project</w:t>
            </w:r>
            <w:r>
              <w:rPr>
                <w:b/>
                <w:bCs/>
              </w:rPr>
              <w:t xml:space="preserve"> from the British Council or MetaMetrics</w:t>
            </w:r>
            <w:r w:rsidR="0060769C">
              <w:rPr>
                <w:b/>
                <w:bCs/>
              </w:rPr>
              <w:t>:</w:t>
            </w:r>
          </w:p>
          <w:p w14:paraId="189D4FEE" w14:textId="77777777" w:rsidR="00FB65C2" w:rsidRDefault="00FB65C2" w:rsidP="00FB65C2">
            <w:pPr>
              <w:spacing w:after="0"/>
              <w:rPr>
                <w:rFonts w:ascii="Arial" w:hAnsi="Arial" w:cs="Arial"/>
                <w:i/>
                <w:iCs/>
                <w:lang w:val="en-US"/>
              </w:rPr>
            </w:pPr>
          </w:p>
          <w:p w14:paraId="2EA3C0E1" w14:textId="16BE2BA6" w:rsidR="00D971B8" w:rsidRPr="00FB65C2" w:rsidRDefault="00FB65C2" w:rsidP="00FB65C2">
            <w:pPr>
              <w:spacing w:after="0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[</w:t>
            </w:r>
            <w:r w:rsidRPr="00FB65C2">
              <w:rPr>
                <w:rFonts w:ascii="Arial" w:hAnsi="Arial" w:cs="Arial"/>
                <w:i/>
                <w:iCs/>
                <w:lang w:val="en-US"/>
              </w:rPr>
              <w:t>Please indicate the type of data you require, the quantity and at which stage of the project. Data can take some time to access and therefore</w:t>
            </w:r>
            <w:r>
              <w:rPr>
                <w:rFonts w:ascii="Arial" w:hAnsi="Arial" w:cs="Arial"/>
                <w:i/>
                <w:iCs/>
                <w:lang w:val="en-US"/>
              </w:rPr>
              <w:t>,</w:t>
            </w:r>
            <w:r w:rsidRPr="00FB65C2">
              <w:rPr>
                <w:rFonts w:ascii="Arial" w:hAnsi="Arial" w:cs="Arial"/>
                <w:i/>
                <w:iCs/>
                <w:lang w:val="en-US"/>
              </w:rPr>
              <w:t xml:space="preserve"> if we know at the beginning exactly what is required, we can better help you access it.</w:t>
            </w:r>
            <w:r>
              <w:rPr>
                <w:rFonts w:ascii="Arial" w:hAnsi="Arial" w:cs="Arial"/>
                <w:i/>
                <w:iCs/>
                <w:lang w:val="en-US"/>
              </w:rPr>
              <w:t>]</w:t>
            </w:r>
          </w:p>
          <w:p w14:paraId="033AB521" w14:textId="10DAA2C9" w:rsidR="00D971B8" w:rsidRPr="00B80D71" w:rsidRDefault="00D971B8" w:rsidP="0004375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24DB9AA" w14:textId="77777777" w:rsidR="007B37FC" w:rsidRDefault="007B37FC">
      <w:pPr>
        <w:spacing w:after="0"/>
      </w:pPr>
    </w:p>
    <w:p w14:paraId="1D632A35" w14:textId="77777777" w:rsidR="00E55CED" w:rsidRDefault="00E55CED">
      <w:pPr>
        <w:spacing w:after="0"/>
      </w:pPr>
    </w:p>
    <w:p w14:paraId="18474AD7" w14:textId="2F059AA6" w:rsidR="00136C96" w:rsidRPr="009118F8" w:rsidRDefault="007B37FC" w:rsidP="007B37FC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4. Budget details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1843"/>
        <w:gridCol w:w="2551"/>
      </w:tblGrid>
      <w:tr w:rsidR="007B37FC" w14:paraId="35F04655" w14:textId="77777777" w:rsidTr="00386DE2">
        <w:tc>
          <w:tcPr>
            <w:tcW w:w="5807" w:type="dxa"/>
          </w:tcPr>
          <w:p w14:paraId="60946F06" w14:textId="77777777" w:rsidR="007B37FC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A126A">
              <w:rPr>
                <w:rFonts w:ascii="Arial" w:hAnsi="Arial" w:cs="Arial"/>
                <w:b/>
                <w:bCs/>
              </w:rPr>
              <w:t>Detailed budget items</w:t>
            </w:r>
          </w:p>
          <w:p w14:paraId="77E4DB98" w14:textId="18CF3798" w:rsidR="00636DCC" w:rsidRPr="001A126A" w:rsidRDefault="00636DCC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1C9530D" w14:textId="77777777" w:rsidR="007B37FC" w:rsidRPr="001A126A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A126A">
              <w:rPr>
                <w:rFonts w:ascii="Arial" w:hAnsi="Arial" w:cs="Arial"/>
                <w:b/>
                <w:bCs/>
              </w:rPr>
              <w:t>Priority*</w:t>
            </w:r>
          </w:p>
        </w:tc>
        <w:tc>
          <w:tcPr>
            <w:tcW w:w="2551" w:type="dxa"/>
          </w:tcPr>
          <w:p w14:paraId="4383E4E0" w14:textId="77777777" w:rsidR="007B37FC" w:rsidRPr="001A126A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A126A">
              <w:rPr>
                <w:rFonts w:ascii="Arial" w:hAnsi="Arial" w:cs="Arial"/>
                <w:b/>
                <w:bCs/>
              </w:rPr>
              <w:t>Amount requested</w:t>
            </w:r>
          </w:p>
        </w:tc>
      </w:tr>
      <w:tr w:rsidR="007B37FC" w14:paraId="0787B330" w14:textId="77777777" w:rsidTr="00386DE2">
        <w:tc>
          <w:tcPr>
            <w:tcW w:w="5807" w:type="dxa"/>
          </w:tcPr>
          <w:p w14:paraId="6D846997" w14:textId="77777777" w:rsidR="00EF5F32" w:rsidRPr="00C4381A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4381A">
              <w:rPr>
                <w:rFonts w:ascii="Arial" w:hAnsi="Arial" w:cs="Arial"/>
                <w:b/>
                <w:bCs/>
              </w:rPr>
              <w:t xml:space="preserve">Personnel </w:t>
            </w:r>
          </w:p>
          <w:p w14:paraId="56A41C4C" w14:textId="77777777" w:rsidR="00EF5F32" w:rsidRDefault="00EF5F32" w:rsidP="007B37FC">
            <w:pPr>
              <w:spacing w:after="0"/>
              <w:rPr>
                <w:rFonts w:ascii="Arial" w:hAnsi="Arial" w:cs="Arial"/>
              </w:rPr>
            </w:pPr>
          </w:p>
          <w:p w14:paraId="5DC7065D" w14:textId="4469F105" w:rsidR="007B37FC" w:rsidRDefault="00EF5F32" w:rsidP="007B37FC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F5F32">
              <w:rPr>
                <w:rFonts w:ascii="Arial" w:hAnsi="Arial" w:cs="Arial"/>
                <w:i/>
                <w:iCs/>
              </w:rPr>
              <w:t>[indicate number of days and rate for each participant</w:t>
            </w:r>
            <w:r w:rsidR="0066309E">
              <w:rPr>
                <w:rFonts w:ascii="Arial" w:hAnsi="Arial" w:cs="Arial"/>
                <w:i/>
                <w:iCs/>
              </w:rPr>
              <w:t>, e.g.:</w:t>
            </w:r>
          </w:p>
          <w:p w14:paraId="2EBA25CB" w14:textId="77777777" w:rsidR="0066309E" w:rsidRDefault="0066309E" w:rsidP="007B37FC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59CCC02D" w14:textId="77777777" w:rsidR="00C4381A" w:rsidRPr="00C4381A" w:rsidRDefault="00C4381A" w:rsidP="00C4381A">
            <w:pPr>
              <w:spacing w:after="0"/>
              <w:rPr>
                <w:rFonts w:ascii="Arial" w:hAnsi="Arial" w:cs="Arial"/>
                <w:i/>
                <w:iCs/>
              </w:rPr>
            </w:pPr>
            <w:r w:rsidRPr="00C4381A">
              <w:rPr>
                <w:rFonts w:ascii="Arial" w:hAnsi="Arial" w:cs="Arial"/>
                <w:i/>
                <w:iCs/>
              </w:rPr>
              <w:t>XXXX XXXXXX (XX days @ £XXX per day)</w:t>
            </w:r>
          </w:p>
          <w:p w14:paraId="1EF55E2F" w14:textId="77777777" w:rsidR="00C4381A" w:rsidRPr="00C4381A" w:rsidRDefault="00C4381A" w:rsidP="00C4381A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462AFC3A" w14:textId="77777777" w:rsidR="00C4381A" w:rsidRPr="00C4381A" w:rsidRDefault="00C4381A" w:rsidP="00C4381A">
            <w:pPr>
              <w:spacing w:after="0"/>
              <w:rPr>
                <w:rFonts w:ascii="Arial" w:hAnsi="Arial" w:cs="Arial"/>
                <w:i/>
                <w:iCs/>
              </w:rPr>
            </w:pPr>
            <w:r w:rsidRPr="00C4381A">
              <w:rPr>
                <w:rFonts w:ascii="Arial" w:hAnsi="Arial" w:cs="Arial"/>
                <w:i/>
                <w:iCs/>
              </w:rPr>
              <w:t xml:space="preserve">Statistics Consultant (XX days @ £XXX per day </w:t>
            </w:r>
          </w:p>
          <w:p w14:paraId="1D94758C" w14:textId="391B8266" w:rsidR="0066309E" w:rsidRPr="00EF5F32" w:rsidRDefault="00C4381A" w:rsidP="00C4381A">
            <w:pPr>
              <w:spacing w:after="0"/>
              <w:rPr>
                <w:rFonts w:ascii="Arial" w:hAnsi="Arial" w:cs="Arial"/>
                <w:i/>
                <w:iCs/>
              </w:rPr>
            </w:pPr>
            <w:r w:rsidRPr="00C4381A">
              <w:rPr>
                <w:rFonts w:ascii="Arial" w:hAnsi="Arial" w:cs="Arial"/>
                <w:i/>
                <w:iCs/>
              </w:rPr>
              <w:t>(input to literature review &amp; reports)</w:t>
            </w:r>
            <w:r>
              <w:rPr>
                <w:rFonts w:ascii="Arial" w:hAnsi="Arial" w:cs="Arial"/>
                <w:i/>
                <w:iCs/>
              </w:rPr>
              <w:t>]</w:t>
            </w:r>
          </w:p>
          <w:p w14:paraId="374C15AC" w14:textId="77777777" w:rsidR="007B37FC" w:rsidRPr="001D5AD2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CE832EF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2F6F7A7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</w:tr>
      <w:tr w:rsidR="007B37FC" w14:paraId="61DEA5F1" w14:textId="77777777" w:rsidTr="00386DE2">
        <w:tc>
          <w:tcPr>
            <w:tcW w:w="5807" w:type="dxa"/>
          </w:tcPr>
          <w:p w14:paraId="7BF1F31A" w14:textId="77777777" w:rsidR="007B37FC" w:rsidRPr="00A51246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51246">
              <w:rPr>
                <w:rFonts w:ascii="Arial" w:hAnsi="Arial" w:cs="Arial"/>
                <w:b/>
                <w:bCs/>
              </w:rPr>
              <w:t>Travel</w:t>
            </w:r>
          </w:p>
          <w:p w14:paraId="5FBD446A" w14:textId="77777777" w:rsidR="00A51246" w:rsidRDefault="00A51246" w:rsidP="007B37FC">
            <w:pPr>
              <w:spacing w:after="0"/>
              <w:rPr>
                <w:rFonts w:ascii="Arial" w:hAnsi="Arial" w:cs="Arial"/>
              </w:rPr>
            </w:pPr>
          </w:p>
          <w:p w14:paraId="24CF765F" w14:textId="0667DB0F" w:rsidR="00A51246" w:rsidRPr="00A51246" w:rsidRDefault="00A51246" w:rsidP="00A5124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51246">
              <w:rPr>
                <w:rFonts w:ascii="Arial" w:hAnsi="Arial" w:cs="Arial"/>
                <w:i/>
                <w:iCs/>
              </w:rPr>
              <w:t>[Data collection (travel to site, for participants and/or researcher).</w:t>
            </w:r>
          </w:p>
          <w:p w14:paraId="5ECA4F44" w14:textId="594B7795" w:rsidR="00A51246" w:rsidRPr="00A51246" w:rsidRDefault="00A51246" w:rsidP="00A5124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51246">
              <w:rPr>
                <w:rFonts w:ascii="Arial" w:hAnsi="Arial" w:cs="Arial"/>
                <w:i/>
                <w:iCs/>
              </w:rPr>
              <w:t>(Please note that applications for funding of extensive overseas travel are not encouraged.)]</w:t>
            </w:r>
          </w:p>
          <w:p w14:paraId="0C083545" w14:textId="77777777" w:rsidR="007B37FC" w:rsidRPr="001D5AD2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1F03F41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8B77A60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</w:tr>
      <w:tr w:rsidR="007B37FC" w14:paraId="0C6B7D6C" w14:textId="77777777" w:rsidTr="00386DE2">
        <w:tc>
          <w:tcPr>
            <w:tcW w:w="5807" w:type="dxa"/>
          </w:tcPr>
          <w:p w14:paraId="3590EC10" w14:textId="77777777" w:rsidR="007B37FC" w:rsidRPr="002B71D7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B71D7">
              <w:rPr>
                <w:rFonts w:ascii="Arial" w:hAnsi="Arial" w:cs="Arial"/>
                <w:b/>
                <w:bCs/>
              </w:rPr>
              <w:t>Equipment</w:t>
            </w:r>
          </w:p>
          <w:p w14:paraId="7159397F" w14:textId="77777777" w:rsidR="007B37FC" w:rsidRDefault="007B37FC" w:rsidP="007B37FC">
            <w:pPr>
              <w:pStyle w:val="Footer"/>
              <w:spacing w:after="0"/>
              <w:rPr>
                <w:rFonts w:ascii="Arial" w:hAnsi="Arial" w:cs="Arial"/>
              </w:rPr>
            </w:pPr>
          </w:p>
          <w:p w14:paraId="343D6382" w14:textId="77777777" w:rsidR="00FB6C36" w:rsidRDefault="00FB6C36" w:rsidP="00B15B04">
            <w:pPr>
              <w:spacing w:after="0"/>
              <w:rPr>
                <w:rFonts w:ascii="Arial" w:hAnsi="Arial" w:cs="Arial"/>
                <w:i/>
                <w:iCs/>
                <w:lang w:val="en-AU"/>
              </w:rPr>
            </w:pPr>
            <w:r w:rsidRPr="00FB6C36">
              <w:rPr>
                <w:rFonts w:ascii="Arial" w:hAnsi="Arial" w:cs="Arial"/>
                <w:i/>
                <w:iCs/>
              </w:rPr>
              <w:t xml:space="preserve">[e.g. software. </w:t>
            </w:r>
            <w:r w:rsidRPr="00FB6C36">
              <w:rPr>
                <w:rFonts w:ascii="Arial" w:hAnsi="Arial" w:cs="Arial"/>
                <w:i/>
                <w:iCs/>
                <w:lang w:val="en-AU"/>
              </w:rPr>
              <w:t>Please note that applications for large and expensive items such as PCs or printers are not encouraged.]</w:t>
            </w:r>
          </w:p>
          <w:p w14:paraId="13BCEFAB" w14:textId="7E12D9E0" w:rsidR="00B15B04" w:rsidRPr="001D5AD2" w:rsidRDefault="00B15B04" w:rsidP="00B15B0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431C08" w14:textId="77777777" w:rsidR="007B37FC" w:rsidRDefault="007B37FC" w:rsidP="007B37F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3973F7C" w14:textId="77777777" w:rsidR="007B37FC" w:rsidRDefault="007B37FC" w:rsidP="007B37FC">
            <w:pPr>
              <w:spacing w:after="0"/>
              <w:ind w:right="227"/>
              <w:jc w:val="right"/>
              <w:rPr>
                <w:rFonts w:ascii="Arial" w:hAnsi="Arial" w:cs="Arial"/>
              </w:rPr>
            </w:pPr>
          </w:p>
        </w:tc>
      </w:tr>
    </w:tbl>
    <w:p w14:paraId="349F3C6B" w14:textId="77777777" w:rsidR="00CD385B" w:rsidRDefault="00CD385B">
      <w:r>
        <w:br w:type="page"/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1843"/>
        <w:gridCol w:w="2551"/>
      </w:tblGrid>
      <w:tr w:rsidR="007B37FC" w14:paraId="483950CD" w14:textId="77777777" w:rsidTr="00386DE2">
        <w:tc>
          <w:tcPr>
            <w:tcW w:w="5807" w:type="dxa"/>
          </w:tcPr>
          <w:p w14:paraId="12B75800" w14:textId="3BFB5957" w:rsidR="007B37FC" w:rsidRPr="00A042C7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042C7">
              <w:rPr>
                <w:rFonts w:ascii="Arial" w:hAnsi="Arial" w:cs="Arial"/>
                <w:b/>
                <w:bCs/>
              </w:rPr>
              <w:lastRenderedPageBreak/>
              <w:t>Administrative costs</w:t>
            </w:r>
          </w:p>
          <w:p w14:paraId="4F68CDCE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  <w:p w14:paraId="304FAD8F" w14:textId="490F841A" w:rsidR="00865841" w:rsidRPr="00A042C7" w:rsidRDefault="00865841" w:rsidP="00386DE2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042C7">
              <w:rPr>
                <w:rFonts w:ascii="Arial" w:hAnsi="Arial" w:cs="Arial"/>
                <w:i/>
                <w:iCs/>
              </w:rPr>
              <w:t>[e.g. Printing</w:t>
            </w:r>
          </w:p>
          <w:p w14:paraId="21A416FA" w14:textId="3BEA3504" w:rsidR="00A042C7" w:rsidRPr="00A042C7" w:rsidRDefault="00865841" w:rsidP="00386DE2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042C7">
              <w:rPr>
                <w:rFonts w:ascii="Arial" w:hAnsi="Arial" w:cs="Arial"/>
                <w:i/>
                <w:iCs/>
              </w:rPr>
              <w:t>Pos</w:t>
            </w:r>
            <w:r w:rsidR="00A042C7" w:rsidRPr="00A042C7">
              <w:rPr>
                <w:rFonts w:ascii="Arial" w:hAnsi="Arial" w:cs="Arial"/>
                <w:i/>
                <w:iCs/>
              </w:rPr>
              <w:t>t</w:t>
            </w:r>
            <w:r w:rsidR="00A042C7" w:rsidRPr="00A042C7">
              <w:rPr>
                <w:rFonts w:ascii="Arial" w:hAnsi="Arial" w:cs="Arial"/>
                <w:i/>
                <w:iCs/>
              </w:rPr>
              <w:br/>
            </w:r>
            <w:r w:rsidRPr="00A042C7">
              <w:rPr>
                <w:rFonts w:ascii="Arial" w:hAnsi="Arial" w:cs="Arial"/>
                <w:i/>
                <w:iCs/>
              </w:rPr>
              <w:t>Telephone</w:t>
            </w:r>
          </w:p>
          <w:p w14:paraId="3CB4166C" w14:textId="6E6A6365" w:rsidR="00A042C7" w:rsidRPr="00A042C7" w:rsidRDefault="00865841" w:rsidP="00386DE2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042C7">
              <w:rPr>
                <w:rFonts w:ascii="Arial" w:hAnsi="Arial" w:cs="Arial"/>
                <w:i/>
                <w:iCs/>
              </w:rPr>
              <w:t>Transcription (no. of hours @ £XX + VAT per hour)</w:t>
            </w:r>
          </w:p>
          <w:p w14:paraId="56753BB1" w14:textId="02741DA5" w:rsidR="00A042C7" w:rsidRPr="00A042C7" w:rsidRDefault="00865841" w:rsidP="00386DE2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042C7">
              <w:rPr>
                <w:rFonts w:ascii="Arial" w:hAnsi="Arial" w:cs="Arial"/>
                <w:i/>
                <w:iCs/>
              </w:rPr>
              <w:t>Clerical (no. of days @ £XX + VAT per day)</w:t>
            </w:r>
          </w:p>
          <w:p w14:paraId="4781C3FD" w14:textId="77777777" w:rsidR="00A042C7" w:rsidRPr="00A042C7" w:rsidRDefault="00A042C7" w:rsidP="00386DE2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2689D987" w14:textId="3BA1F179" w:rsidR="00865841" w:rsidRPr="00A042C7" w:rsidRDefault="00865841" w:rsidP="00386DE2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042C7">
              <w:rPr>
                <w:rFonts w:ascii="Arial" w:hAnsi="Arial" w:cs="Arial"/>
                <w:b/>
                <w:bCs/>
                <w:i/>
                <w:iCs/>
              </w:rPr>
              <w:t>Total Administration Costs</w:t>
            </w:r>
            <w:r w:rsidR="00A042C7" w:rsidRPr="00A042C7">
              <w:rPr>
                <w:rFonts w:ascii="Arial" w:hAnsi="Arial" w:cs="Arial"/>
                <w:i/>
                <w:iCs/>
              </w:rPr>
              <w:t>]</w:t>
            </w:r>
          </w:p>
          <w:p w14:paraId="1EB7C195" w14:textId="02AC496F" w:rsidR="00865841" w:rsidRPr="001D5AD2" w:rsidRDefault="00865841" w:rsidP="007B37F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A8A32D8" w14:textId="77777777" w:rsidR="007B37FC" w:rsidRDefault="007B37FC" w:rsidP="007B37F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2CD4768" w14:textId="77777777" w:rsidR="007B37FC" w:rsidRDefault="007B37FC" w:rsidP="007B37FC">
            <w:pPr>
              <w:spacing w:after="0"/>
              <w:ind w:right="227"/>
              <w:jc w:val="right"/>
              <w:rPr>
                <w:rFonts w:ascii="Arial" w:hAnsi="Arial" w:cs="Arial"/>
              </w:rPr>
            </w:pPr>
          </w:p>
        </w:tc>
      </w:tr>
      <w:tr w:rsidR="007B37FC" w14:paraId="355431E1" w14:textId="77777777" w:rsidTr="00386DE2">
        <w:tc>
          <w:tcPr>
            <w:tcW w:w="5807" w:type="dxa"/>
          </w:tcPr>
          <w:p w14:paraId="59DD913A" w14:textId="77777777" w:rsidR="007B37FC" w:rsidRPr="00386DE2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86DE2">
              <w:rPr>
                <w:rFonts w:ascii="Arial" w:hAnsi="Arial" w:cs="Arial"/>
                <w:b/>
                <w:bCs/>
              </w:rPr>
              <w:t>Additional Costs &amp; Overheads</w:t>
            </w:r>
          </w:p>
          <w:p w14:paraId="78C1D5F0" w14:textId="77777777" w:rsidR="00386DE2" w:rsidRDefault="00386DE2" w:rsidP="007B37FC">
            <w:pPr>
              <w:spacing w:after="0"/>
              <w:rPr>
                <w:rFonts w:ascii="Arial" w:hAnsi="Arial" w:cs="Arial"/>
              </w:rPr>
            </w:pPr>
          </w:p>
          <w:p w14:paraId="688264D0" w14:textId="2A0B5545" w:rsidR="00386DE2" w:rsidRPr="00386DE2" w:rsidRDefault="00386DE2" w:rsidP="007B37FC">
            <w:pPr>
              <w:spacing w:after="0"/>
              <w:rPr>
                <w:rFonts w:ascii="Arial" w:hAnsi="Arial" w:cs="Arial"/>
                <w:i/>
                <w:iCs/>
              </w:rPr>
            </w:pPr>
            <w:r w:rsidRPr="00386DE2">
              <w:rPr>
                <w:rFonts w:ascii="Arial" w:hAnsi="Arial" w:cs="Arial"/>
                <w:i/>
                <w:iCs/>
              </w:rPr>
              <w:t>[university overhead]</w:t>
            </w:r>
          </w:p>
          <w:p w14:paraId="24194639" w14:textId="77777777" w:rsidR="007B37FC" w:rsidRPr="001D5AD2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A7BE9D" w14:textId="77777777" w:rsidR="007B37FC" w:rsidRDefault="007B37FC" w:rsidP="007B37F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64878EE" w14:textId="77777777" w:rsidR="007B37FC" w:rsidRDefault="007B37FC" w:rsidP="007B37FC">
            <w:pPr>
              <w:spacing w:after="0"/>
              <w:ind w:right="227"/>
              <w:jc w:val="right"/>
              <w:rPr>
                <w:rFonts w:ascii="Arial" w:hAnsi="Arial" w:cs="Arial"/>
              </w:rPr>
            </w:pPr>
          </w:p>
        </w:tc>
      </w:tr>
      <w:tr w:rsidR="007B37FC" w14:paraId="5E778EC7" w14:textId="77777777" w:rsidTr="00386DE2">
        <w:tc>
          <w:tcPr>
            <w:tcW w:w="5807" w:type="dxa"/>
          </w:tcPr>
          <w:p w14:paraId="389C8F5D" w14:textId="77777777" w:rsidR="007B37FC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36DCC">
              <w:rPr>
                <w:rFonts w:ascii="Arial" w:hAnsi="Arial" w:cs="Arial"/>
                <w:b/>
                <w:bCs/>
              </w:rPr>
              <w:t>TOTAL</w:t>
            </w:r>
          </w:p>
          <w:p w14:paraId="7A0A6265" w14:textId="39742AD9" w:rsidR="00636DCC" w:rsidRPr="00636DCC" w:rsidRDefault="00636DCC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7B6DBED7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C3F2B94" w14:textId="77777777" w:rsidR="007B37FC" w:rsidRP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F830CD1" w14:textId="77777777" w:rsidR="00386DE2" w:rsidRDefault="00386DE2" w:rsidP="00670490">
      <w:pPr>
        <w:rPr>
          <w:rFonts w:ascii="Arial" w:hAnsi="Arial" w:cs="Arial"/>
          <w:bCs/>
          <w:iCs/>
        </w:rPr>
      </w:pPr>
    </w:p>
    <w:p w14:paraId="7D2B492E" w14:textId="1D724E13" w:rsidR="00136C96" w:rsidRPr="00644F11" w:rsidRDefault="00644F11" w:rsidP="00670490">
      <w:pPr>
        <w:rPr>
          <w:rFonts w:ascii="Arial" w:hAnsi="Arial" w:cs="Arial"/>
          <w:bCs/>
          <w:i/>
        </w:rPr>
      </w:pPr>
      <w:r w:rsidRPr="00644F11">
        <w:rPr>
          <w:rFonts w:ascii="Arial" w:hAnsi="Arial" w:cs="Arial"/>
          <w:bCs/>
          <w:i/>
        </w:rPr>
        <w:t>[</w:t>
      </w:r>
      <w:r w:rsidR="00541290" w:rsidRPr="00644F11">
        <w:rPr>
          <w:rFonts w:ascii="Arial" w:hAnsi="Arial" w:cs="Arial"/>
          <w:bCs/>
          <w:i/>
        </w:rPr>
        <w:t>* Ranking in priority order: A = essential, B = highly desirable, C = desirable</w:t>
      </w:r>
      <w:r w:rsidRPr="00644F11">
        <w:rPr>
          <w:rFonts w:ascii="Arial" w:hAnsi="Arial" w:cs="Arial"/>
          <w:bCs/>
          <w:i/>
        </w:rPr>
        <w:t>]</w:t>
      </w:r>
    </w:p>
    <w:p w14:paraId="0E7ADB28" w14:textId="77777777" w:rsidR="00A94E27" w:rsidRDefault="00A94E27">
      <w:pPr>
        <w:spacing w:after="0"/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>
        <w:rPr>
          <w:rFonts w:ascii="Arial" w:hAnsi="Arial" w:cs="Arial"/>
          <w:bCs/>
          <w:iCs/>
          <w:color w:val="230859" w:themeColor="text2"/>
          <w:sz w:val="32"/>
          <w:szCs w:val="32"/>
        </w:rPr>
        <w:br w:type="page"/>
      </w:r>
    </w:p>
    <w:p w14:paraId="48C7D90F" w14:textId="444081DB" w:rsidR="00F44364" w:rsidRPr="0028612E" w:rsidRDefault="00A94E27" w:rsidP="0028612E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 w:rsidRPr="00A94E27">
        <w:rPr>
          <w:rFonts w:ascii="Arial" w:hAnsi="Arial" w:cs="Arial"/>
          <w:bCs/>
          <w:iCs/>
          <w:color w:val="230859" w:themeColor="text2"/>
          <w:sz w:val="32"/>
          <w:szCs w:val="32"/>
        </w:rPr>
        <w:lastRenderedPageBreak/>
        <w:t xml:space="preserve">5. </w:t>
      </w:r>
      <w:r w:rsidR="00670490" w:rsidRPr="00A94E27">
        <w:rPr>
          <w:rFonts w:ascii="Arial" w:hAnsi="Arial" w:cs="Arial"/>
          <w:bCs/>
          <w:iCs/>
          <w:color w:val="230859" w:themeColor="text2"/>
          <w:sz w:val="32"/>
          <w:szCs w:val="32"/>
        </w:rPr>
        <w:t>Research proposal</w:t>
      </w:r>
    </w:p>
    <w:tbl>
      <w:tblPr>
        <w:tblStyle w:val="TableGrid"/>
        <w:tblW w:w="0" w:type="auto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ook w:val="04A0" w:firstRow="1" w:lastRow="0" w:firstColumn="1" w:lastColumn="0" w:noHBand="0" w:noVBand="1"/>
      </w:tblPr>
      <w:tblGrid>
        <w:gridCol w:w="10194"/>
      </w:tblGrid>
      <w:tr w:rsidR="00670490" w14:paraId="43171F45" w14:textId="77777777" w:rsidTr="00670490">
        <w:tc>
          <w:tcPr>
            <w:tcW w:w="10194" w:type="dxa"/>
          </w:tcPr>
          <w:p w14:paraId="65CB8156" w14:textId="77777777" w:rsidR="00670490" w:rsidRPr="00670490" w:rsidRDefault="00670490" w:rsidP="00670490">
            <w:pPr>
              <w:spacing w:after="0"/>
              <w:rPr>
                <w:i/>
                <w:iCs/>
              </w:rPr>
            </w:pPr>
            <w:r w:rsidRPr="00670490">
              <w:rPr>
                <w:i/>
                <w:iCs/>
              </w:rPr>
              <w:t>[please limit the proposal to approximately 2,000 words, including references – overly long proposals may not be considered]</w:t>
            </w:r>
          </w:p>
          <w:p w14:paraId="4B2DB73A" w14:textId="77777777" w:rsidR="00670490" w:rsidRDefault="00670490" w:rsidP="00670490">
            <w:pPr>
              <w:spacing w:after="0"/>
            </w:pPr>
          </w:p>
          <w:p w14:paraId="33DB16FE" w14:textId="77777777" w:rsidR="00670490" w:rsidRPr="0085740B" w:rsidRDefault="00670490" w:rsidP="00670490">
            <w:pPr>
              <w:spacing w:after="0"/>
              <w:rPr>
                <w:b/>
                <w:bCs/>
                <w:i/>
                <w:iCs/>
              </w:rPr>
            </w:pPr>
          </w:p>
          <w:p w14:paraId="770DEFD4" w14:textId="4E250093" w:rsidR="00670490" w:rsidRPr="0085740B" w:rsidRDefault="00CD385B" w:rsidP="00670490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[</w:t>
            </w:r>
            <w:r w:rsidR="00670490" w:rsidRPr="0085740B">
              <w:rPr>
                <w:b/>
                <w:bCs/>
                <w:i/>
                <w:iCs/>
              </w:rPr>
              <w:t>Title</w:t>
            </w:r>
            <w:r>
              <w:rPr>
                <w:b/>
                <w:bCs/>
                <w:i/>
                <w:iCs/>
              </w:rPr>
              <w:t>]</w:t>
            </w:r>
          </w:p>
          <w:p w14:paraId="6CB684E2" w14:textId="77777777" w:rsidR="00670490" w:rsidRPr="0085740B" w:rsidRDefault="00670490" w:rsidP="00670490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  <w:p w14:paraId="3114CF75" w14:textId="4EDEC896" w:rsidR="00670490" w:rsidRPr="00E079AE" w:rsidRDefault="00CD385B" w:rsidP="00670490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[</w:t>
            </w:r>
            <w:r w:rsidR="00670490" w:rsidRPr="00E079AE">
              <w:rPr>
                <w:b/>
                <w:bCs/>
                <w:i/>
                <w:iCs/>
              </w:rPr>
              <w:t>Proposers</w:t>
            </w:r>
            <w:r>
              <w:rPr>
                <w:b/>
                <w:bCs/>
                <w:i/>
                <w:iCs/>
              </w:rPr>
              <w:t>]</w:t>
            </w:r>
          </w:p>
          <w:p w14:paraId="06679100" w14:textId="77777777" w:rsidR="00670490" w:rsidRPr="00E079AE" w:rsidRDefault="00670490" w:rsidP="00670490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  <w:p w14:paraId="619FB37A" w14:textId="52ACA98D" w:rsidR="00670490" w:rsidRPr="00E079AE" w:rsidRDefault="00CD385B" w:rsidP="00670490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[</w:t>
            </w:r>
            <w:r w:rsidR="00125A75" w:rsidRPr="00E079AE">
              <w:rPr>
                <w:b/>
                <w:bCs/>
                <w:i/>
                <w:iCs/>
              </w:rPr>
              <w:t>Proposal</w:t>
            </w:r>
            <w:r>
              <w:rPr>
                <w:b/>
                <w:bCs/>
                <w:i/>
                <w:iCs/>
              </w:rPr>
              <w:t>]</w:t>
            </w:r>
          </w:p>
          <w:p w14:paraId="52E6CC31" w14:textId="77777777" w:rsidR="0085740B" w:rsidRPr="00E079AE" w:rsidRDefault="0085740B" w:rsidP="00670490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  <w:p w14:paraId="083CC0F3" w14:textId="5BDD983B" w:rsidR="00C4620A" w:rsidRPr="00E079AE" w:rsidRDefault="00CD385B" w:rsidP="00C4620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[</w:t>
            </w:r>
            <w:r w:rsidR="005734FF" w:rsidRPr="00E079AE">
              <w:rPr>
                <w:rFonts w:ascii="Arial" w:hAnsi="Arial" w:cs="Arial"/>
                <w:b/>
                <w:bCs/>
                <w:i/>
                <w:iCs/>
              </w:rPr>
              <w:t>Background</w:t>
            </w:r>
            <w:r w:rsidR="005734FF" w:rsidRPr="00E079AE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4BEF92DD" w14:textId="77777777" w:rsidR="00E079AE" w:rsidRPr="00E079AE" w:rsidRDefault="00E079AE" w:rsidP="00E079AE">
            <w:pPr>
              <w:pStyle w:val="ListParagraph"/>
              <w:spacing w:after="0"/>
              <w:rPr>
                <w:rFonts w:ascii="Arial" w:hAnsi="Arial" w:cs="Arial"/>
                <w:bCs/>
                <w:i/>
                <w:iCs/>
              </w:rPr>
            </w:pPr>
          </w:p>
          <w:p w14:paraId="612871E2" w14:textId="3D7F2144" w:rsidR="005734FF" w:rsidRPr="00E079AE" w:rsidRDefault="005734FF" w:rsidP="00A32A0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b/>
                <w:bCs/>
                <w:i/>
                <w:iCs/>
              </w:rPr>
              <w:t>Rationale</w:t>
            </w:r>
          </w:p>
          <w:p w14:paraId="3CD3D0A1" w14:textId="77777777" w:rsidR="00E079AE" w:rsidRPr="00E079AE" w:rsidRDefault="00E079AE" w:rsidP="00E079AE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597084B7" w14:textId="77777777" w:rsidR="00C4620A" w:rsidRPr="00E079AE" w:rsidRDefault="005734FF" w:rsidP="00C4620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E079AE">
              <w:rPr>
                <w:rFonts w:ascii="Arial" w:hAnsi="Arial" w:cs="Arial"/>
                <w:b/>
                <w:bCs/>
                <w:i/>
                <w:iCs/>
              </w:rPr>
              <w:t>Theoretical framework</w:t>
            </w:r>
          </w:p>
          <w:p w14:paraId="56C78CE0" w14:textId="77777777" w:rsidR="00E079AE" w:rsidRPr="00E079AE" w:rsidRDefault="00E079AE" w:rsidP="00E079AE">
            <w:pPr>
              <w:pStyle w:val="ListParagraph"/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08473B7" w14:textId="78B51A86" w:rsidR="00C4620A" w:rsidRPr="00E079AE" w:rsidRDefault="005734FF" w:rsidP="00C4620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E079AE">
              <w:rPr>
                <w:rFonts w:ascii="Arial" w:hAnsi="Arial" w:cs="Arial"/>
                <w:b/>
                <w:bCs/>
                <w:i/>
                <w:iCs/>
              </w:rPr>
              <w:t>Proposa</w:t>
            </w:r>
            <w:r w:rsidR="00C4620A" w:rsidRPr="00E079AE">
              <w:rPr>
                <w:rFonts w:ascii="Arial" w:hAnsi="Arial" w:cs="Arial"/>
                <w:b/>
                <w:bCs/>
                <w:i/>
                <w:iCs/>
              </w:rPr>
              <w:t>l</w:t>
            </w:r>
          </w:p>
          <w:p w14:paraId="645F0CC3" w14:textId="77777777" w:rsidR="00E079AE" w:rsidRPr="00E079AE" w:rsidRDefault="00E079AE" w:rsidP="00E079AE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CE190DE" w14:textId="0E828FE0" w:rsidR="00A32A0A" w:rsidRPr="00E079AE" w:rsidRDefault="005734FF" w:rsidP="00AD3536">
            <w:pPr>
              <w:pStyle w:val="ListParagraph"/>
              <w:numPr>
                <w:ilvl w:val="1"/>
                <w:numId w:val="14"/>
              </w:numPr>
              <w:spacing w:after="0"/>
              <w:ind w:left="357" w:firstLine="357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i/>
                <w:iCs/>
              </w:rPr>
              <w:t>Research questions</w:t>
            </w:r>
          </w:p>
          <w:p w14:paraId="6386E9B7" w14:textId="114C0828" w:rsidR="005734FF" w:rsidRPr="00E079AE" w:rsidRDefault="005734FF" w:rsidP="00AD3536">
            <w:pPr>
              <w:pStyle w:val="ListParagraph"/>
              <w:numPr>
                <w:ilvl w:val="1"/>
                <w:numId w:val="14"/>
              </w:numPr>
              <w:spacing w:after="0"/>
              <w:ind w:left="357" w:firstLine="357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i/>
                <w:iCs/>
              </w:rPr>
              <w:t xml:space="preserve">Research design </w:t>
            </w:r>
          </w:p>
          <w:p w14:paraId="0D2F1D06" w14:textId="77777777" w:rsidR="00A32A0A" w:rsidRPr="00E079AE" w:rsidRDefault="005734FF" w:rsidP="00AD3536">
            <w:pPr>
              <w:pStyle w:val="ListParagraph"/>
              <w:numPr>
                <w:ilvl w:val="1"/>
                <w:numId w:val="14"/>
              </w:numPr>
              <w:spacing w:after="0"/>
              <w:ind w:left="357" w:firstLine="357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i/>
                <w:iCs/>
              </w:rPr>
              <w:t>Method</w:t>
            </w:r>
          </w:p>
          <w:p w14:paraId="6013C3E8" w14:textId="31971C8D" w:rsidR="005734FF" w:rsidRPr="00E079AE" w:rsidRDefault="005734FF" w:rsidP="00AD3536">
            <w:pPr>
              <w:pStyle w:val="ListParagraph"/>
              <w:numPr>
                <w:ilvl w:val="1"/>
                <w:numId w:val="14"/>
              </w:numPr>
              <w:spacing w:after="0"/>
              <w:ind w:left="357" w:firstLine="357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i/>
                <w:iCs/>
              </w:rPr>
              <w:t>Subjects</w:t>
            </w:r>
          </w:p>
          <w:p w14:paraId="49A7CE06" w14:textId="77777777" w:rsidR="00A32A0A" w:rsidRPr="00E079AE" w:rsidRDefault="005734FF" w:rsidP="00AD3536">
            <w:pPr>
              <w:pStyle w:val="ListParagraph"/>
              <w:numPr>
                <w:ilvl w:val="1"/>
                <w:numId w:val="14"/>
              </w:numPr>
              <w:spacing w:after="0"/>
              <w:ind w:left="357" w:firstLine="357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i/>
                <w:iCs/>
              </w:rPr>
              <w:t>Materials</w:t>
            </w:r>
          </w:p>
          <w:p w14:paraId="1F4E5C95" w14:textId="639E441C" w:rsidR="005734FF" w:rsidRPr="00E079AE" w:rsidRDefault="005734FF" w:rsidP="00AD3536">
            <w:pPr>
              <w:pStyle w:val="ListParagraph"/>
              <w:numPr>
                <w:ilvl w:val="1"/>
                <w:numId w:val="14"/>
              </w:numPr>
              <w:spacing w:after="0"/>
              <w:ind w:left="357" w:firstLine="357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i/>
                <w:iCs/>
              </w:rPr>
              <w:t>Assistance</w:t>
            </w:r>
          </w:p>
          <w:p w14:paraId="3CE98C84" w14:textId="711E7806" w:rsidR="005734FF" w:rsidRPr="00E079AE" w:rsidRDefault="005734FF" w:rsidP="00AD3536">
            <w:pPr>
              <w:pStyle w:val="ListParagraph"/>
              <w:numPr>
                <w:ilvl w:val="1"/>
                <w:numId w:val="14"/>
              </w:numPr>
              <w:spacing w:after="0"/>
              <w:ind w:left="357" w:firstLine="357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i/>
                <w:iCs/>
              </w:rPr>
              <w:t>Data Analysis</w:t>
            </w:r>
          </w:p>
          <w:p w14:paraId="66C06F1B" w14:textId="04867993" w:rsidR="005734FF" w:rsidRPr="00E079AE" w:rsidRDefault="005734FF" w:rsidP="00AD3536">
            <w:pPr>
              <w:pStyle w:val="ListParagraph"/>
              <w:numPr>
                <w:ilvl w:val="1"/>
                <w:numId w:val="14"/>
              </w:numPr>
              <w:spacing w:after="0"/>
              <w:ind w:left="357" w:firstLine="357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i/>
                <w:iCs/>
              </w:rPr>
              <w:t>Development of recommendations</w:t>
            </w:r>
          </w:p>
          <w:p w14:paraId="0EE7129C" w14:textId="635710FC" w:rsidR="005734FF" w:rsidRPr="00E079AE" w:rsidRDefault="005734FF" w:rsidP="00AD3536">
            <w:pPr>
              <w:pStyle w:val="ListParagraph"/>
              <w:numPr>
                <w:ilvl w:val="1"/>
                <w:numId w:val="14"/>
              </w:numPr>
              <w:spacing w:after="0"/>
              <w:ind w:left="357" w:firstLine="357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i/>
                <w:iCs/>
              </w:rPr>
              <w:t>Anticipated outcomes</w:t>
            </w:r>
          </w:p>
          <w:p w14:paraId="49B44571" w14:textId="77777777" w:rsidR="00E079AE" w:rsidRPr="00E079AE" w:rsidRDefault="00E079AE" w:rsidP="00E079AE">
            <w:pPr>
              <w:pStyle w:val="ListParagraph"/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619204E" w14:textId="40745381" w:rsidR="005734FF" w:rsidRPr="00E079AE" w:rsidRDefault="005734FF" w:rsidP="003144EF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E079AE">
              <w:rPr>
                <w:rFonts w:ascii="Arial" w:hAnsi="Arial" w:cs="Arial"/>
                <w:b/>
                <w:bCs/>
                <w:i/>
                <w:iCs/>
              </w:rPr>
              <w:t>Personnel profiles and responsibilities</w:t>
            </w:r>
          </w:p>
          <w:p w14:paraId="1DE8C61A" w14:textId="77777777" w:rsidR="00E079AE" w:rsidRPr="00E079AE" w:rsidRDefault="00E079AE" w:rsidP="00E079AE">
            <w:pPr>
              <w:pStyle w:val="ListParagraph"/>
              <w:spacing w:after="0"/>
              <w:rPr>
                <w:rFonts w:ascii="Arial" w:hAnsi="Arial" w:cs="Arial"/>
                <w:i/>
                <w:iCs/>
              </w:rPr>
            </w:pPr>
          </w:p>
          <w:p w14:paraId="6619E0E5" w14:textId="04FA0359" w:rsidR="005734FF" w:rsidRPr="00E079AE" w:rsidRDefault="005734FF" w:rsidP="00A32A0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b/>
                <w:bCs/>
                <w:i/>
                <w:iCs/>
              </w:rPr>
              <w:t>References</w:t>
            </w:r>
            <w:r w:rsidR="00E079AE" w:rsidRPr="00E079AE">
              <w:rPr>
                <w:rFonts w:ascii="Arial" w:hAnsi="Arial" w:cs="Arial"/>
                <w:b/>
                <w:bCs/>
                <w:i/>
                <w:iCs/>
              </w:rPr>
              <w:t>]</w:t>
            </w:r>
          </w:p>
          <w:p w14:paraId="21C130AC" w14:textId="77777777" w:rsidR="0085740B" w:rsidRPr="0085740B" w:rsidRDefault="0085740B" w:rsidP="0085740B">
            <w:pPr>
              <w:spacing w:after="0"/>
              <w:rPr>
                <w:b/>
                <w:bCs/>
                <w:i/>
                <w:iCs/>
              </w:rPr>
            </w:pPr>
          </w:p>
          <w:p w14:paraId="3EA549F0" w14:textId="77777777" w:rsidR="0085740B" w:rsidRDefault="0085740B" w:rsidP="00670490">
            <w:pPr>
              <w:spacing w:after="0"/>
              <w:jc w:val="center"/>
              <w:rPr>
                <w:b/>
                <w:bCs/>
              </w:rPr>
            </w:pPr>
          </w:p>
          <w:p w14:paraId="67CBC41A" w14:textId="77777777" w:rsidR="0085740B" w:rsidRDefault="0085740B" w:rsidP="00670490">
            <w:pPr>
              <w:spacing w:after="0"/>
              <w:jc w:val="center"/>
              <w:rPr>
                <w:b/>
                <w:bCs/>
              </w:rPr>
            </w:pPr>
          </w:p>
          <w:p w14:paraId="63E50E28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39C6FD76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26519B77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797DBA93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26E21632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2B4FC903" w14:textId="77777777" w:rsidR="00125A75" w:rsidRDefault="00125A75" w:rsidP="00125A75">
            <w:pPr>
              <w:spacing w:after="0"/>
              <w:rPr>
                <w:b/>
                <w:bCs/>
              </w:rPr>
            </w:pPr>
          </w:p>
          <w:p w14:paraId="46E419D1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2ECADDA3" w14:textId="77777777" w:rsidR="00125A75" w:rsidRDefault="00125A75" w:rsidP="00125A75">
            <w:pPr>
              <w:spacing w:after="0"/>
            </w:pPr>
          </w:p>
          <w:p w14:paraId="23104AED" w14:textId="46B527F6" w:rsidR="00125A75" w:rsidRDefault="00125A75" w:rsidP="00125A75">
            <w:pPr>
              <w:spacing w:after="0"/>
            </w:pPr>
          </w:p>
        </w:tc>
      </w:tr>
      <w:bookmarkEnd w:id="1"/>
    </w:tbl>
    <w:p w14:paraId="3F777040" w14:textId="6497A2DC" w:rsidR="00DA0133" w:rsidRPr="00DA0133" w:rsidRDefault="00DA0133" w:rsidP="00125A75">
      <w:pPr>
        <w:spacing w:after="0"/>
      </w:pPr>
    </w:p>
    <w:sectPr w:rsidR="00DA0133" w:rsidRPr="00DA0133" w:rsidSect="006E088E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8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C098" w14:textId="77777777" w:rsidR="00096918" w:rsidRDefault="00096918" w:rsidP="00501B09">
      <w:r>
        <w:separator/>
      </w:r>
    </w:p>
  </w:endnote>
  <w:endnote w:type="continuationSeparator" w:id="0">
    <w:p w14:paraId="37E4DB1C" w14:textId="77777777" w:rsidR="00096918" w:rsidRDefault="00096918" w:rsidP="00501B09">
      <w:r>
        <w:continuationSeparator/>
      </w:r>
    </w:p>
  </w:endnote>
  <w:endnote w:type="continuationNotice" w:id="1">
    <w:p w14:paraId="3687E6B3" w14:textId="77777777" w:rsidR="00096918" w:rsidRDefault="0009691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260A" w14:textId="77777777" w:rsidR="006A5C14" w:rsidRDefault="006A5C14" w:rsidP="00A64C3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0822AB1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Content>
      <w:p w14:paraId="1944A941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A1DE18D" w14:textId="70377142" w:rsidR="005B740E" w:rsidRDefault="004B03AC" w:rsidP="004B03AC">
    <w:pPr>
      <w:pStyle w:val="Footer"/>
      <w:ind w:right="360"/>
    </w:pPr>
    <w:r w:rsidRPr="004B03AC">
      <w:t>www.britishcouncil.org/exam/aptis/research/grants-and-awards/research-into-reading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E947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10FE" w14:textId="77777777" w:rsidR="00096918" w:rsidRDefault="00096918" w:rsidP="00501B09">
      <w:r>
        <w:separator/>
      </w:r>
    </w:p>
  </w:footnote>
  <w:footnote w:type="continuationSeparator" w:id="0">
    <w:p w14:paraId="1C8B687B" w14:textId="77777777" w:rsidR="00096918" w:rsidRDefault="00096918" w:rsidP="00501B09">
      <w:r>
        <w:continuationSeparator/>
      </w:r>
    </w:p>
  </w:footnote>
  <w:footnote w:type="continuationNotice" w:id="1">
    <w:p w14:paraId="04E3F374" w14:textId="77777777" w:rsidR="00096918" w:rsidRDefault="0009691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C208C8" w14:paraId="74E9C666" w14:textId="77777777" w:rsidTr="00BF7EDD">
      <w:tc>
        <w:tcPr>
          <w:tcW w:w="5097" w:type="dxa"/>
          <w:vAlign w:val="bottom"/>
        </w:tcPr>
        <w:p w14:paraId="60CF8BD0" w14:textId="77777777" w:rsidR="00C208C8" w:rsidRDefault="00C208C8" w:rsidP="00C208C8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476D383B" wp14:editId="44130EF8">
                <wp:extent cx="1612800" cy="453600"/>
                <wp:effectExtent l="0" t="0" r="635" b="3810"/>
                <wp:docPr id="3" name="Pictur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8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7" w:type="dxa"/>
          <w:vAlign w:val="bottom"/>
        </w:tcPr>
        <w:p w14:paraId="153387B4" w14:textId="77777777" w:rsidR="00C208C8" w:rsidRDefault="00C208C8" w:rsidP="00C208C8">
          <w:pPr>
            <w:pStyle w:val="Header"/>
            <w:jc w:val="right"/>
          </w:pPr>
          <w:r w:rsidRPr="00D643F8">
            <w:rPr>
              <w:noProof/>
            </w:rPr>
            <w:drawing>
              <wp:inline distT="0" distB="0" distL="0" distR="0" wp14:anchorId="2A320A46" wp14:editId="5CC0F286">
                <wp:extent cx="1953396" cy="576000"/>
                <wp:effectExtent l="0" t="0" r="8890" b="0"/>
                <wp:docPr id="8" name="Picture 7" descr="Logo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C1ACF3-CF68-463F-9909-3EB8F595FFB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7" descr="Logo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C7C1ACF3-CF68-463F-9909-3EB8F595FFB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3396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41955D" w14:textId="77777777" w:rsidR="00FB4D37" w:rsidRDefault="00FB4D37" w:rsidP="00C20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D4BCC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6852"/>
    <w:multiLevelType w:val="multilevel"/>
    <w:tmpl w:val="CE7E66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0629"/>
    <w:multiLevelType w:val="multilevel"/>
    <w:tmpl w:val="D062DF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bCs w:val="0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F4DCB"/>
    <w:multiLevelType w:val="multilevel"/>
    <w:tmpl w:val="D4BCC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7574B"/>
    <w:multiLevelType w:val="hybridMultilevel"/>
    <w:tmpl w:val="5C3246C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499553">
    <w:abstractNumId w:val="6"/>
  </w:num>
  <w:num w:numId="2" w16cid:durableId="1507552221">
    <w:abstractNumId w:val="9"/>
  </w:num>
  <w:num w:numId="3" w16cid:durableId="1789665986">
    <w:abstractNumId w:val="2"/>
  </w:num>
  <w:num w:numId="4" w16cid:durableId="1965840822">
    <w:abstractNumId w:val="8"/>
  </w:num>
  <w:num w:numId="5" w16cid:durableId="1929534632">
    <w:abstractNumId w:val="7"/>
  </w:num>
  <w:num w:numId="6" w16cid:durableId="1788238764">
    <w:abstractNumId w:val="6"/>
    <w:lvlOverride w:ilvl="0">
      <w:startOverride w:val="1"/>
    </w:lvlOverride>
  </w:num>
  <w:num w:numId="7" w16cid:durableId="1955597153">
    <w:abstractNumId w:val="6"/>
    <w:lvlOverride w:ilvl="0">
      <w:startOverride w:val="1"/>
    </w:lvlOverride>
  </w:num>
  <w:num w:numId="8" w16cid:durableId="505705477">
    <w:abstractNumId w:val="6"/>
    <w:lvlOverride w:ilvl="0">
      <w:startOverride w:val="1"/>
    </w:lvlOverride>
  </w:num>
  <w:num w:numId="9" w16cid:durableId="1188324395">
    <w:abstractNumId w:val="6"/>
    <w:lvlOverride w:ilvl="0">
      <w:startOverride w:val="1"/>
    </w:lvlOverride>
  </w:num>
  <w:num w:numId="10" w16cid:durableId="1096633707">
    <w:abstractNumId w:val="0"/>
  </w:num>
  <w:num w:numId="11" w16cid:durableId="38865926">
    <w:abstractNumId w:val="4"/>
  </w:num>
  <w:num w:numId="12" w16cid:durableId="1151092938">
    <w:abstractNumId w:val="3"/>
  </w:num>
  <w:num w:numId="13" w16cid:durableId="1782064406">
    <w:abstractNumId w:val="5"/>
  </w:num>
  <w:num w:numId="14" w16cid:durableId="781345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89"/>
    <w:rsid w:val="00017213"/>
    <w:rsid w:val="00027735"/>
    <w:rsid w:val="00035BBC"/>
    <w:rsid w:val="00067F1C"/>
    <w:rsid w:val="0007254C"/>
    <w:rsid w:val="0009586F"/>
    <w:rsid w:val="00096918"/>
    <w:rsid w:val="000A0FDA"/>
    <w:rsid w:val="000B19E2"/>
    <w:rsid w:val="000B6479"/>
    <w:rsid w:val="000E10F1"/>
    <w:rsid w:val="000E6915"/>
    <w:rsid w:val="00104659"/>
    <w:rsid w:val="00125A75"/>
    <w:rsid w:val="00133198"/>
    <w:rsid w:val="00136C96"/>
    <w:rsid w:val="001554B9"/>
    <w:rsid w:val="0015777E"/>
    <w:rsid w:val="00164D7A"/>
    <w:rsid w:val="001836E2"/>
    <w:rsid w:val="0019171B"/>
    <w:rsid w:val="001A126A"/>
    <w:rsid w:val="001C08F3"/>
    <w:rsid w:val="001C0D53"/>
    <w:rsid w:val="001D5AD2"/>
    <w:rsid w:val="00203DD3"/>
    <w:rsid w:val="00215B5F"/>
    <w:rsid w:val="002210CD"/>
    <w:rsid w:val="00227CE6"/>
    <w:rsid w:val="002338F2"/>
    <w:rsid w:val="00235839"/>
    <w:rsid w:val="00245E96"/>
    <w:rsid w:val="002470B5"/>
    <w:rsid w:val="002543FB"/>
    <w:rsid w:val="00274343"/>
    <w:rsid w:val="0028612E"/>
    <w:rsid w:val="002B0FB6"/>
    <w:rsid w:val="002B71D7"/>
    <w:rsid w:val="002D6D4C"/>
    <w:rsid w:val="002E69BA"/>
    <w:rsid w:val="002F1CB5"/>
    <w:rsid w:val="00312661"/>
    <w:rsid w:val="00313749"/>
    <w:rsid w:val="003144EF"/>
    <w:rsid w:val="00317061"/>
    <w:rsid w:val="00345957"/>
    <w:rsid w:val="00355033"/>
    <w:rsid w:val="0036733D"/>
    <w:rsid w:val="00375658"/>
    <w:rsid w:val="00383AFE"/>
    <w:rsid w:val="0038437F"/>
    <w:rsid w:val="00386DE2"/>
    <w:rsid w:val="00394320"/>
    <w:rsid w:val="003A1E90"/>
    <w:rsid w:val="003A3DFA"/>
    <w:rsid w:val="003A5AA1"/>
    <w:rsid w:val="003C4078"/>
    <w:rsid w:val="003E41DF"/>
    <w:rsid w:val="003F7930"/>
    <w:rsid w:val="00400A38"/>
    <w:rsid w:val="0041722E"/>
    <w:rsid w:val="00436649"/>
    <w:rsid w:val="004373EF"/>
    <w:rsid w:val="00442E38"/>
    <w:rsid w:val="00451902"/>
    <w:rsid w:val="00465F00"/>
    <w:rsid w:val="00473AB0"/>
    <w:rsid w:val="004828E6"/>
    <w:rsid w:val="004854C2"/>
    <w:rsid w:val="0049181D"/>
    <w:rsid w:val="004A0F9F"/>
    <w:rsid w:val="004B03AC"/>
    <w:rsid w:val="004B06C6"/>
    <w:rsid w:val="004B7E80"/>
    <w:rsid w:val="004C1126"/>
    <w:rsid w:val="004C1655"/>
    <w:rsid w:val="004D1066"/>
    <w:rsid w:val="00501B09"/>
    <w:rsid w:val="005031F7"/>
    <w:rsid w:val="00504DED"/>
    <w:rsid w:val="005137CD"/>
    <w:rsid w:val="00535C7D"/>
    <w:rsid w:val="00536F41"/>
    <w:rsid w:val="00541290"/>
    <w:rsid w:val="00544FAB"/>
    <w:rsid w:val="005512E0"/>
    <w:rsid w:val="00553817"/>
    <w:rsid w:val="00561609"/>
    <w:rsid w:val="00561949"/>
    <w:rsid w:val="00571086"/>
    <w:rsid w:val="005734FF"/>
    <w:rsid w:val="00584276"/>
    <w:rsid w:val="005875CF"/>
    <w:rsid w:val="005A1538"/>
    <w:rsid w:val="005B740E"/>
    <w:rsid w:val="005C3CE1"/>
    <w:rsid w:val="005F54EC"/>
    <w:rsid w:val="005F56F7"/>
    <w:rsid w:val="005F5A16"/>
    <w:rsid w:val="00603294"/>
    <w:rsid w:val="006070BB"/>
    <w:rsid w:val="0060769C"/>
    <w:rsid w:val="00622545"/>
    <w:rsid w:val="00627638"/>
    <w:rsid w:val="00636DCC"/>
    <w:rsid w:val="006411AE"/>
    <w:rsid w:val="00644F11"/>
    <w:rsid w:val="00650C95"/>
    <w:rsid w:val="0066309E"/>
    <w:rsid w:val="00670490"/>
    <w:rsid w:val="0067777D"/>
    <w:rsid w:val="0067796C"/>
    <w:rsid w:val="006A0CBC"/>
    <w:rsid w:val="006A5C14"/>
    <w:rsid w:val="006D0277"/>
    <w:rsid w:val="006D435A"/>
    <w:rsid w:val="006E088E"/>
    <w:rsid w:val="007278F4"/>
    <w:rsid w:val="0075029B"/>
    <w:rsid w:val="007542A5"/>
    <w:rsid w:val="00776B7B"/>
    <w:rsid w:val="00783AEF"/>
    <w:rsid w:val="007851AD"/>
    <w:rsid w:val="00795589"/>
    <w:rsid w:val="007B37FC"/>
    <w:rsid w:val="007D4085"/>
    <w:rsid w:val="007E31DD"/>
    <w:rsid w:val="008114DF"/>
    <w:rsid w:val="00812A54"/>
    <w:rsid w:val="00822701"/>
    <w:rsid w:val="00835CCA"/>
    <w:rsid w:val="00837752"/>
    <w:rsid w:val="008570E7"/>
    <w:rsid w:val="0085740B"/>
    <w:rsid w:val="008577DF"/>
    <w:rsid w:val="00862695"/>
    <w:rsid w:val="00865841"/>
    <w:rsid w:val="00882DAB"/>
    <w:rsid w:val="008A1B3E"/>
    <w:rsid w:val="008B36A3"/>
    <w:rsid w:val="008F0F5E"/>
    <w:rsid w:val="0090064B"/>
    <w:rsid w:val="009118F8"/>
    <w:rsid w:val="009156E4"/>
    <w:rsid w:val="00917A33"/>
    <w:rsid w:val="00931784"/>
    <w:rsid w:val="0093218F"/>
    <w:rsid w:val="00932313"/>
    <w:rsid w:val="0094615A"/>
    <w:rsid w:val="009502FB"/>
    <w:rsid w:val="00986A3B"/>
    <w:rsid w:val="009D0B63"/>
    <w:rsid w:val="009D1DFE"/>
    <w:rsid w:val="009D6BDE"/>
    <w:rsid w:val="009F116A"/>
    <w:rsid w:val="00A042C7"/>
    <w:rsid w:val="00A26C33"/>
    <w:rsid w:val="00A305E6"/>
    <w:rsid w:val="00A32A0A"/>
    <w:rsid w:val="00A36A80"/>
    <w:rsid w:val="00A44C36"/>
    <w:rsid w:val="00A51246"/>
    <w:rsid w:val="00A57172"/>
    <w:rsid w:val="00A65EC2"/>
    <w:rsid w:val="00A703F7"/>
    <w:rsid w:val="00A739CD"/>
    <w:rsid w:val="00A80D28"/>
    <w:rsid w:val="00A94E27"/>
    <w:rsid w:val="00A97755"/>
    <w:rsid w:val="00AA46DF"/>
    <w:rsid w:val="00AA6BA3"/>
    <w:rsid w:val="00AD3536"/>
    <w:rsid w:val="00AE22BF"/>
    <w:rsid w:val="00AF5538"/>
    <w:rsid w:val="00B11ADF"/>
    <w:rsid w:val="00B15B04"/>
    <w:rsid w:val="00B17BD8"/>
    <w:rsid w:val="00B22E43"/>
    <w:rsid w:val="00B42BEE"/>
    <w:rsid w:val="00B6273A"/>
    <w:rsid w:val="00B64839"/>
    <w:rsid w:val="00B976F6"/>
    <w:rsid w:val="00BA17E6"/>
    <w:rsid w:val="00BA4272"/>
    <w:rsid w:val="00BB1D80"/>
    <w:rsid w:val="00BC1E23"/>
    <w:rsid w:val="00BC608C"/>
    <w:rsid w:val="00BC6119"/>
    <w:rsid w:val="00BD0707"/>
    <w:rsid w:val="00BD7B90"/>
    <w:rsid w:val="00BE1282"/>
    <w:rsid w:val="00BF6D6C"/>
    <w:rsid w:val="00C06842"/>
    <w:rsid w:val="00C208C8"/>
    <w:rsid w:val="00C4381A"/>
    <w:rsid w:val="00C4513E"/>
    <w:rsid w:val="00C458B2"/>
    <w:rsid w:val="00C4620A"/>
    <w:rsid w:val="00C51943"/>
    <w:rsid w:val="00C56D5A"/>
    <w:rsid w:val="00C6004C"/>
    <w:rsid w:val="00C6138E"/>
    <w:rsid w:val="00C71DCC"/>
    <w:rsid w:val="00C81205"/>
    <w:rsid w:val="00C848E8"/>
    <w:rsid w:val="00C9379F"/>
    <w:rsid w:val="00C95B74"/>
    <w:rsid w:val="00CA1B1F"/>
    <w:rsid w:val="00CB1D29"/>
    <w:rsid w:val="00CC1D31"/>
    <w:rsid w:val="00CD0C24"/>
    <w:rsid w:val="00CD1A77"/>
    <w:rsid w:val="00CD385B"/>
    <w:rsid w:val="00CD430F"/>
    <w:rsid w:val="00CE1F30"/>
    <w:rsid w:val="00CF43AB"/>
    <w:rsid w:val="00D15B5D"/>
    <w:rsid w:val="00D26BD1"/>
    <w:rsid w:val="00D26C7B"/>
    <w:rsid w:val="00D3400D"/>
    <w:rsid w:val="00D43431"/>
    <w:rsid w:val="00D445B4"/>
    <w:rsid w:val="00D53146"/>
    <w:rsid w:val="00D73A1B"/>
    <w:rsid w:val="00D75E99"/>
    <w:rsid w:val="00D76825"/>
    <w:rsid w:val="00D93D4B"/>
    <w:rsid w:val="00D971B8"/>
    <w:rsid w:val="00DA0133"/>
    <w:rsid w:val="00DD2531"/>
    <w:rsid w:val="00DE1CA9"/>
    <w:rsid w:val="00DE61EA"/>
    <w:rsid w:val="00E02A12"/>
    <w:rsid w:val="00E03371"/>
    <w:rsid w:val="00E079AE"/>
    <w:rsid w:val="00E157C0"/>
    <w:rsid w:val="00E22340"/>
    <w:rsid w:val="00E30156"/>
    <w:rsid w:val="00E32E55"/>
    <w:rsid w:val="00E41E05"/>
    <w:rsid w:val="00E55CED"/>
    <w:rsid w:val="00E578D0"/>
    <w:rsid w:val="00E77932"/>
    <w:rsid w:val="00EA0946"/>
    <w:rsid w:val="00EA76CC"/>
    <w:rsid w:val="00EC573A"/>
    <w:rsid w:val="00ED25DC"/>
    <w:rsid w:val="00EF5F32"/>
    <w:rsid w:val="00F0765D"/>
    <w:rsid w:val="00F171C9"/>
    <w:rsid w:val="00F253E8"/>
    <w:rsid w:val="00F360B1"/>
    <w:rsid w:val="00F44364"/>
    <w:rsid w:val="00F45AA6"/>
    <w:rsid w:val="00F514D8"/>
    <w:rsid w:val="00F52796"/>
    <w:rsid w:val="00F92074"/>
    <w:rsid w:val="00FB4D37"/>
    <w:rsid w:val="00FB65C2"/>
    <w:rsid w:val="00FB6C36"/>
    <w:rsid w:val="00FC1E60"/>
    <w:rsid w:val="00FC3A7B"/>
    <w:rsid w:val="00FE54B2"/>
    <w:rsid w:val="00FE60EE"/>
    <w:rsid w:val="00FF27CD"/>
    <w:rsid w:val="2E498539"/>
    <w:rsid w:val="37D73F22"/>
    <w:rsid w:val="3B94E107"/>
    <w:rsid w:val="536BF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DC80F"/>
  <w15:chartTrackingRefBased/>
  <w15:docId w15:val="{F17FFDC8-FCAC-4E4C-8CAD-E52D30B0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4B9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4B9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1B3E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8A1B3E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AF5538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99F1FF" w:themeColor="accent1" w:themeTint="66"/>
        <w:left w:val="single" w:sz="4" w:space="0" w:color="99F1FF" w:themeColor="accent1" w:themeTint="66"/>
        <w:bottom w:val="single" w:sz="4" w:space="0" w:color="99F1FF" w:themeColor="accent1" w:themeTint="66"/>
        <w:right w:val="single" w:sz="4" w:space="0" w:color="99F1FF" w:themeColor="accent1" w:themeTint="66"/>
        <w:insideH w:val="single" w:sz="4" w:space="0" w:color="99F1FF" w:themeColor="accent1" w:themeTint="66"/>
        <w:insideV w:val="single" w:sz="4" w:space="0" w:color="99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8A1B3E"/>
    <w:pPr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3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5CB9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  <w:style w:type="paragraph" w:styleId="BodyText2">
    <w:name w:val="Body Text 2"/>
    <w:basedOn w:val="Normal"/>
    <w:link w:val="BodyText2Char"/>
    <w:rsid w:val="00795589"/>
    <w:pPr>
      <w:spacing w:after="0"/>
    </w:pPr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95589"/>
    <w:rPr>
      <w:rFonts w:ascii="Times New Roman" w:eastAsia="Times New Roman" w:hAnsi="Times New Roman" w:cs="Times New Roman"/>
      <w:b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795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589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5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1AE"/>
    <w:pPr>
      <w:spacing w:after="12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1A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rsid w:val="00FB6C36"/>
    <w:rPr>
      <w:rFonts w:ascii="Lucida Grande" w:hAnsi="Lucida Grande"/>
      <w:sz w:val="18"/>
      <w:szCs w:val="18"/>
    </w:rPr>
  </w:style>
  <w:style w:type="paragraph" w:styleId="BalloonText">
    <w:name w:val="Balloon Text"/>
    <w:basedOn w:val="Normal"/>
    <w:link w:val="BalloonTextChar"/>
    <w:rsid w:val="00FB6C36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FB6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AG@britishcouncil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tishcouncil.org/exam/aptis/research/grants-and-awards/research-into-read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blue">
      <a:dk1>
        <a:srgbClr val="000000"/>
      </a:dk1>
      <a:lt1>
        <a:srgbClr val="FFFFFF"/>
      </a:lt1>
      <a:dk2>
        <a:srgbClr val="230859"/>
      </a:dk2>
      <a:lt2>
        <a:srgbClr val="97DAFF"/>
      </a:lt2>
      <a:accent1>
        <a:srgbClr val="00DCFF"/>
      </a:accent1>
      <a:accent2>
        <a:srgbClr val="FF00C8"/>
      </a:accent2>
      <a:accent3>
        <a:srgbClr val="B25EFF"/>
      </a:accent3>
      <a:accent4>
        <a:srgbClr val="FF8200"/>
      </a:accent4>
      <a:accent5>
        <a:srgbClr val="5DEB4B"/>
      </a:accent5>
      <a:accent6>
        <a:srgbClr val="EE0034"/>
      </a:accent6>
      <a:hlink>
        <a:srgbClr val="3344DD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080a9d-f7c6-40a0-8369-84598478c593">
      <Terms xmlns="http://schemas.microsoft.com/office/infopath/2007/PartnerControls"/>
    </lcf76f155ced4ddcb4097134ff3c332f>
    <TaxCatchAll xmlns="d4476813-a4c3-42d1-a546-bf7f2230b7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49EC7F582094697CFCF178E5725A4" ma:contentTypeVersion="16" ma:contentTypeDescription="Create a new document." ma:contentTypeScope="" ma:versionID="717df0c7dca306d1d519874878ab6dde">
  <xsd:schema xmlns:xsd="http://www.w3.org/2001/XMLSchema" xmlns:xs="http://www.w3.org/2001/XMLSchema" xmlns:p="http://schemas.microsoft.com/office/2006/metadata/properties" xmlns:ns2="55080a9d-f7c6-40a0-8369-84598478c593" xmlns:ns3="d4476813-a4c3-42d1-a546-bf7f2230b713" targetNamespace="http://schemas.microsoft.com/office/2006/metadata/properties" ma:root="true" ma:fieldsID="7e3411b502a5ba044b282c7b79603188" ns2:_="" ns3:_="">
    <xsd:import namespace="55080a9d-f7c6-40a0-8369-84598478c593"/>
    <xsd:import namespace="d4476813-a4c3-42d1-a546-bf7f2230b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80a9d-f7c6-40a0-8369-84598478c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76813-a4c3-42d1-a546-bf7f2230b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50d4e-41e5-4c02-a282-4db27956b368}" ma:internalName="TaxCatchAll" ma:showField="CatchAllData" ma:web="d4476813-a4c3-42d1-a546-bf7f2230b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0667C0-E8E8-460E-90CD-5B0F4F76F887}">
  <ds:schemaRefs>
    <ds:schemaRef ds:uri="http://schemas.microsoft.com/office/2006/metadata/properties"/>
    <ds:schemaRef ds:uri="http://schemas.microsoft.com/office/infopath/2007/PartnerControls"/>
    <ds:schemaRef ds:uri="55080a9d-f7c6-40a0-8369-84598478c593"/>
    <ds:schemaRef ds:uri="d4476813-a4c3-42d1-a546-bf7f2230b713"/>
  </ds:schemaRefs>
</ds:datastoreItem>
</file>

<file path=customXml/itemProps2.xml><?xml version="1.0" encoding="utf-8"?>
<ds:datastoreItem xmlns:ds="http://schemas.openxmlformats.org/officeDocument/2006/customXml" ds:itemID="{FC13BC66-B0B1-47FF-B493-BA6457CCE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B21E1-BAA4-4666-AB67-2E95A3B63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80a9d-f7c6-40a0-8369-84598478c593"/>
    <ds:schemaRef ds:uri="d4476813-a4c3-42d1-a546-bf7f2230b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Document_2022</Template>
  <TotalTime>50</TotalTime>
  <Pages>6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Appl, Elena (Education &amp; Society)</dc:creator>
  <cp:keywords/>
  <dc:description/>
  <cp:lastModifiedBy>Appl, Elena (English &amp; Exams)</cp:lastModifiedBy>
  <cp:revision>84</cp:revision>
  <cp:lastPrinted>2021-12-17T08:27:00Z</cp:lastPrinted>
  <dcterms:created xsi:type="dcterms:W3CDTF">2023-01-26T08:41:00Z</dcterms:created>
  <dcterms:modified xsi:type="dcterms:W3CDTF">2023-03-01T16:55:00Z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0x0101002AF49EC7F582094697CFCF178E5725A4</vt:lpwstr>
  </property>
  <property fmtid="{D5CDD505-2E9C-101B-9397-08002B2CF9AE}" pid="3" name="MediaServiceImageTags">
    <vt:lpwstr/>
  </property>
</Properties>
</file>