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368" w14:textId="7E9150E8" w:rsidR="006E088E" w:rsidRPr="00A12283" w:rsidRDefault="00280CEA" w:rsidP="008A1B3E">
      <w:pPr>
        <w:pStyle w:val="Programme"/>
        <w:rPr>
          <w:b w:val="0"/>
          <w:bCs w:val="0"/>
          <w:sz w:val="40"/>
          <w:szCs w:val="40"/>
        </w:rPr>
      </w:pPr>
      <w:bookmarkStart w:id="0" w:name="_Toc94180155"/>
      <w:bookmarkStart w:id="1" w:name="_Toc94180156"/>
      <w:r w:rsidRPr="00A12283">
        <w:rPr>
          <w:b w:val="0"/>
          <w:bCs w:val="0"/>
          <w:sz w:val="40"/>
          <w:szCs w:val="40"/>
        </w:rPr>
        <w:t xml:space="preserve">A collaboration between the British Council </w:t>
      </w:r>
      <w:r w:rsidR="00795589" w:rsidRPr="00A12283">
        <w:rPr>
          <w:b w:val="0"/>
          <w:bCs w:val="0"/>
          <w:sz w:val="40"/>
          <w:szCs w:val="40"/>
        </w:rPr>
        <w:t>Assessment Research Group</w:t>
      </w:r>
      <w:r w:rsidR="001042F0" w:rsidRPr="00A12283">
        <w:rPr>
          <w:b w:val="0"/>
          <w:bCs w:val="0"/>
          <w:sz w:val="40"/>
          <w:szCs w:val="40"/>
        </w:rPr>
        <w:t xml:space="preserve"> and MetaMetrics</w:t>
      </w:r>
    </w:p>
    <w:p w14:paraId="7D555318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1A2416" wp14:editId="4537A96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>
            <w:pict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00dcff [3204]" strokeweight="2.25pt" from="0,21.25pt" to="39.4pt,21.25pt" w14:anchorId="119D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">
                <v:stroke joinstyle="miter" endcap="round"/>
                <w10:wrap type="through"/>
              </v:line>
            </w:pict>
          </mc:Fallback>
        </mc:AlternateContent>
      </w:r>
    </w:p>
    <w:p w14:paraId="4D61C983" w14:textId="404776AA" w:rsidR="006E088E" w:rsidRPr="00DF65B3" w:rsidRDefault="00A12283" w:rsidP="008A1B3E">
      <w:pPr>
        <w:pStyle w:val="Title"/>
        <w:rPr>
          <w:sz w:val="54"/>
          <w:szCs w:val="54"/>
        </w:rPr>
      </w:pPr>
      <w:r w:rsidRPr="00DF65B3">
        <w:rPr>
          <w:sz w:val="54"/>
          <w:szCs w:val="54"/>
        </w:rPr>
        <w:t xml:space="preserve">Research into Reading </w:t>
      </w:r>
      <w:r w:rsidR="00795589" w:rsidRPr="00DF65B3">
        <w:rPr>
          <w:sz w:val="54"/>
          <w:szCs w:val="54"/>
        </w:rPr>
        <w:t>Grants 2023</w:t>
      </w:r>
    </w:p>
    <w:bookmarkEnd w:id="0"/>
    <w:p w14:paraId="3284C085" w14:textId="77777777" w:rsidR="00D971B8" w:rsidRPr="00BD7B90" w:rsidRDefault="00795589" w:rsidP="00D971B8">
      <w:pPr>
        <w:pStyle w:val="Heading2"/>
        <w:rPr>
          <w:sz w:val="36"/>
          <w:szCs w:val="36"/>
        </w:rPr>
      </w:pPr>
      <w:r w:rsidRPr="00BD7B90">
        <w:rPr>
          <w:sz w:val="36"/>
          <w:szCs w:val="36"/>
        </w:rPr>
        <w:t>Application Form</w:t>
      </w:r>
    </w:p>
    <w:p w14:paraId="5B46DF15" w14:textId="7EC94B95" w:rsidR="00795589" w:rsidRDefault="00795589" w:rsidP="006D435A">
      <w:r w:rsidRPr="00D971B8">
        <w:rPr>
          <w:lang w:val="en-US"/>
        </w:rPr>
        <w:t>Please complete this application form</w:t>
      </w:r>
      <w:r w:rsidR="00D971B8">
        <w:rPr>
          <w:lang w:val="en-US"/>
        </w:rPr>
        <w:t>,</w:t>
      </w:r>
      <w:r w:rsidRPr="00D971B8">
        <w:rPr>
          <w:lang w:val="en-US"/>
        </w:rPr>
        <w:t xml:space="preserve"> </w:t>
      </w:r>
      <w:r w:rsidR="00FF234D">
        <w:rPr>
          <w:lang w:val="en-US"/>
        </w:rPr>
        <w:t xml:space="preserve">referring to </w:t>
      </w:r>
      <w:r w:rsidR="007C2E60">
        <w:rPr>
          <w:lang w:val="en-US"/>
        </w:rPr>
        <w:t>the</w:t>
      </w:r>
      <w:r w:rsidR="00FF234D">
        <w:rPr>
          <w:lang w:val="en-US"/>
        </w:rPr>
        <w:t xml:space="preserve"> </w:t>
      </w:r>
      <w:hyperlink r:id="rId11" w:history="1">
        <w:r w:rsidR="00F87A5B" w:rsidRPr="00F87A5B">
          <w:rPr>
            <w:rStyle w:val="Hyperlink"/>
            <w:color w:val="00DCFF" w:themeColor="accent1"/>
            <w:lang w:val="en-US"/>
          </w:rPr>
          <w:t xml:space="preserve">application </w:t>
        </w:r>
        <w:r w:rsidR="00880324">
          <w:rPr>
            <w:rStyle w:val="Hyperlink"/>
            <w:color w:val="00DCFF" w:themeColor="accent1"/>
            <w:lang w:val="en-US"/>
          </w:rPr>
          <w:t>guidelines</w:t>
        </w:r>
      </w:hyperlink>
      <w:r w:rsidR="007C2E60">
        <w:rPr>
          <w:color w:val="00DCFF" w:themeColor="accent1"/>
          <w:lang w:val="en-US"/>
        </w:rPr>
        <w:t xml:space="preserve"> </w:t>
      </w:r>
      <w:r w:rsidR="007C2E60" w:rsidRPr="007C2E60">
        <w:rPr>
          <w:lang w:val="en-US"/>
        </w:rPr>
        <w:t>on our website</w:t>
      </w:r>
      <w:r w:rsidR="00F87A5B">
        <w:rPr>
          <w:lang w:val="en-US"/>
        </w:rPr>
        <w:t xml:space="preserve">. </w:t>
      </w:r>
      <w:r w:rsidR="00887B7E">
        <w:rPr>
          <w:lang w:val="en-US"/>
        </w:rPr>
        <w:t xml:space="preserve">To submit your </w:t>
      </w:r>
      <w:r w:rsidR="00880324">
        <w:rPr>
          <w:lang w:val="en-US"/>
        </w:rPr>
        <w:t>proposal</w:t>
      </w:r>
      <w:r w:rsidR="00887B7E">
        <w:rPr>
          <w:lang w:val="en-US"/>
        </w:rPr>
        <w:t xml:space="preserve">, please send it to </w:t>
      </w:r>
      <w:hyperlink r:id="rId12" w:history="1">
        <w:r w:rsidR="00887B7E" w:rsidRPr="00E50982">
          <w:rPr>
            <w:rStyle w:val="Hyperlink"/>
            <w:color w:val="00DCFF" w:themeColor="accent1"/>
          </w:rPr>
          <w:t>ARAG@britishcouncil.org</w:t>
        </w:r>
      </w:hyperlink>
      <w:r w:rsidR="00887B7E" w:rsidRPr="00E50982">
        <w:rPr>
          <w:color w:val="00DCFF" w:themeColor="accent1"/>
        </w:rPr>
        <w:t xml:space="preserve"> </w:t>
      </w:r>
      <w:r w:rsidR="00887B7E" w:rsidRPr="00887B7E">
        <w:rPr>
          <w:rStyle w:val="Hyperlink"/>
          <w:color w:val="auto"/>
          <w:u w:val="none"/>
        </w:rPr>
        <w:t xml:space="preserve">by </w:t>
      </w:r>
      <w:r w:rsidR="00BD170B">
        <w:rPr>
          <w:rStyle w:val="Hyperlink"/>
          <w:color w:val="auto"/>
          <w:u w:val="none"/>
        </w:rPr>
        <w:t>17 April</w:t>
      </w:r>
      <w:r w:rsidR="00887B7E" w:rsidRPr="00887B7E">
        <w:rPr>
          <w:rStyle w:val="Hyperlink"/>
          <w:color w:val="auto"/>
          <w:u w:val="none"/>
        </w:rPr>
        <w:t xml:space="preserve"> 2023</w:t>
      </w:r>
      <w:r w:rsidR="00887B7E" w:rsidRPr="00887B7E">
        <w:t>.</w:t>
      </w:r>
    </w:p>
    <w:p w14:paraId="7A322A96" w14:textId="77777777" w:rsidR="00355033" w:rsidRDefault="00355033">
      <w:pPr>
        <w:spacing w:after="0"/>
      </w:pPr>
    </w:p>
    <w:p w14:paraId="6DBB3631" w14:textId="77777777" w:rsidR="00D61B57" w:rsidRDefault="00D61B57">
      <w:pPr>
        <w:spacing w:after="0"/>
      </w:pPr>
    </w:p>
    <w:p w14:paraId="30EF5B35" w14:textId="18FC2091" w:rsidR="00795589" w:rsidRPr="00136C96" w:rsidRDefault="00D971B8" w:rsidP="00355033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1. </w:t>
      </w:r>
      <w:r w:rsidR="00355033"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Overview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88"/>
        <w:gridCol w:w="5811"/>
      </w:tblGrid>
      <w:tr w:rsidR="00795589" w14:paraId="7F3365B6" w14:textId="77777777" w:rsidTr="3B94E107">
        <w:trPr>
          <w:cantSplit/>
        </w:trPr>
        <w:tc>
          <w:tcPr>
            <w:tcW w:w="10201" w:type="dxa"/>
            <w:gridSpan w:val="3"/>
          </w:tcPr>
          <w:p w14:paraId="396512E1" w14:textId="0A96C956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researcher(s):</w:t>
            </w:r>
          </w:p>
          <w:p w14:paraId="75920E16" w14:textId="56445B46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5ADA3D6" w14:textId="77777777" w:rsidTr="3B94E107">
        <w:trPr>
          <w:cantSplit/>
        </w:trPr>
        <w:tc>
          <w:tcPr>
            <w:tcW w:w="10201" w:type="dxa"/>
            <w:gridSpan w:val="3"/>
          </w:tcPr>
          <w:p w14:paraId="6576AC9A" w14:textId="32FC429A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institution (body) to administer </w:t>
            </w:r>
            <w:r w:rsidR="00E30156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rant</w:t>
            </w:r>
            <w:r w:rsidR="00E30156">
              <w:rPr>
                <w:rFonts w:ascii="Arial" w:hAnsi="Arial" w:cs="Arial"/>
                <w:b/>
              </w:rPr>
              <w:t>:</w:t>
            </w:r>
          </w:p>
          <w:p w14:paraId="20ECC0D0" w14:textId="01604654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48340AFC" w14:textId="77777777" w:rsidTr="3B94E107">
        <w:trPr>
          <w:cantSplit/>
        </w:trPr>
        <w:tc>
          <w:tcPr>
            <w:tcW w:w="10201" w:type="dxa"/>
            <w:gridSpan w:val="3"/>
          </w:tcPr>
          <w:p w14:paraId="61730C07" w14:textId="7688AEB2" w:rsidR="00795589" w:rsidRPr="00795589" w:rsidRDefault="00795589" w:rsidP="00795589">
            <w:pPr>
              <w:spacing w:after="0"/>
              <w:rPr>
                <w:b/>
                <w:bCs/>
                <w:lang w:val="en-US"/>
              </w:rPr>
            </w:pPr>
            <w:r w:rsidRPr="00400A38">
              <w:rPr>
                <w:b/>
                <w:bCs/>
                <w:lang w:val="en-US"/>
              </w:rPr>
              <w:t xml:space="preserve">Please </w:t>
            </w:r>
            <w:r w:rsidR="00400A38" w:rsidRPr="00400A38">
              <w:rPr>
                <w:b/>
                <w:bCs/>
                <w:lang w:val="en-US"/>
              </w:rPr>
              <w:t>tick the</w:t>
            </w:r>
            <w:r w:rsidRPr="00400A38">
              <w:rPr>
                <w:b/>
                <w:bCs/>
                <w:lang w:val="en-US"/>
              </w:rPr>
              <w:t xml:space="preserve"> area</w:t>
            </w:r>
            <w:r w:rsidR="00D971B8" w:rsidRPr="00400A38">
              <w:rPr>
                <w:b/>
                <w:bCs/>
                <w:lang w:val="en-US"/>
              </w:rPr>
              <w:t>(s)</w:t>
            </w:r>
            <w:r w:rsidRPr="00400A38">
              <w:rPr>
                <w:b/>
                <w:bCs/>
                <w:lang w:val="en-US"/>
              </w:rPr>
              <w:t xml:space="preserve"> of interest</w:t>
            </w:r>
            <w:r w:rsidRPr="3B94E107">
              <w:rPr>
                <w:b/>
                <w:bCs/>
                <w:lang w:val="en-US"/>
              </w:rPr>
              <w:t xml:space="preserve"> your proposal relates to:</w:t>
            </w:r>
          </w:p>
          <w:p w14:paraId="303816EB" w14:textId="6B7C6A22" w:rsidR="00795589" w:rsidRDefault="00795589" w:rsidP="00795589">
            <w:pPr>
              <w:spacing w:after="0"/>
              <w:rPr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9391"/>
            </w:tblGrid>
            <w:tr w:rsidR="00795589" w14:paraId="5B306D14" w14:textId="77777777" w:rsidTr="005875CF">
              <w:sdt>
                <w:sdtPr>
                  <w:rPr>
                    <w:lang w:val="en-US"/>
                  </w:rPr>
                  <w:id w:val="424313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619D44C9" w14:textId="60353293" w:rsidR="00795589" w:rsidRDefault="00732D25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964CD9A" w14:textId="4F51671F" w:rsidR="00795589" w:rsidRDefault="006E6A23" w:rsidP="0079558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Reading comprehension</w:t>
                  </w:r>
                </w:p>
              </w:tc>
            </w:tr>
            <w:tr w:rsidR="00795589" w14:paraId="601698E9" w14:textId="77777777" w:rsidTr="005875CF">
              <w:sdt>
                <w:sdtPr>
                  <w:rPr>
                    <w:lang w:val="en-US"/>
                  </w:rPr>
                  <w:id w:val="15897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718115DC" w14:textId="2CCCF2DC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003082CD" w14:textId="5C6359A2" w:rsidR="00795589" w:rsidRDefault="006E6A23" w:rsidP="0079558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Reading comprehension </w:t>
                  </w:r>
                  <w:r w:rsidR="00F31F37">
                    <w:rPr>
                      <w:lang w:val="en-US"/>
                    </w:rPr>
                    <w:t>growth</w:t>
                  </w:r>
                </w:p>
              </w:tc>
            </w:tr>
            <w:tr w:rsidR="00795589" w14:paraId="3616B82E" w14:textId="77777777" w:rsidTr="005875CF">
              <w:sdt>
                <w:sdtPr>
                  <w:rPr>
                    <w:lang w:val="en-US"/>
                  </w:rPr>
                  <w:id w:val="-1839766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7D6B53C" w14:textId="07A38BC8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02E37BF9" w14:textId="77777777" w:rsidR="00795589" w:rsidRDefault="006E6A23" w:rsidP="0079558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Reading text complexity in relation to different levels of language proficiency frameworks</w:t>
                  </w:r>
                </w:p>
                <w:p w14:paraId="62F397E3" w14:textId="4FD03DE6" w:rsidR="003E057C" w:rsidRDefault="003E057C" w:rsidP="00795589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461FACC6" w14:textId="10484C05" w:rsidR="00795589" w:rsidRPr="00B81AF7" w:rsidRDefault="00795589" w:rsidP="00795589">
            <w:pPr>
              <w:spacing w:after="0"/>
              <w:rPr>
                <w:lang w:val="en-US"/>
              </w:rPr>
            </w:pPr>
          </w:p>
        </w:tc>
      </w:tr>
      <w:tr w:rsidR="00732D25" w14:paraId="71040043" w14:textId="77777777" w:rsidTr="3B94E107">
        <w:trPr>
          <w:cantSplit/>
        </w:trPr>
        <w:tc>
          <w:tcPr>
            <w:tcW w:w="10201" w:type="dxa"/>
            <w:gridSpan w:val="3"/>
          </w:tcPr>
          <w:p w14:paraId="7998DCF2" w14:textId="74F6190F" w:rsidR="00732D25" w:rsidRDefault="00603247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p</w:t>
            </w:r>
            <w:r w:rsidR="00732D25">
              <w:rPr>
                <w:rFonts w:ascii="Arial" w:hAnsi="Arial" w:cs="Arial"/>
                <w:b/>
              </w:rPr>
              <w:t xml:space="preserve">roject </w:t>
            </w:r>
            <w:r>
              <w:rPr>
                <w:rFonts w:ascii="Arial" w:hAnsi="Arial" w:cs="Arial"/>
                <w:b/>
              </w:rPr>
              <w:t xml:space="preserve">is </w:t>
            </w:r>
            <w:r w:rsidR="00732D25">
              <w:rPr>
                <w:rFonts w:ascii="Arial" w:hAnsi="Arial" w:cs="Arial"/>
                <w:b/>
              </w:rPr>
              <w:t>linked to</w:t>
            </w:r>
            <w:r w:rsidR="002E0D47">
              <w:rPr>
                <w:rFonts w:ascii="Arial" w:hAnsi="Arial" w:cs="Arial"/>
                <w:b/>
              </w:rPr>
              <w:t>:</w:t>
            </w:r>
          </w:p>
          <w:p w14:paraId="441AF9A9" w14:textId="77777777" w:rsidR="00732D25" w:rsidRDefault="00732D25" w:rsidP="007955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9391"/>
            </w:tblGrid>
            <w:tr w:rsidR="00732D25" w14:paraId="48715532" w14:textId="77777777" w:rsidTr="00BF7EDD">
              <w:sdt>
                <w:sdtPr>
                  <w:rPr>
                    <w:lang w:val="en-US"/>
                  </w:rPr>
                  <w:id w:val="-412154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3BEEE60" w14:textId="432C2BCE" w:rsidR="00732D25" w:rsidRDefault="00732D25" w:rsidP="00732D2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5ECBB87C" w14:textId="719F9359" w:rsidR="00732D25" w:rsidRDefault="00732D25" w:rsidP="00732D25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</w:t>
                  </w:r>
                  <w:proofErr w:type="spellStart"/>
                  <w:r>
                    <w:rPr>
                      <w:lang w:val="en-US"/>
                    </w:rPr>
                    <w:t>Aptis</w:t>
                  </w:r>
                  <w:proofErr w:type="spellEnd"/>
                  <w:r>
                    <w:rPr>
                      <w:lang w:val="en-US"/>
                    </w:rPr>
                    <w:t xml:space="preserve"> test system</w:t>
                  </w:r>
                </w:p>
              </w:tc>
            </w:tr>
            <w:tr w:rsidR="00732D25" w14:paraId="074763D0" w14:textId="77777777" w:rsidTr="00BF7EDD">
              <w:sdt>
                <w:sdtPr>
                  <w:rPr>
                    <w:lang w:val="en-US"/>
                  </w:rPr>
                  <w:id w:val="1114256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6BA32AEF" w14:textId="0B96B31E" w:rsidR="00732D25" w:rsidRDefault="00732D25" w:rsidP="00732D25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DB30157" w14:textId="31736481" w:rsidR="002E0D47" w:rsidRDefault="00732D25" w:rsidP="00732D25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Lexile Framework for Reading</w:t>
                  </w:r>
                </w:p>
              </w:tc>
            </w:tr>
            <w:tr w:rsidR="002E0D47" w14:paraId="420867AC" w14:textId="77777777" w:rsidTr="00BF7EDD">
              <w:sdt>
                <w:sdtPr>
                  <w:rPr>
                    <w:lang w:val="en-US"/>
                  </w:rPr>
                  <w:id w:val="-631558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28B4C80D" w14:textId="5CD566AC" w:rsidR="002E0D47" w:rsidRDefault="002E0D47" w:rsidP="00732D25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3A6B50D2" w14:textId="1F842900" w:rsidR="002E0D47" w:rsidRDefault="002E0D47" w:rsidP="00732D25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Both</w:t>
                  </w:r>
                </w:p>
              </w:tc>
            </w:tr>
            <w:tr w:rsidR="002E0D47" w14:paraId="606E9481" w14:textId="77777777" w:rsidTr="00BF7EDD">
              <w:sdt>
                <w:sdtPr>
                  <w:rPr>
                    <w:lang w:val="en-US"/>
                  </w:rPr>
                  <w:id w:val="39092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673CA931" w14:textId="136A94E5" w:rsidR="002E0D47" w:rsidRDefault="002E0D47" w:rsidP="00732D25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43130F7" w14:textId="77777777" w:rsidR="002E0D47" w:rsidRDefault="002E0D47" w:rsidP="00732D25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Neither</w:t>
                  </w:r>
                </w:p>
                <w:p w14:paraId="1D339F2F" w14:textId="2BB1EF2C" w:rsidR="002E0D47" w:rsidRDefault="002E0D47" w:rsidP="00732D25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2EDD0B37" w14:textId="78613429" w:rsidR="00732D25" w:rsidRPr="00795589" w:rsidRDefault="00732D25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279CB564" w14:textId="77777777" w:rsidTr="3B94E107">
        <w:trPr>
          <w:cantSplit/>
        </w:trPr>
        <w:tc>
          <w:tcPr>
            <w:tcW w:w="10201" w:type="dxa"/>
            <w:gridSpan w:val="3"/>
          </w:tcPr>
          <w:p w14:paraId="0F964456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/>
              </w:rPr>
              <w:t>Project title:</w:t>
            </w:r>
          </w:p>
          <w:p w14:paraId="12C8421B" w14:textId="14C8709B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4A8977C" w14:textId="77777777" w:rsidTr="3B94E107">
        <w:trPr>
          <w:cantSplit/>
        </w:trPr>
        <w:tc>
          <w:tcPr>
            <w:tcW w:w="10201" w:type="dxa"/>
            <w:gridSpan w:val="3"/>
          </w:tcPr>
          <w:p w14:paraId="26699AF6" w14:textId="77777777" w:rsidR="00795589" w:rsidRDefault="00795589" w:rsidP="00795589">
            <w:pPr>
              <w:pStyle w:val="BodyText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Project summary:</w:t>
            </w:r>
          </w:p>
          <w:p w14:paraId="68D669E0" w14:textId="2233BDD3" w:rsidR="00215B5F" w:rsidRPr="00795589" w:rsidRDefault="00215B5F" w:rsidP="00795589">
            <w:pPr>
              <w:pStyle w:val="BodyText2"/>
              <w:rPr>
                <w:rFonts w:ascii="Arial" w:hAnsi="Arial" w:cs="Arial"/>
                <w:szCs w:val="24"/>
              </w:rPr>
            </w:pPr>
          </w:p>
        </w:tc>
      </w:tr>
      <w:tr w:rsidR="00795589" w14:paraId="4F626858" w14:textId="77777777" w:rsidTr="3B94E107">
        <w:trPr>
          <w:cantSplit/>
        </w:trPr>
        <w:tc>
          <w:tcPr>
            <w:tcW w:w="10201" w:type="dxa"/>
            <w:gridSpan w:val="3"/>
          </w:tcPr>
          <w:p w14:paraId="6AAE0007" w14:textId="2246EC3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methodology to be used:</w:t>
            </w:r>
          </w:p>
          <w:p w14:paraId="655D8273" w14:textId="03EB086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1D0DF17B" w14:textId="77777777" w:rsidTr="3B94E107">
        <w:tc>
          <w:tcPr>
            <w:tcW w:w="4390" w:type="dxa"/>
            <w:gridSpan w:val="2"/>
          </w:tcPr>
          <w:p w14:paraId="1E1BC7DB" w14:textId="3D243DA1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Research timeframe (</w:t>
            </w:r>
            <w:r w:rsidR="00D971B8">
              <w:rPr>
                <w:rFonts w:ascii="Arial" w:hAnsi="Arial" w:cs="Arial"/>
                <w:b/>
                <w:bCs/>
                <w:lang w:val="en-US"/>
              </w:rPr>
              <w:t>approx.</w:t>
            </w:r>
            <w:r>
              <w:rPr>
                <w:rFonts w:ascii="Arial" w:hAnsi="Arial" w:cs="Arial"/>
                <w:b/>
                <w:bCs/>
                <w:lang w:val="en-US"/>
              </w:rPr>
              <w:t>):</w:t>
            </w:r>
          </w:p>
          <w:p w14:paraId="78E59C99" w14:textId="44E19B9E" w:rsidR="00CD0C24" w:rsidRPr="00795589" w:rsidRDefault="00CD0C24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1BB58076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480FEDF" w14:textId="77777777" w:rsidTr="3B94E107">
        <w:tc>
          <w:tcPr>
            <w:tcW w:w="4390" w:type="dxa"/>
            <w:gridSpan w:val="2"/>
          </w:tcPr>
          <w:p w14:paraId="694DBB78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Project start date:</w:t>
            </w:r>
          </w:p>
          <w:p w14:paraId="34F13ADC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256BD2C1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1153533B" w14:textId="77777777" w:rsidTr="3B94E107">
        <w:tc>
          <w:tcPr>
            <w:tcW w:w="4390" w:type="dxa"/>
            <w:gridSpan w:val="2"/>
          </w:tcPr>
          <w:p w14:paraId="008A1002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finish date:</w:t>
            </w:r>
          </w:p>
          <w:p w14:paraId="574DBD22" w14:textId="0AD09FAB" w:rsidR="00355033" w:rsidRDefault="00355033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5C5DB0C5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906B048" w14:textId="77777777" w:rsidTr="3B94E107">
        <w:tc>
          <w:tcPr>
            <w:tcW w:w="4390" w:type="dxa"/>
            <w:gridSpan w:val="2"/>
          </w:tcPr>
          <w:p w14:paraId="22073D8A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amount of funding requested</w:t>
            </w:r>
            <w:r w:rsidR="00355033">
              <w:rPr>
                <w:rFonts w:ascii="Arial" w:hAnsi="Arial" w:cs="Arial"/>
                <w:b/>
              </w:rPr>
              <w:t>:</w:t>
            </w:r>
          </w:p>
          <w:p w14:paraId="3AF5C184" w14:textId="3D091F6C" w:rsidR="00355033" w:rsidRDefault="00355033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613D4104" w14:textId="77777777" w:rsidR="00795589" w:rsidRDefault="00E30156" w:rsidP="00795589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="00355033" w:rsidRPr="00E30156">
              <w:rPr>
                <w:rFonts w:ascii="Arial" w:hAnsi="Arial" w:cs="Arial"/>
                <w:i/>
                <w:iCs/>
              </w:rPr>
              <w:t xml:space="preserve">in GBP, </w:t>
            </w:r>
            <w:proofErr w:type="gramStart"/>
            <w:r w:rsidR="00355033" w:rsidRPr="00E30156">
              <w:rPr>
                <w:rFonts w:ascii="Arial" w:hAnsi="Arial" w:cs="Arial"/>
                <w:i/>
                <w:iCs/>
              </w:rPr>
              <w:t>USD</w:t>
            </w:r>
            <w:proofErr w:type="gramEnd"/>
            <w:r w:rsidR="00355033" w:rsidRPr="00E30156">
              <w:rPr>
                <w:rFonts w:ascii="Arial" w:hAnsi="Arial" w:cs="Arial"/>
                <w:i/>
                <w:iCs/>
              </w:rPr>
              <w:t xml:space="preserve"> or EUR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010DC9E3" w14:textId="7C84900F" w:rsidR="00E02A12" w:rsidRPr="00E30156" w:rsidRDefault="00E02A12" w:rsidP="00841105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  <w:tr w:rsidR="00795589" w14:paraId="15F396B4" w14:textId="77777777" w:rsidTr="3B94E107">
        <w:trPr>
          <w:cantSplit/>
        </w:trPr>
        <w:tc>
          <w:tcPr>
            <w:tcW w:w="10201" w:type="dxa"/>
            <w:gridSpan w:val="3"/>
          </w:tcPr>
          <w:p w14:paraId="45EFF713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I/We confirm that I/we will agree to the following regulations regarding the publication or presentation of the results of this project:</w:t>
            </w:r>
          </w:p>
          <w:p w14:paraId="21E67E27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22826760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interim and final reports as detailed in the final contract</w:t>
            </w:r>
          </w:p>
          <w:p w14:paraId="7FC4931B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a brief non-technical summary of the findings</w:t>
            </w:r>
          </w:p>
          <w:p w14:paraId="59BE4EB0" w14:textId="5B9D0372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Cs/>
              </w:rPr>
              <w:t>To publish or present the findings only with the prior agreement of the British Council</w:t>
            </w:r>
            <w:r w:rsidR="00045630">
              <w:rPr>
                <w:rFonts w:ascii="Arial" w:hAnsi="Arial" w:cs="Arial"/>
                <w:bCs/>
              </w:rPr>
              <w:t xml:space="preserve"> and MetaMetrics</w:t>
            </w:r>
            <w:r w:rsidRPr="00795589">
              <w:rPr>
                <w:rFonts w:ascii="Arial" w:hAnsi="Arial" w:cs="Arial"/>
                <w:bCs/>
              </w:rPr>
              <w:t>.</w:t>
            </w:r>
          </w:p>
          <w:p w14:paraId="334C6CB8" w14:textId="4A45258C" w:rsidR="00795589" w:rsidRDefault="00795589" w:rsidP="00795589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  <w:tr w:rsidR="00795589" w14:paraId="55E2E978" w14:textId="77777777" w:rsidTr="3B94E107">
        <w:tc>
          <w:tcPr>
            <w:tcW w:w="2802" w:type="dxa"/>
            <w:vAlign w:val="center"/>
          </w:tcPr>
          <w:p w14:paraId="3CE93249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7399" w:type="dxa"/>
            <w:gridSpan w:val="2"/>
          </w:tcPr>
          <w:p w14:paraId="593AEB84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446A0E5B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33B58603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95589" w14:paraId="27762624" w14:textId="77777777" w:rsidTr="3B94E107">
        <w:tc>
          <w:tcPr>
            <w:tcW w:w="2802" w:type="dxa"/>
            <w:vAlign w:val="center"/>
          </w:tcPr>
          <w:p w14:paraId="7D238C43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Researcher</w:t>
            </w:r>
          </w:p>
        </w:tc>
        <w:tc>
          <w:tcPr>
            <w:tcW w:w="7399" w:type="dxa"/>
            <w:gridSpan w:val="2"/>
          </w:tcPr>
          <w:p w14:paraId="57C8E73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515B1301" w14:textId="48983DD0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2DF4E80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75C2DCCD" w14:textId="77777777" w:rsidR="00355033" w:rsidRDefault="00355033" w:rsidP="00355033">
      <w:pPr>
        <w:rPr>
          <w:rFonts w:ascii="Arial" w:hAnsi="Arial" w:cs="Arial"/>
          <w:b/>
        </w:rPr>
      </w:pPr>
    </w:p>
    <w:p w14:paraId="0E363688" w14:textId="5438E051" w:rsidR="006E7A46" w:rsidRDefault="006E7A46" w:rsidP="00355033">
      <w:pPr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last two rows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 any additional researchers.]</w:t>
      </w:r>
    </w:p>
    <w:p w14:paraId="2F97F237" w14:textId="77777777" w:rsidR="00E30156" w:rsidRDefault="00E30156" w:rsidP="00355033">
      <w:pPr>
        <w:rPr>
          <w:rFonts w:ascii="Arial" w:hAnsi="Arial" w:cs="Arial"/>
          <w:b/>
        </w:rPr>
      </w:pPr>
    </w:p>
    <w:p w14:paraId="6918B1A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782496ED" w14:textId="202759C2" w:rsidR="00355033" w:rsidRPr="00136C96" w:rsidRDefault="00D971B8" w:rsidP="00355033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>2.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2338F2">
        <w:rPr>
          <w:rFonts w:ascii="Arial" w:hAnsi="Arial" w:cs="Arial"/>
          <w:bCs/>
          <w:iCs/>
          <w:color w:val="230859" w:themeColor="text2"/>
          <w:sz w:val="32"/>
          <w:szCs w:val="32"/>
        </w:rPr>
        <w:t>Researcher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d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etails</w:t>
      </w:r>
    </w:p>
    <w:p w14:paraId="6E4432B0" w14:textId="15F189B3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investigator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10EAC267" w14:textId="77777777" w:rsidTr="00CD0C24">
        <w:trPr>
          <w:cantSplit/>
        </w:trPr>
        <w:tc>
          <w:tcPr>
            <w:tcW w:w="3397" w:type="dxa"/>
          </w:tcPr>
          <w:p w14:paraId="49596CB1" w14:textId="60B64EC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6ABABB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02E7C7D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F73A465" w14:textId="77777777" w:rsidTr="00CD0C24">
        <w:trPr>
          <w:cantSplit/>
          <w:trHeight w:val="134"/>
        </w:trPr>
        <w:tc>
          <w:tcPr>
            <w:tcW w:w="3397" w:type="dxa"/>
          </w:tcPr>
          <w:p w14:paraId="1930927C" w14:textId="4CF932FC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777057D7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2BE6C72C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25D84D9" w14:textId="77777777" w:rsidTr="00CD0C24">
        <w:trPr>
          <w:cantSplit/>
        </w:trPr>
        <w:tc>
          <w:tcPr>
            <w:tcW w:w="3397" w:type="dxa"/>
          </w:tcPr>
          <w:p w14:paraId="2276A67D" w14:textId="0F25CFB5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3CDDBD30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21AFA19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69D819AA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2F2C76" w14:textId="77777777" w:rsidTr="00CD0C24">
        <w:trPr>
          <w:cantSplit/>
        </w:trPr>
        <w:tc>
          <w:tcPr>
            <w:tcW w:w="3397" w:type="dxa"/>
          </w:tcPr>
          <w:p w14:paraId="78BE367F" w14:textId="389E044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43D92C9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934EB2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0D69451" w14:textId="77777777" w:rsidTr="00CD0C24">
        <w:tc>
          <w:tcPr>
            <w:tcW w:w="3397" w:type="dxa"/>
          </w:tcPr>
          <w:p w14:paraId="32C98229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779329D2" w14:textId="0E5F3F0B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63B84FB4" w14:textId="77777777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1A77CB3D" w14:textId="77777777" w:rsidTr="00CD0C24">
        <w:trPr>
          <w:cantSplit/>
        </w:trPr>
        <w:tc>
          <w:tcPr>
            <w:tcW w:w="3397" w:type="dxa"/>
          </w:tcPr>
          <w:p w14:paraId="3304BECB" w14:textId="77024D7A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581843A4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5E7D8E0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F862CA" w14:textId="77777777" w:rsidTr="00CD0C24">
        <w:trPr>
          <w:cantSplit/>
          <w:trHeight w:val="684"/>
        </w:trPr>
        <w:tc>
          <w:tcPr>
            <w:tcW w:w="3397" w:type="dxa"/>
          </w:tcPr>
          <w:p w14:paraId="00BCB00A" w14:textId="2E634246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61BA310B" w14:textId="2D3B4F0F" w:rsidR="0007254C" w:rsidRDefault="0007254C" w:rsidP="0084110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8B6AF88" w14:textId="77777777" w:rsidR="00355033" w:rsidRDefault="00355033" w:rsidP="00355033">
      <w:pPr>
        <w:rPr>
          <w:rFonts w:ascii="Arial" w:hAnsi="Arial" w:cs="Arial"/>
        </w:rPr>
      </w:pPr>
    </w:p>
    <w:p w14:paraId="17DD0077" w14:textId="7503B8C9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Researcher(s)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5C759D25" w14:textId="77777777" w:rsidTr="00CD0C24">
        <w:trPr>
          <w:cantSplit/>
        </w:trPr>
        <w:tc>
          <w:tcPr>
            <w:tcW w:w="3397" w:type="dxa"/>
          </w:tcPr>
          <w:p w14:paraId="5D5E2D86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1054A5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4302C613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713C8920" w14:textId="77777777" w:rsidTr="00CD0C24">
        <w:trPr>
          <w:cantSplit/>
          <w:trHeight w:val="134"/>
        </w:trPr>
        <w:tc>
          <w:tcPr>
            <w:tcW w:w="3397" w:type="dxa"/>
          </w:tcPr>
          <w:p w14:paraId="271A7C5E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E21F984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386E0EDA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943F1E6" w14:textId="77777777" w:rsidTr="00CD0C24">
        <w:trPr>
          <w:cantSplit/>
        </w:trPr>
        <w:tc>
          <w:tcPr>
            <w:tcW w:w="3397" w:type="dxa"/>
          </w:tcPr>
          <w:p w14:paraId="3A6578DA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61DA1025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05AA4A3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70ECD8BE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6C22760" w14:textId="77777777" w:rsidTr="00CD0C24">
        <w:trPr>
          <w:cantSplit/>
        </w:trPr>
        <w:tc>
          <w:tcPr>
            <w:tcW w:w="3397" w:type="dxa"/>
          </w:tcPr>
          <w:p w14:paraId="4EA3EE94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2047E6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0173139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3496A32" w14:textId="77777777" w:rsidTr="00CD0C24">
        <w:tc>
          <w:tcPr>
            <w:tcW w:w="3397" w:type="dxa"/>
          </w:tcPr>
          <w:p w14:paraId="516D50DB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69C3B720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1455311A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44926C7A" w14:textId="77777777" w:rsidTr="00CD0C24">
        <w:trPr>
          <w:cantSplit/>
        </w:trPr>
        <w:tc>
          <w:tcPr>
            <w:tcW w:w="3397" w:type="dxa"/>
          </w:tcPr>
          <w:p w14:paraId="527BB909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6F7662F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2BBE74C5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61332E95" w14:textId="77777777" w:rsidTr="00CD0C24">
        <w:trPr>
          <w:cantSplit/>
          <w:trHeight w:val="684"/>
        </w:trPr>
        <w:tc>
          <w:tcPr>
            <w:tcW w:w="3397" w:type="dxa"/>
          </w:tcPr>
          <w:p w14:paraId="40586607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1A4EEEFD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F74BCB" w14:textId="77777777" w:rsidR="005512E0" w:rsidRDefault="005512E0">
      <w:pPr>
        <w:spacing w:after="0"/>
        <w:rPr>
          <w:rFonts w:ascii="Arial" w:hAnsi="Arial" w:cs="Arial"/>
          <w:bCs/>
          <w:i/>
          <w:iCs/>
        </w:rPr>
      </w:pPr>
    </w:p>
    <w:p w14:paraId="4F0F5A0E" w14:textId="039A874D" w:rsidR="00D971B8" w:rsidRDefault="005512E0">
      <w:pPr>
        <w:spacing w:after="0"/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table </w:t>
      </w:r>
      <w:r>
        <w:rPr>
          <w:rFonts w:ascii="Arial" w:hAnsi="Arial" w:cs="Arial"/>
          <w:bCs/>
          <w:i/>
          <w:iCs/>
        </w:rPr>
        <w:t>above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</w:t>
      </w:r>
      <w:r w:rsidR="008F7E5F">
        <w:rPr>
          <w:rFonts w:ascii="Arial" w:hAnsi="Arial" w:cs="Arial"/>
          <w:bCs/>
          <w:i/>
          <w:iCs/>
        </w:rPr>
        <w:t xml:space="preserve"> any</w:t>
      </w:r>
      <w:r>
        <w:rPr>
          <w:rFonts w:ascii="Arial" w:hAnsi="Arial" w:cs="Arial"/>
          <w:bCs/>
          <w:i/>
          <w:iCs/>
        </w:rPr>
        <w:t xml:space="preserve"> additional researchers.]</w:t>
      </w:r>
    </w:p>
    <w:p w14:paraId="3682A457" w14:textId="77777777" w:rsidR="00D971B8" w:rsidRDefault="00D971B8">
      <w:pPr>
        <w:spacing w:after="0"/>
      </w:pPr>
    </w:p>
    <w:p w14:paraId="11169AD3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308EEECE" w14:textId="3AECA7F7" w:rsidR="00D971B8" w:rsidRPr="00136C96" w:rsidRDefault="00D971B8" w:rsidP="00D971B8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3. Data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r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equest and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a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ccess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201"/>
      </w:tblGrid>
      <w:tr w:rsidR="00D971B8" w:rsidRPr="00B80D71" w14:paraId="7E436BDB" w14:textId="77777777" w:rsidTr="00F921E6">
        <w:trPr>
          <w:trHeight w:val="1780"/>
        </w:trPr>
        <w:tc>
          <w:tcPr>
            <w:tcW w:w="10201" w:type="dxa"/>
            <w:shd w:val="clear" w:color="auto" w:fill="auto"/>
          </w:tcPr>
          <w:p w14:paraId="381C0ACF" w14:textId="2A2BAB8F" w:rsidR="00D971B8" w:rsidRPr="00D971B8" w:rsidRDefault="00D971B8" w:rsidP="00D971B8">
            <w:pPr>
              <w:spacing w:after="0"/>
              <w:rPr>
                <w:b/>
                <w:bCs/>
              </w:rPr>
            </w:pPr>
            <w:r w:rsidRPr="00D971B8">
              <w:rPr>
                <w:b/>
                <w:bCs/>
              </w:rPr>
              <w:t>Please state clearly any data required for this project</w:t>
            </w:r>
            <w:r w:rsidR="00045630">
              <w:rPr>
                <w:b/>
                <w:bCs/>
              </w:rPr>
              <w:t xml:space="preserve"> from the British Council or MetaMetrics</w:t>
            </w:r>
            <w:r w:rsidR="0042694E">
              <w:rPr>
                <w:b/>
                <w:bCs/>
              </w:rPr>
              <w:t>:</w:t>
            </w:r>
          </w:p>
          <w:p w14:paraId="7FA4B0C1" w14:textId="77777777" w:rsidR="00D971B8" w:rsidRDefault="00D971B8" w:rsidP="0004375C">
            <w:pPr>
              <w:rPr>
                <w:rFonts w:ascii="Arial" w:hAnsi="Arial" w:cs="Arial"/>
                <w:lang w:val="en-US"/>
              </w:rPr>
            </w:pPr>
          </w:p>
          <w:p w14:paraId="1F4517C3" w14:textId="77777777" w:rsidR="009352E8" w:rsidRDefault="009352E8" w:rsidP="0004375C">
            <w:pPr>
              <w:rPr>
                <w:rFonts w:ascii="Arial" w:hAnsi="Arial" w:cs="Arial"/>
                <w:lang w:val="en-US"/>
              </w:rPr>
            </w:pPr>
          </w:p>
          <w:p w14:paraId="033AB521" w14:textId="2005F2EC" w:rsidR="00F921E6" w:rsidRPr="00B80D71" w:rsidRDefault="00F921E6" w:rsidP="0004375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C734D99" w14:textId="77777777" w:rsidR="00F921E6" w:rsidRDefault="00F921E6">
      <w:pPr>
        <w:spacing w:after="0"/>
      </w:pPr>
    </w:p>
    <w:p w14:paraId="324DB9AA" w14:textId="77777777" w:rsidR="007B37FC" w:rsidRDefault="007B37FC">
      <w:pPr>
        <w:spacing w:after="0"/>
      </w:pPr>
    </w:p>
    <w:p w14:paraId="103C6469" w14:textId="11FB00DF" w:rsidR="007B37FC" w:rsidRPr="00136C96" w:rsidRDefault="007B37FC" w:rsidP="007B37FC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4. Budget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276"/>
        <w:gridCol w:w="2976"/>
      </w:tblGrid>
      <w:tr w:rsidR="007B37FC" w14:paraId="35F04655" w14:textId="77777777" w:rsidTr="00D52EAD">
        <w:tc>
          <w:tcPr>
            <w:tcW w:w="5949" w:type="dxa"/>
          </w:tcPr>
          <w:p w14:paraId="60946F06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Detailed budget items</w:t>
            </w:r>
          </w:p>
          <w:p w14:paraId="77E4DB98" w14:textId="18CF3798" w:rsidR="00636DCC" w:rsidRPr="001A126A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1C9530D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Priority*</w:t>
            </w:r>
          </w:p>
        </w:tc>
        <w:tc>
          <w:tcPr>
            <w:tcW w:w="2976" w:type="dxa"/>
          </w:tcPr>
          <w:p w14:paraId="4383E4E0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Amount requested</w:t>
            </w:r>
          </w:p>
        </w:tc>
      </w:tr>
      <w:tr w:rsidR="007B37FC" w14:paraId="0787B330" w14:textId="77777777" w:rsidTr="00D52EAD">
        <w:tc>
          <w:tcPr>
            <w:tcW w:w="5949" w:type="dxa"/>
          </w:tcPr>
          <w:p w14:paraId="5DC7065D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 xml:space="preserve">Personnel </w:t>
            </w:r>
          </w:p>
          <w:p w14:paraId="374C15AC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CE832EF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2F6F7A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61DEA5F1" w14:textId="77777777" w:rsidTr="00D52EAD">
        <w:tc>
          <w:tcPr>
            <w:tcW w:w="5949" w:type="dxa"/>
          </w:tcPr>
          <w:p w14:paraId="7BF1F31A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Travel</w:t>
            </w:r>
          </w:p>
          <w:p w14:paraId="0C083545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1F03F41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8B77A60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0C6B7D6C" w14:textId="77777777" w:rsidTr="00D52EAD">
        <w:tc>
          <w:tcPr>
            <w:tcW w:w="5949" w:type="dxa"/>
          </w:tcPr>
          <w:p w14:paraId="3590EC10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Equipment</w:t>
            </w:r>
          </w:p>
          <w:p w14:paraId="13BCEFAB" w14:textId="77777777" w:rsidR="007B37FC" w:rsidRPr="00D52EAD" w:rsidRDefault="007B37FC" w:rsidP="007B37F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2431C0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3973F7C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483950CD" w14:textId="77777777" w:rsidTr="00D52EAD">
        <w:tc>
          <w:tcPr>
            <w:tcW w:w="5949" w:type="dxa"/>
          </w:tcPr>
          <w:p w14:paraId="12B75800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Administrative costs</w:t>
            </w:r>
          </w:p>
          <w:p w14:paraId="1EB7C195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A8A32D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2CD4768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355431E1" w14:textId="77777777" w:rsidTr="00D52EAD">
        <w:tc>
          <w:tcPr>
            <w:tcW w:w="5949" w:type="dxa"/>
          </w:tcPr>
          <w:p w14:paraId="59DD913A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Additional Costs &amp; Overheads</w:t>
            </w:r>
          </w:p>
          <w:p w14:paraId="24194639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8A7BE9D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64878EE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5E778EC7" w14:textId="77777777" w:rsidTr="00D52EAD">
        <w:tc>
          <w:tcPr>
            <w:tcW w:w="5949" w:type="dxa"/>
          </w:tcPr>
          <w:p w14:paraId="389C8F5D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36DCC">
              <w:rPr>
                <w:rFonts w:ascii="Arial" w:hAnsi="Arial" w:cs="Arial"/>
                <w:b/>
                <w:bCs/>
              </w:rPr>
              <w:t>TOTAL</w:t>
            </w:r>
          </w:p>
          <w:p w14:paraId="7A0A6265" w14:textId="39742AD9" w:rsidR="00636DCC" w:rsidRPr="00636DCC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B6DBED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C3F2B94" w14:textId="77777777" w:rsidR="007B37FC" w:rsidRP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5EE71C0" w14:textId="77777777" w:rsidR="00841105" w:rsidRDefault="00841105" w:rsidP="00670490">
      <w:pPr>
        <w:rPr>
          <w:rFonts w:ascii="Arial" w:hAnsi="Arial" w:cs="Arial"/>
          <w:bCs/>
          <w:iCs/>
          <w:sz w:val="20"/>
          <w:szCs w:val="20"/>
        </w:rPr>
      </w:pPr>
    </w:p>
    <w:p w14:paraId="7D2B492E" w14:textId="072F9CAE" w:rsidR="00136C96" w:rsidRPr="009A5BF7" w:rsidRDefault="009A5BF7" w:rsidP="00670490">
      <w:pPr>
        <w:rPr>
          <w:rFonts w:ascii="Arial" w:hAnsi="Arial" w:cs="Arial"/>
          <w:bCs/>
          <w:i/>
        </w:rPr>
      </w:pPr>
      <w:r w:rsidRPr="009A5BF7">
        <w:rPr>
          <w:rFonts w:ascii="Arial" w:hAnsi="Arial" w:cs="Arial"/>
          <w:bCs/>
          <w:i/>
        </w:rPr>
        <w:t>[</w:t>
      </w:r>
      <w:r w:rsidR="00541290" w:rsidRPr="009A5BF7">
        <w:rPr>
          <w:rFonts w:ascii="Arial" w:hAnsi="Arial" w:cs="Arial"/>
          <w:bCs/>
          <w:i/>
        </w:rPr>
        <w:t>* Ranking in priority order: A = essential, B = highly desirable, C = desirable</w:t>
      </w:r>
      <w:r w:rsidRPr="009A5BF7">
        <w:rPr>
          <w:rFonts w:ascii="Arial" w:hAnsi="Arial" w:cs="Arial"/>
          <w:bCs/>
          <w:i/>
        </w:rPr>
        <w:t>]</w:t>
      </w:r>
    </w:p>
    <w:p w14:paraId="0E7ADB2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4ADE2F42" w14:textId="2B3E421B" w:rsidR="00F44364" w:rsidRPr="00A94E27" w:rsidRDefault="00A94E27" w:rsidP="00670490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5. </w:t>
      </w:r>
      <w:r w:rsidR="00670490"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t>Research proposal</w:t>
      </w:r>
    </w:p>
    <w:tbl>
      <w:tblPr>
        <w:tblStyle w:val="TableGrid"/>
        <w:tblW w:w="0" w:type="auto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670490" w14:paraId="43171F45" w14:textId="77777777" w:rsidTr="00670490">
        <w:tc>
          <w:tcPr>
            <w:tcW w:w="10194" w:type="dxa"/>
          </w:tcPr>
          <w:p w14:paraId="65CB8156" w14:textId="77777777" w:rsidR="00670490" w:rsidRPr="00670490" w:rsidRDefault="00670490" w:rsidP="00670490">
            <w:pPr>
              <w:spacing w:after="0"/>
              <w:rPr>
                <w:i/>
                <w:iCs/>
              </w:rPr>
            </w:pPr>
            <w:r w:rsidRPr="00670490">
              <w:rPr>
                <w:i/>
                <w:iCs/>
              </w:rPr>
              <w:t>[please limit the proposal to approximately 2,000 words, including references – overly long proposals may not be considered]</w:t>
            </w:r>
          </w:p>
          <w:p w14:paraId="4B2DB73A" w14:textId="77777777" w:rsidR="00670490" w:rsidRDefault="00670490" w:rsidP="00670490">
            <w:pPr>
              <w:spacing w:after="0"/>
            </w:pPr>
          </w:p>
          <w:p w14:paraId="33DB16FE" w14:textId="77777777" w:rsidR="00670490" w:rsidRPr="00125A75" w:rsidRDefault="00670490" w:rsidP="00670490">
            <w:pPr>
              <w:spacing w:after="0"/>
              <w:rPr>
                <w:b/>
                <w:bCs/>
              </w:rPr>
            </w:pPr>
          </w:p>
          <w:p w14:paraId="770DEFD4" w14:textId="0A1798F6" w:rsidR="00670490" w:rsidRPr="005F778F" w:rsidRDefault="00125A75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5F778F">
              <w:rPr>
                <w:b/>
                <w:bCs/>
                <w:i/>
                <w:iCs/>
              </w:rPr>
              <w:t>[</w:t>
            </w:r>
            <w:r w:rsidR="00670490" w:rsidRPr="005F778F">
              <w:rPr>
                <w:b/>
                <w:bCs/>
                <w:i/>
                <w:iCs/>
              </w:rPr>
              <w:t>Title</w:t>
            </w:r>
            <w:r w:rsidRPr="005F778F">
              <w:rPr>
                <w:b/>
                <w:bCs/>
                <w:i/>
                <w:iCs/>
              </w:rPr>
              <w:t>]</w:t>
            </w:r>
          </w:p>
          <w:p w14:paraId="6CB684E2" w14:textId="77777777" w:rsidR="00670490" w:rsidRPr="005F778F" w:rsidRDefault="00670490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3114CF75" w14:textId="177AD613" w:rsidR="00670490" w:rsidRPr="005F778F" w:rsidRDefault="00125A75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5F778F">
              <w:rPr>
                <w:b/>
                <w:bCs/>
                <w:i/>
                <w:iCs/>
              </w:rPr>
              <w:t>[</w:t>
            </w:r>
            <w:r w:rsidR="00670490" w:rsidRPr="005F778F">
              <w:rPr>
                <w:b/>
                <w:bCs/>
                <w:i/>
                <w:iCs/>
              </w:rPr>
              <w:t>Proposers</w:t>
            </w:r>
            <w:r w:rsidRPr="005F778F">
              <w:rPr>
                <w:b/>
                <w:bCs/>
                <w:i/>
                <w:iCs/>
              </w:rPr>
              <w:t>]</w:t>
            </w:r>
          </w:p>
          <w:p w14:paraId="06679100" w14:textId="77777777" w:rsidR="00670490" w:rsidRPr="005F778F" w:rsidRDefault="00670490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619FB37A" w14:textId="77777777" w:rsidR="00670490" w:rsidRPr="005F778F" w:rsidRDefault="00125A75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5F778F">
              <w:rPr>
                <w:b/>
                <w:bCs/>
                <w:i/>
                <w:iCs/>
              </w:rPr>
              <w:t>[Proposal]</w:t>
            </w:r>
          </w:p>
          <w:p w14:paraId="63E50E2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9C6FD76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3056601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BC9FE1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1406B0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5E8E95E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A3A1D06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A76A36C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CE23C6C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ACB17FD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9B72994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E967E7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17469AB9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497B5E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CFB85B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62EB87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BB40B93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F93420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155EDF6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B4D3EB0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1AE199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934150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B6061DB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5F4330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5A31FC0B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53BB1539" w14:textId="77777777" w:rsidR="00125A75" w:rsidRDefault="00125A75" w:rsidP="00125A75">
            <w:pPr>
              <w:spacing w:after="0"/>
              <w:rPr>
                <w:b/>
                <w:bCs/>
              </w:rPr>
            </w:pPr>
          </w:p>
          <w:p w14:paraId="66B11B05" w14:textId="77777777" w:rsidR="00125A75" w:rsidRDefault="00125A75" w:rsidP="00125A75">
            <w:pPr>
              <w:spacing w:after="0"/>
              <w:rPr>
                <w:b/>
                <w:bCs/>
              </w:rPr>
            </w:pPr>
          </w:p>
          <w:p w14:paraId="26519B7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97DBA93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6E21632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59FCF47" w14:textId="77777777" w:rsidR="00D63EFD" w:rsidRDefault="00D63EFD" w:rsidP="00606ED6">
            <w:pPr>
              <w:spacing w:after="0"/>
              <w:rPr>
                <w:b/>
                <w:bCs/>
              </w:rPr>
            </w:pPr>
          </w:p>
          <w:p w14:paraId="06EF83DF" w14:textId="77777777" w:rsidR="00D63EFD" w:rsidRDefault="00D63EFD" w:rsidP="00670490">
            <w:pPr>
              <w:spacing w:after="0"/>
              <w:jc w:val="center"/>
              <w:rPr>
                <w:b/>
                <w:bCs/>
              </w:rPr>
            </w:pPr>
          </w:p>
          <w:p w14:paraId="23104AED" w14:textId="46B527F6" w:rsidR="00125A75" w:rsidRDefault="00125A75" w:rsidP="00125A75">
            <w:pPr>
              <w:spacing w:after="0"/>
            </w:pPr>
          </w:p>
        </w:tc>
      </w:tr>
      <w:bookmarkEnd w:id="1"/>
    </w:tbl>
    <w:p w14:paraId="3F777040" w14:textId="6497A2DC" w:rsidR="00DA0133" w:rsidRPr="00DA0133" w:rsidRDefault="00DA0133" w:rsidP="00F921E6">
      <w:pPr>
        <w:spacing w:after="0"/>
      </w:pPr>
    </w:p>
    <w:sectPr w:rsidR="00DA0133" w:rsidRPr="00DA0133" w:rsidSect="006E088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0F5F" w14:textId="77777777" w:rsidR="00753699" w:rsidRDefault="00753699" w:rsidP="00501B09">
      <w:r>
        <w:separator/>
      </w:r>
    </w:p>
  </w:endnote>
  <w:endnote w:type="continuationSeparator" w:id="0">
    <w:p w14:paraId="7AADBA38" w14:textId="77777777" w:rsidR="00753699" w:rsidRDefault="00753699" w:rsidP="00501B09">
      <w:r>
        <w:continuationSeparator/>
      </w:r>
    </w:p>
  </w:endnote>
  <w:endnote w:type="continuationNotice" w:id="1">
    <w:p w14:paraId="77A67F8E" w14:textId="77777777" w:rsidR="00753699" w:rsidRDefault="007536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60A" w14:textId="77777777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822AB1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4A941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DE18D" w14:textId="0212E5C9" w:rsidR="005B740E" w:rsidRDefault="00D5126C" w:rsidP="00D5126C">
    <w:pPr>
      <w:pStyle w:val="Footer"/>
      <w:ind w:right="360"/>
    </w:pPr>
    <w:r w:rsidRPr="00D5126C">
      <w:t>www.britishcouncil.org/exam/aptis/research/grants-and-awards/research-into-reading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94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D80C" w14:textId="77777777" w:rsidR="00753699" w:rsidRDefault="00753699" w:rsidP="00501B09">
      <w:r>
        <w:separator/>
      </w:r>
    </w:p>
  </w:footnote>
  <w:footnote w:type="continuationSeparator" w:id="0">
    <w:p w14:paraId="1802E616" w14:textId="77777777" w:rsidR="00753699" w:rsidRDefault="00753699" w:rsidP="00501B09">
      <w:r>
        <w:continuationSeparator/>
      </w:r>
    </w:p>
  </w:footnote>
  <w:footnote w:type="continuationNotice" w:id="1">
    <w:p w14:paraId="6B6C3D44" w14:textId="77777777" w:rsidR="00753699" w:rsidRDefault="007536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FF077C" w14:paraId="2B584BC2" w14:textId="77777777" w:rsidTr="00280CEA">
      <w:tc>
        <w:tcPr>
          <w:tcW w:w="5097" w:type="dxa"/>
          <w:vAlign w:val="bottom"/>
        </w:tcPr>
        <w:p w14:paraId="186B5E92" w14:textId="18E9DD8B" w:rsidR="00FF077C" w:rsidRDefault="00FF077C" w:rsidP="00FF077C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EE4EE91" wp14:editId="0FA11F0C">
                <wp:extent cx="1612800" cy="453600"/>
                <wp:effectExtent l="0" t="0" r="635" b="381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vAlign w:val="bottom"/>
        </w:tcPr>
        <w:p w14:paraId="6A17BA70" w14:textId="68D82A4B" w:rsidR="00FF077C" w:rsidRDefault="00FF077C" w:rsidP="00FF077C">
          <w:pPr>
            <w:pStyle w:val="Header"/>
            <w:jc w:val="right"/>
          </w:pPr>
          <w:r w:rsidRPr="00D643F8">
            <w:rPr>
              <w:noProof/>
            </w:rPr>
            <w:drawing>
              <wp:inline distT="0" distB="0" distL="0" distR="0" wp14:anchorId="47DB7675" wp14:editId="0C245571">
                <wp:extent cx="1953396" cy="576000"/>
                <wp:effectExtent l="0" t="0" r="8890" b="0"/>
                <wp:docPr id="8" name="Picture 7" descr="Logo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C1ACF3-CF68-463F-9909-3EB8F595FFB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Logo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C7C1ACF3-CF68-463F-9909-3EB8F595FFB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3396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41955D" w14:textId="77777777" w:rsidR="00FB4D37" w:rsidRDefault="00FB4D37" w:rsidP="00FF0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96176">
    <w:abstractNumId w:val="2"/>
  </w:num>
  <w:num w:numId="2" w16cid:durableId="613903154">
    <w:abstractNumId w:val="5"/>
  </w:num>
  <w:num w:numId="3" w16cid:durableId="245846540">
    <w:abstractNumId w:val="1"/>
  </w:num>
  <w:num w:numId="4" w16cid:durableId="622884207">
    <w:abstractNumId w:val="4"/>
  </w:num>
  <w:num w:numId="5" w16cid:durableId="966356247">
    <w:abstractNumId w:val="3"/>
  </w:num>
  <w:num w:numId="6" w16cid:durableId="559022090">
    <w:abstractNumId w:val="2"/>
    <w:lvlOverride w:ilvl="0">
      <w:startOverride w:val="1"/>
    </w:lvlOverride>
  </w:num>
  <w:num w:numId="7" w16cid:durableId="294872703">
    <w:abstractNumId w:val="2"/>
    <w:lvlOverride w:ilvl="0">
      <w:startOverride w:val="1"/>
    </w:lvlOverride>
  </w:num>
  <w:num w:numId="8" w16cid:durableId="1378772407">
    <w:abstractNumId w:val="2"/>
    <w:lvlOverride w:ilvl="0">
      <w:startOverride w:val="1"/>
    </w:lvlOverride>
  </w:num>
  <w:num w:numId="9" w16cid:durableId="943147296">
    <w:abstractNumId w:val="2"/>
    <w:lvlOverride w:ilvl="0">
      <w:startOverride w:val="1"/>
    </w:lvlOverride>
  </w:num>
  <w:num w:numId="10" w16cid:durableId="213648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89"/>
    <w:rsid w:val="00017213"/>
    <w:rsid w:val="00027735"/>
    <w:rsid w:val="00035BBC"/>
    <w:rsid w:val="00045630"/>
    <w:rsid w:val="00067F1C"/>
    <w:rsid w:val="000712D2"/>
    <w:rsid w:val="000722D7"/>
    <w:rsid w:val="0007254C"/>
    <w:rsid w:val="0009586F"/>
    <w:rsid w:val="000B6479"/>
    <w:rsid w:val="000D667C"/>
    <w:rsid w:val="000E6915"/>
    <w:rsid w:val="001042F0"/>
    <w:rsid w:val="00104659"/>
    <w:rsid w:val="00125A75"/>
    <w:rsid w:val="00133198"/>
    <w:rsid w:val="00136C96"/>
    <w:rsid w:val="001554B9"/>
    <w:rsid w:val="0015777E"/>
    <w:rsid w:val="00164D7A"/>
    <w:rsid w:val="001836E2"/>
    <w:rsid w:val="0019171B"/>
    <w:rsid w:val="001A126A"/>
    <w:rsid w:val="001C08F3"/>
    <w:rsid w:val="001C0D53"/>
    <w:rsid w:val="001D5AD2"/>
    <w:rsid w:val="00203DD3"/>
    <w:rsid w:val="00215B5F"/>
    <w:rsid w:val="002210CD"/>
    <w:rsid w:val="00227CE6"/>
    <w:rsid w:val="002338F2"/>
    <w:rsid w:val="00235839"/>
    <w:rsid w:val="00245E96"/>
    <w:rsid w:val="002470B5"/>
    <w:rsid w:val="002543FB"/>
    <w:rsid w:val="00271BFA"/>
    <w:rsid w:val="00274343"/>
    <w:rsid w:val="00280CEA"/>
    <w:rsid w:val="0028299D"/>
    <w:rsid w:val="002D6D4C"/>
    <w:rsid w:val="002E0D47"/>
    <w:rsid w:val="002E69BA"/>
    <w:rsid w:val="002F1CB5"/>
    <w:rsid w:val="00312661"/>
    <w:rsid w:val="00313749"/>
    <w:rsid w:val="00317061"/>
    <w:rsid w:val="00335D34"/>
    <w:rsid w:val="003520A1"/>
    <w:rsid w:val="00355033"/>
    <w:rsid w:val="0036733D"/>
    <w:rsid w:val="00375658"/>
    <w:rsid w:val="00383AFE"/>
    <w:rsid w:val="0038437F"/>
    <w:rsid w:val="00394320"/>
    <w:rsid w:val="003A1E90"/>
    <w:rsid w:val="003A5AA1"/>
    <w:rsid w:val="003C4078"/>
    <w:rsid w:val="003E057C"/>
    <w:rsid w:val="003E41DF"/>
    <w:rsid w:val="003F7930"/>
    <w:rsid w:val="00400A38"/>
    <w:rsid w:val="0041722E"/>
    <w:rsid w:val="0042694E"/>
    <w:rsid w:val="00436649"/>
    <w:rsid w:val="004373EF"/>
    <w:rsid w:val="00442B7B"/>
    <w:rsid w:val="00451902"/>
    <w:rsid w:val="00465F00"/>
    <w:rsid w:val="00473AB0"/>
    <w:rsid w:val="004828E6"/>
    <w:rsid w:val="004854C2"/>
    <w:rsid w:val="0049181D"/>
    <w:rsid w:val="004A0F9F"/>
    <w:rsid w:val="004B06C6"/>
    <w:rsid w:val="004B7E80"/>
    <w:rsid w:val="004C1126"/>
    <w:rsid w:val="004D1066"/>
    <w:rsid w:val="00501B09"/>
    <w:rsid w:val="005031F7"/>
    <w:rsid w:val="005137CD"/>
    <w:rsid w:val="00536F41"/>
    <w:rsid w:val="00541290"/>
    <w:rsid w:val="00544FAB"/>
    <w:rsid w:val="005512E0"/>
    <w:rsid w:val="00553817"/>
    <w:rsid w:val="00561609"/>
    <w:rsid w:val="00561949"/>
    <w:rsid w:val="00571086"/>
    <w:rsid w:val="00584276"/>
    <w:rsid w:val="005875CF"/>
    <w:rsid w:val="005A1538"/>
    <w:rsid w:val="005B740E"/>
    <w:rsid w:val="005C3CE1"/>
    <w:rsid w:val="005F54EC"/>
    <w:rsid w:val="005F56F7"/>
    <w:rsid w:val="005F5A16"/>
    <w:rsid w:val="005F778F"/>
    <w:rsid w:val="00603247"/>
    <w:rsid w:val="00603294"/>
    <w:rsid w:val="00606ED6"/>
    <w:rsid w:val="006070BB"/>
    <w:rsid w:val="00622545"/>
    <w:rsid w:val="00627638"/>
    <w:rsid w:val="00636DCC"/>
    <w:rsid w:val="006411AE"/>
    <w:rsid w:val="00650C95"/>
    <w:rsid w:val="00670490"/>
    <w:rsid w:val="0067796C"/>
    <w:rsid w:val="006A0CBC"/>
    <w:rsid w:val="006A5C14"/>
    <w:rsid w:val="006D0277"/>
    <w:rsid w:val="006D435A"/>
    <w:rsid w:val="006E088E"/>
    <w:rsid w:val="006E6A23"/>
    <w:rsid w:val="006E7A46"/>
    <w:rsid w:val="00732D25"/>
    <w:rsid w:val="0075029B"/>
    <w:rsid w:val="00753699"/>
    <w:rsid w:val="007542A5"/>
    <w:rsid w:val="00776B7B"/>
    <w:rsid w:val="00783AEF"/>
    <w:rsid w:val="007851AD"/>
    <w:rsid w:val="00795589"/>
    <w:rsid w:val="007B37FC"/>
    <w:rsid w:val="007C2E60"/>
    <w:rsid w:val="007D4085"/>
    <w:rsid w:val="007E31DD"/>
    <w:rsid w:val="008114DF"/>
    <w:rsid w:val="00812A54"/>
    <w:rsid w:val="00822701"/>
    <w:rsid w:val="00835CCA"/>
    <w:rsid w:val="00837752"/>
    <w:rsid w:val="00841105"/>
    <w:rsid w:val="008570E7"/>
    <w:rsid w:val="008577DF"/>
    <w:rsid w:val="00862695"/>
    <w:rsid w:val="00880324"/>
    <w:rsid w:val="00882DAB"/>
    <w:rsid w:val="00887B7E"/>
    <w:rsid w:val="008A1B3E"/>
    <w:rsid w:val="008B36A3"/>
    <w:rsid w:val="008F0F5E"/>
    <w:rsid w:val="008F7E5F"/>
    <w:rsid w:val="0090064B"/>
    <w:rsid w:val="009156E4"/>
    <w:rsid w:val="00917A33"/>
    <w:rsid w:val="00931784"/>
    <w:rsid w:val="0093218F"/>
    <w:rsid w:val="00932313"/>
    <w:rsid w:val="009352E8"/>
    <w:rsid w:val="0094615A"/>
    <w:rsid w:val="009502FB"/>
    <w:rsid w:val="00986A3B"/>
    <w:rsid w:val="009A5BF7"/>
    <w:rsid w:val="009D1DFE"/>
    <w:rsid w:val="009D6BDE"/>
    <w:rsid w:val="009F116A"/>
    <w:rsid w:val="00A12283"/>
    <w:rsid w:val="00A26C33"/>
    <w:rsid w:val="00A305E6"/>
    <w:rsid w:val="00A57172"/>
    <w:rsid w:val="00A65EC2"/>
    <w:rsid w:val="00A703F7"/>
    <w:rsid w:val="00A739CD"/>
    <w:rsid w:val="00A80D28"/>
    <w:rsid w:val="00A94E27"/>
    <w:rsid w:val="00AA46DF"/>
    <w:rsid w:val="00AA6BA3"/>
    <w:rsid w:val="00AE22BF"/>
    <w:rsid w:val="00AF5538"/>
    <w:rsid w:val="00B11ADF"/>
    <w:rsid w:val="00B17BD8"/>
    <w:rsid w:val="00B22E43"/>
    <w:rsid w:val="00B42BEE"/>
    <w:rsid w:val="00B64839"/>
    <w:rsid w:val="00B900AC"/>
    <w:rsid w:val="00B976F6"/>
    <w:rsid w:val="00BA17E6"/>
    <w:rsid w:val="00BB1D80"/>
    <w:rsid w:val="00BC1E23"/>
    <w:rsid w:val="00BC608C"/>
    <w:rsid w:val="00BC6119"/>
    <w:rsid w:val="00BD0707"/>
    <w:rsid w:val="00BD170B"/>
    <w:rsid w:val="00BD7B90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0C24"/>
    <w:rsid w:val="00CD430F"/>
    <w:rsid w:val="00CE1F30"/>
    <w:rsid w:val="00CF43AB"/>
    <w:rsid w:val="00D26BD1"/>
    <w:rsid w:val="00D26C7B"/>
    <w:rsid w:val="00D3400D"/>
    <w:rsid w:val="00D43431"/>
    <w:rsid w:val="00D445B4"/>
    <w:rsid w:val="00D5126C"/>
    <w:rsid w:val="00D52EAD"/>
    <w:rsid w:val="00D61B57"/>
    <w:rsid w:val="00D63EFD"/>
    <w:rsid w:val="00D643F8"/>
    <w:rsid w:val="00D73A1B"/>
    <w:rsid w:val="00D75E99"/>
    <w:rsid w:val="00D93D4B"/>
    <w:rsid w:val="00D971B8"/>
    <w:rsid w:val="00DA0133"/>
    <w:rsid w:val="00DD2531"/>
    <w:rsid w:val="00DE1CA9"/>
    <w:rsid w:val="00DE61EA"/>
    <w:rsid w:val="00DF65B3"/>
    <w:rsid w:val="00E02A12"/>
    <w:rsid w:val="00E03371"/>
    <w:rsid w:val="00E157C0"/>
    <w:rsid w:val="00E22340"/>
    <w:rsid w:val="00E30156"/>
    <w:rsid w:val="00E32E55"/>
    <w:rsid w:val="00E41E05"/>
    <w:rsid w:val="00E50982"/>
    <w:rsid w:val="00E578D0"/>
    <w:rsid w:val="00E77932"/>
    <w:rsid w:val="00EA0946"/>
    <w:rsid w:val="00EA76CC"/>
    <w:rsid w:val="00EC573A"/>
    <w:rsid w:val="00ED25DC"/>
    <w:rsid w:val="00F0765D"/>
    <w:rsid w:val="00F171C9"/>
    <w:rsid w:val="00F253E8"/>
    <w:rsid w:val="00F31F37"/>
    <w:rsid w:val="00F360B1"/>
    <w:rsid w:val="00F44364"/>
    <w:rsid w:val="00F46791"/>
    <w:rsid w:val="00F52796"/>
    <w:rsid w:val="00F87A5B"/>
    <w:rsid w:val="00F92074"/>
    <w:rsid w:val="00F921E6"/>
    <w:rsid w:val="00FB4D37"/>
    <w:rsid w:val="00FB65C2"/>
    <w:rsid w:val="00FC1E60"/>
    <w:rsid w:val="00FC3A7B"/>
    <w:rsid w:val="00FE54B2"/>
    <w:rsid w:val="00FE60EE"/>
    <w:rsid w:val="00FF077C"/>
    <w:rsid w:val="00FF234D"/>
    <w:rsid w:val="00FF27CD"/>
    <w:rsid w:val="2E498539"/>
    <w:rsid w:val="37D73F22"/>
    <w:rsid w:val="3B94E107"/>
    <w:rsid w:val="536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C80F"/>
  <w15:chartTrackingRefBased/>
  <w15:docId w15:val="{F17FFDC8-FCAC-4E4C-8CAD-E52D30B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BodyText2">
    <w:name w:val="Body Text 2"/>
    <w:basedOn w:val="Normal"/>
    <w:link w:val="BodyText2Char"/>
    <w:rsid w:val="00795589"/>
    <w:pPr>
      <w:spacing w:after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95589"/>
    <w:rPr>
      <w:rFonts w:ascii="Times New Roman" w:eastAsia="Times New Roman" w:hAnsi="Times New Roman" w:cs="Times New Roman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9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5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AE"/>
    <w:pPr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AG@britishcounci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org/exam/aptis/research/grants-and-awards/research-into-read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0a9d-f7c6-40a0-8369-84598478c593">
      <Terms xmlns="http://schemas.microsoft.com/office/infopath/2007/PartnerControls"/>
    </lcf76f155ced4ddcb4097134ff3c332f>
    <TaxCatchAll xmlns="d4476813-a4c3-42d1-a546-bf7f2230b7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9EC7F582094697CFCF178E5725A4" ma:contentTypeVersion="16" ma:contentTypeDescription="Create a new document." ma:contentTypeScope="" ma:versionID="717df0c7dca306d1d519874878ab6dde">
  <xsd:schema xmlns:xsd="http://www.w3.org/2001/XMLSchema" xmlns:xs="http://www.w3.org/2001/XMLSchema" xmlns:p="http://schemas.microsoft.com/office/2006/metadata/properties" xmlns:ns2="55080a9d-f7c6-40a0-8369-84598478c593" xmlns:ns3="d4476813-a4c3-42d1-a546-bf7f2230b713" targetNamespace="http://schemas.microsoft.com/office/2006/metadata/properties" ma:root="true" ma:fieldsID="7e3411b502a5ba044b282c7b79603188" ns2:_="" ns3:_="">
    <xsd:import namespace="55080a9d-f7c6-40a0-8369-84598478c593"/>
    <xsd:import namespace="d4476813-a4c3-42d1-a546-bf7f2230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0a9d-f7c6-40a0-8369-8459847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6813-a4c3-42d1-a546-bf7f2230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50d4e-41e5-4c02-a282-4db27956b368}" ma:internalName="TaxCatchAll" ma:showField="CatchAllData" ma:web="d4476813-a4c3-42d1-a546-bf7f2230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3BC66-B0B1-47FF-B493-BA6457CCE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667C0-E8E8-460E-90CD-5B0F4F76F887}">
  <ds:schemaRefs>
    <ds:schemaRef ds:uri="http://schemas.microsoft.com/office/2006/metadata/properties"/>
    <ds:schemaRef ds:uri="http://schemas.microsoft.com/office/infopath/2007/PartnerControls"/>
    <ds:schemaRef ds:uri="55080a9d-f7c6-40a0-8369-84598478c593"/>
    <ds:schemaRef ds:uri="d4476813-a4c3-42d1-a546-bf7f2230b713"/>
  </ds:schemaRefs>
</ds:datastoreItem>
</file>

<file path=customXml/itemProps3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B21E1-BAA4-4666-AB67-2E95A3B6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0a9d-f7c6-40a0-8369-84598478c593"/>
    <ds:schemaRef ds:uri="d4476813-a4c3-42d1-a546-bf7f2230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47</TotalTime>
  <Pages>5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Appl, Elena (Education &amp; Society)</dc:creator>
  <cp:keywords/>
  <dc:description/>
  <cp:lastModifiedBy>Appl, Elena (English &amp; Exams)</cp:lastModifiedBy>
  <cp:revision>74</cp:revision>
  <cp:lastPrinted>2021-12-17T08:27:00Z</cp:lastPrinted>
  <dcterms:created xsi:type="dcterms:W3CDTF">2023-01-26T08:41:00Z</dcterms:created>
  <dcterms:modified xsi:type="dcterms:W3CDTF">2023-03-01T16:58:00Z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0x0101002AF49EC7F582094697CFCF178E5725A4</vt:lpwstr>
  </property>
  <property fmtid="{D5CDD505-2E9C-101B-9397-08002B2CF9AE}" pid="3" name="MediaServiceImageTags">
    <vt:lpwstr/>
  </property>
</Properties>
</file>