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368" w14:textId="6A0BEF9A" w:rsidR="006E088E" w:rsidRPr="00795589" w:rsidRDefault="00795589" w:rsidP="008A1B3E">
      <w:pPr>
        <w:pStyle w:val="Programme"/>
        <w:rPr>
          <w:sz w:val="44"/>
          <w:szCs w:val="44"/>
        </w:rPr>
      </w:pPr>
      <w:bookmarkStart w:id="0" w:name="_Toc94180155"/>
      <w:bookmarkStart w:id="1" w:name="_Toc94180156"/>
      <w:r w:rsidRPr="3B94E107">
        <w:rPr>
          <w:sz w:val="44"/>
          <w:szCs w:val="44"/>
        </w:rPr>
        <w:t>Assessment Research Group</w:t>
      </w:r>
    </w:p>
    <w:p w14:paraId="7D555318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1A2416" wp14:editId="4537A96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00dcff [3204]" strokeweight="2.25pt" from="0,21.25pt" to="39.4pt,21.25pt" w14:anchorId="119D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">
                <v:stroke joinstyle="miter" endcap="round"/>
                <w10:wrap type="through"/>
              </v:line>
            </w:pict>
          </mc:Fallback>
        </mc:AlternateContent>
      </w:r>
    </w:p>
    <w:bookmarkEnd w:id="0"/>
    <w:p w14:paraId="50989FC6" w14:textId="57C53E7E" w:rsidR="00846B99" w:rsidRDefault="00AF6AF4" w:rsidP="00D971B8">
      <w:pPr>
        <w:pStyle w:val="Heading2"/>
        <w:rPr>
          <w:spacing w:val="-10"/>
          <w:kern w:val="28"/>
          <w:sz w:val="64"/>
          <w:szCs w:val="64"/>
        </w:rPr>
      </w:pPr>
      <w:r w:rsidRPr="00AF6AF4">
        <w:rPr>
          <w:spacing w:val="-10"/>
          <w:kern w:val="28"/>
          <w:sz w:val="64"/>
          <w:szCs w:val="64"/>
        </w:rPr>
        <w:t>International Assessment Award</w:t>
      </w:r>
      <w:r>
        <w:rPr>
          <w:spacing w:val="-10"/>
          <w:kern w:val="28"/>
          <w:sz w:val="64"/>
          <w:szCs w:val="64"/>
        </w:rPr>
        <w:t xml:space="preserve"> 2023</w:t>
      </w:r>
    </w:p>
    <w:p w14:paraId="3284C085" w14:textId="702E77D9" w:rsidR="00D971B8" w:rsidRPr="00BD7B90" w:rsidRDefault="00846B99" w:rsidP="00D971B8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Nomination</w:t>
      </w:r>
      <w:r w:rsidR="00795589" w:rsidRPr="00BD7B90">
        <w:rPr>
          <w:sz w:val="36"/>
          <w:szCs w:val="36"/>
        </w:rPr>
        <w:t xml:space="preserve"> Form</w:t>
      </w:r>
    </w:p>
    <w:p w14:paraId="76574C9F" w14:textId="3C45B044" w:rsidR="00997B49" w:rsidRDefault="005C637D">
      <w:pPr>
        <w:spacing w:after="0"/>
      </w:pPr>
      <w:r w:rsidRPr="00D971B8">
        <w:rPr>
          <w:lang w:val="en-US"/>
        </w:rPr>
        <w:t xml:space="preserve">Please complete </w:t>
      </w:r>
      <w:r>
        <w:rPr>
          <w:lang w:val="en-US"/>
        </w:rPr>
        <w:t>the nomination</w:t>
      </w:r>
      <w:r w:rsidRPr="00D971B8">
        <w:rPr>
          <w:lang w:val="en-US"/>
        </w:rPr>
        <w:t xml:space="preserve"> form</w:t>
      </w:r>
      <w:r>
        <w:rPr>
          <w:lang w:val="en-US"/>
        </w:rPr>
        <w:t xml:space="preserve"> below and submit it electronically via </w:t>
      </w:r>
      <w:hyperlink r:id="rId11" w:history="1">
        <w:r w:rsidRPr="00E50982">
          <w:rPr>
            <w:rStyle w:val="Hyperlink"/>
            <w:color w:val="00DCFF" w:themeColor="accent1"/>
          </w:rPr>
          <w:t>ARAG@britishcouncil.org</w:t>
        </w:r>
      </w:hyperlink>
      <w:r w:rsidRPr="00E50982">
        <w:rPr>
          <w:color w:val="00DCFF" w:themeColor="accent1"/>
        </w:rPr>
        <w:t xml:space="preserve"> </w:t>
      </w:r>
      <w:r w:rsidRPr="00887B7E">
        <w:rPr>
          <w:rStyle w:val="Hyperlink"/>
          <w:color w:val="auto"/>
          <w:u w:val="none"/>
        </w:rPr>
        <w:t>by 31 March 2023</w:t>
      </w:r>
      <w:r w:rsidR="00997B49">
        <w:t>.</w:t>
      </w:r>
    </w:p>
    <w:p w14:paraId="74F0E92A" w14:textId="77777777" w:rsidR="00997B49" w:rsidRDefault="00997B49">
      <w:pPr>
        <w:spacing w:after="0"/>
      </w:pPr>
    </w:p>
    <w:p w14:paraId="4FB70FE9" w14:textId="77777777" w:rsidR="00997B49" w:rsidRPr="00997B49" w:rsidRDefault="00997B49">
      <w:pPr>
        <w:spacing w:after="0"/>
      </w:pPr>
    </w:p>
    <w:p w14:paraId="30EF5B35" w14:textId="0E61EDAD" w:rsidR="00795589" w:rsidRPr="00136C96" w:rsidRDefault="00D971B8" w:rsidP="00355033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1. </w:t>
      </w:r>
      <w:r w:rsidR="00997B49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Nomination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229"/>
      </w:tblGrid>
      <w:tr w:rsidR="00795589" w14:paraId="1D0DF17B" w14:textId="77777777" w:rsidTr="00B83FA3">
        <w:tc>
          <w:tcPr>
            <w:tcW w:w="2972" w:type="dxa"/>
          </w:tcPr>
          <w:p w14:paraId="1E1BC7DB" w14:textId="2CA06D7E" w:rsidR="00795589" w:rsidRDefault="00B83FA3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of the nominee:</w:t>
            </w:r>
          </w:p>
          <w:p w14:paraId="78E59C99" w14:textId="44E19B9E" w:rsidR="00CD0C24" w:rsidRPr="00795589" w:rsidRDefault="00CD0C24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29" w:type="dxa"/>
          </w:tcPr>
          <w:p w14:paraId="1BB58076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480FEDF" w14:textId="77777777" w:rsidTr="00B83FA3">
        <w:tc>
          <w:tcPr>
            <w:tcW w:w="2972" w:type="dxa"/>
          </w:tcPr>
          <w:p w14:paraId="694DBB78" w14:textId="7BE0D765" w:rsidR="00795589" w:rsidRDefault="00B83FA3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Current position and institution:</w:t>
            </w:r>
          </w:p>
          <w:p w14:paraId="34F13ADC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29" w:type="dxa"/>
          </w:tcPr>
          <w:p w14:paraId="256BD2C1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15F396B4" w14:textId="77777777" w:rsidTr="3B94E107">
        <w:trPr>
          <w:cantSplit/>
        </w:trPr>
        <w:tc>
          <w:tcPr>
            <w:tcW w:w="10201" w:type="dxa"/>
            <w:gridSpan w:val="2"/>
          </w:tcPr>
          <w:p w14:paraId="55206839" w14:textId="2836D92E" w:rsidR="00221443" w:rsidRDefault="00B83FA3" w:rsidP="00795589">
            <w:pPr>
              <w:spacing w:after="0"/>
              <w:rPr>
                <w:rFonts w:ascii="Arial" w:hAnsi="Arial" w:cs="Arial"/>
                <w:b/>
              </w:rPr>
            </w:pPr>
            <w:r w:rsidRPr="00B83FA3">
              <w:rPr>
                <w:rFonts w:ascii="Arial" w:hAnsi="Arial" w:cs="Arial"/>
                <w:b/>
              </w:rPr>
              <w:t>Nomination statement</w:t>
            </w:r>
            <w:r>
              <w:rPr>
                <w:rFonts w:ascii="Arial" w:hAnsi="Arial" w:cs="Arial"/>
                <w:b/>
              </w:rPr>
              <w:t>:</w:t>
            </w:r>
          </w:p>
          <w:p w14:paraId="55E74F7E" w14:textId="77777777" w:rsidR="00B83FA3" w:rsidRDefault="00B83FA3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53F2F37E" w14:textId="34397475" w:rsidR="00B83FA3" w:rsidRDefault="00B83FA3" w:rsidP="00795589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T</w:t>
            </w:r>
            <w:r w:rsidRPr="00B83FA3">
              <w:rPr>
                <w:rFonts w:ascii="Arial" w:hAnsi="Arial" w:cs="Arial"/>
                <w:bCs/>
                <w:i/>
                <w:iCs/>
              </w:rPr>
              <w:t xml:space="preserve">his section should outline in about 250 words the reason why the nominee should be considered by the committee for this </w:t>
            </w:r>
            <w:r w:rsidR="00B054DB">
              <w:rPr>
                <w:rFonts w:ascii="Arial" w:hAnsi="Arial" w:cs="Arial"/>
                <w:bCs/>
                <w:i/>
                <w:iCs/>
              </w:rPr>
              <w:t>A</w:t>
            </w:r>
            <w:r w:rsidRPr="00B83FA3">
              <w:rPr>
                <w:rFonts w:ascii="Arial" w:hAnsi="Arial" w:cs="Arial"/>
                <w:bCs/>
                <w:i/>
                <w:iCs/>
              </w:rPr>
              <w:t>ward.</w:t>
            </w:r>
          </w:p>
          <w:p w14:paraId="3317F606" w14:textId="77777777" w:rsidR="00B314FD" w:rsidRDefault="00B314FD" w:rsidP="00795589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</w:p>
          <w:p w14:paraId="6EE2F8B9" w14:textId="77777777" w:rsidR="00B314FD" w:rsidRPr="00B314FD" w:rsidRDefault="00B314FD" w:rsidP="00B314FD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  <w:r w:rsidRPr="00B314FD">
              <w:rPr>
                <w:rFonts w:ascii="Arial" w:hAnsi="Arial" w:cs="Arial"/>
                <w:bCs/>
                <w:i/>
                <w:iCs/>
              </w:rPr>
              <w:t>Include elements such as:</w:t>
            </w:r>
          </w:p>
          <w:p w14:paraId="146CC13A" w14:textId="411533BD" w:rsidR="00B314FD" w:rsidRPr="00B314FD" w:rsidRDefault="00B314FD" w:rsidP="00B314FD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rPr>
                <w:rFonts w:ascii="Arial" w:hAnsi="Arial" w:cs="Arial"/>
                <w:bCs/>
                <w:i/>
                <w:iCs/>
              </w:rPr>
            </w:pPr>
            <w:r w:rsidRPr="00B314FD">
              <w:rPr>
                <w:rFonts w:ascii="Arial" w:hAnsi="Arial" w:cs="Arial"/>
                <w:bCs/>
                <w:i/>
                <w:iCs/>
              </w:rPr>
              <w:t>Academic record [where applicable]</w:t>
            </w:r>
          </w:p>
          <w:p w14:paraId="2B3D96D4" w14:textId="36880C91" w:rsidR="00B314FD" w:rsidRPr="00B314FD" w:rsidRDefault="00B314FD" w:rsidP="00B314FD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rPr>
                <w:rFonts w:ascii="Arial" w:hAnsi="Arial" w:cs="Arial"/>
                <w:bCs/>
                <w:i/>
                <w:iCs/>
              </w:rPr>
            </w:pPr>
            <w:r w:rsidRPr="00B314FD">
              <w:rPr>
                <w:rFonts w:ascii="Arial" w:hAnsi="Arial" w:cs="Arial"/>
                <w:bCs/>
                <w:i/>
                <w:iCs/>
              </w:rPr>
              <w:t>Academic awards [where applicable]</w:t>
            </w:r>
          </w:p>
          <w:p w14:paraId="74D004CD" w14:textId="7D70EC58" w:rsidR="00B314FD" w:rsidRPr="00B314FD" w:rsidRDefault="00B314FD" w:rsidP="00B314FD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rPr>
                <w:rFonts w:ascii="Arial" w:hAnsi="Arial" w:cs="Arial"/>
                <w:bCs/>
                <w:i/>
                <w:iCs/>
              </w:rPr>
            </w:pPr>
            <w:r w:rsidRPr="00B314FD">
              <w:rPr>
                <w:rFonts w:ascii="Arial" w:hAnsi="Arial" w:cs="Arial"/>
                <w:bCs/>
                <w:i/>
                <w:iCs/>
              </w:rPr>
              <w:t>International contribution</w:t>
            </w:r>
          </w:p>
          <w:p w14:paraId="4E7C7FB5" w14:textId="77A4EEAA" w:rsidR="00B314FD" w:rsidRPr="00B314FD" w:rsidRDefault="00B314FD" w:rsidP="00B314FD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rPr>
                <w:rFonts w:ascii="Arial" w:hAnsi="Arial" w:cs="Arial"/>
                <w:bCs/>
                <w:i/>
                <w:iCs/>
              </w:rPr>
            </w:pPr>
            <w:r w:rsidRPr="00B314FD">
              <w:rPr>
                <w:rFonts w:ascii="Arial" w:hAnsi="Arial" w:cs="Arial"/>
                <w:bCs/>
                <w:i/>
                <w:iCs/>
              </w:rPr>
              <w:t>International impact of work</w:t>
            </w:r>
          </w:p>
          <w:p w14:paraId="334C6CB8" w14:textId="7946D50B" w:rsidR="00F94456" w:rsidRDefault="00F94456" w:rsidP="00221443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B5F9A09" w14:textId="77777777" w:rsidR="00831F69" w:rsidRDefault="00831F69" w:rsidP="0000383A">
      <w:pPr>
        <w:spacing w:after="0"/>
        <w:rPr>
          <w:rFonts w:ascii="Arial" w:hAnsi="Arial" w:cs="Arial"/>
          <w:b/>
        </w:rPr>
      </w:pPr>
    </w:p>
    <w:p w14:paraId="362E2271" w14:textId="77777777" w:rsidR="0000383A" w:rsidRDefault="0000383A" w:rsidP="0000383A">
      <w:pPr>
        <w:spacing w:after="0"/>
        <w:rPr>
          <w:rFonts w:ascii="Arial" w:hAnsi="Arial" w:cs="Arial"/>
          <w:b/>
        </w:rPr>
      </w:pPr>
    </w:p>
    <w:p w14:paraId="4DFF4D4F" w14:textId="77777777" w:rsidR="00D46333" w:rsidRDefault="00D46333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br w:type="page"/>
      </w:r>
    </w:p>
    <w:p w14:paraId="6E4432B0" w14:textId="112C82EE" w:rsidR="00355033" w:rsidRPr="00BA4BF5" w:rsidRDefault="00D971B8" w:rsidP="00355033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>2.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BA4BF5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Details of the </w:t>
      </w:r>
      <w:r w:rsidR="00996757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nominator</w:t>
      </w:r>
      <w:r w:rsidR="00E003D7" w:rsidRPr="00E003D7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 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4"/>
      </w:tblGrid>
      <w:tr w:rsidR="00C83B3D" w14:paraId="31D327FD" w14:textId="77777777" w:rsidTr="001E5A77">
        <w:trPr>
          <w:cantSplit/>
        </w:trPr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  <w:hideMark/>
          </w:tcPr>
          <w:p w14:paraId="5747DB78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 and title:</w:t>
            </w: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7ABB6122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  <w:p w14:paraId="018A4DB1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</w:tc>
      </w:tr>
      <w:tr w:rsidR="00C83B3D" w14:paraId="104E2D3F" w14:textId="77777777" w:rsidTr="001E5A77">
        <w:trPr>
          <w:cantSplit/>
          <w:trHeight w:val="134"/>
        </w:trPr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  <w:hideMark/>
          </w:tcPr>
          <w:p w14:paraId="0CB1E098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position:</w:t>
            </w: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1F01D15E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  <w:p w14:paraId="23C9D070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</w:tc>
      </w:tr>
      <w:tr w:rsidR="00C83B3D" w14:paraId="11730326" w14:textId="77777777" w:rsidTr="001E5A77">
        <w:trPr>
          <w:cantSplit/>
        </w:trPr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222A8FD6" w14:textId="4C45B299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Organisation/Department:</w:t>
            </w:r>
          </w:p>
          <w:p w14:paraId="55DCBA94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0FEE99F2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  <w:p w14:paraId="4F94905C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</w:tc>
      </w:tr>
      <w:tr w:rsidR="00C83B3D" w14:paraId="6E1F379F" w14:textId="77777777" w:rsidTr="001E5A77">
        <w:trPr>
          <w:cantSplit/>
        </w:trPr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  <w:hideMark/>
          </w:tcPr>
          <w:p w14:paraId="044C8799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06FAB44E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  <w:p w14:paraId="5AE3BEE5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</w:tc>
      </w:tr>
      <w:tr w:rsidR="00C83B3D" w14:paraId="1D5C6AA2" w14:textId="77777777" w:rsidTr="001E5A77"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  <w:hideMark/>
          </w:tcPr>
          <w:p w14:paraId="3EA5C633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78B15AAE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46F0C257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83B3D" w14:paraId="682C6794" w14:textId="77777777" w:rsidTr="001E5A77">
        <w:trPr>
          <w:cantSplit/>
        </w:trPr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  <w:hideMark/>
          </w:tcPr>
          <w:p w14:paraId="7D739952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Highest qualification:</w:t>
            </w: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56CDE223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  <w:p w14:paraId="33694297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</w:tc>
      </w:tr>
      <w:tr w:rsidR="00C83B3D" w14:paraId="5FC1BF97" w14:textId="77777777" w:rsidTr="001E5A77">
        <w:trPr>
          <w:cantSplit/>
          <w:trHeight w:val="684"/>
        </w:trPr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  <w:hideMark/>
          </w:tcPr>
          <w:p w14:paraId="0A8E98F9" w14:textId="77777777" w:rsidR="00C83B3D" w:rsidRDefault="00C83B3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interests and achievements:</w:t>
            </w: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05BD4C77" w14:textId="77777777" w:rsidR="00413F71" w:rsidRDefault="00413F71" w:rsidP="00413F71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[areas of research interest</w:t>
            </w:r>
          </w:p>
          <w:p w14:paraId="4A2B206F" w14:textId="77777777" w:rsidR="00413F71" w:rsidRDefault="00413F71" w:rsidP="00413F71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awards</w:t>
            </w:r>
          </w:p>
          <w:p w14:paraId="73882CCB" w14:textId="77777777" w:rsidR="00413F71" w:rsidRDefault="00413F71" w:rsidP="00413F71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publications (indicative) </w:t>
            </w:r>
          </w:p>
          <w:p w14:paraId="4A2B6C38" w14:textId="77777777" w:rsidR="00413F71" w:rsidRDefault="00413F71" w:rsidP="00413F71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conference Presentations (indicative)]</w:t>
            </w:r>
          </w:p>
          <w:p w14:paraId="1B8F33C5" w14:textId="77777777" w:rsidR="00C83B3D" w:rsidRDefault="00C83B3D">
            <w:pPr>
              <w:spacing w:after="0"/>
              <w:rPr>
                <w:rFonts w:ascii="Arial" w:hAnsi="Arial" w:cs="Arial"/>
              </w:rPr>
            </w:pPr>
          </w:p>
        </w:tc>
      </w:tr>
      <w:tr w:rsidR="00EC7F6D" w14:paraId="457B8336" w14:textId="77777777" w:rsidTr="00D46333">
        <w:trPr>
          <w:cantSplit/>
          <w:trHeight w:val="363"/>
        </w:trPr>
        <w:tc>
          <w:tcPr>
            <w:tcW w:w="3397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46687390" w14:textId="11438CEA" w:rsidR="00EC7F6D" w:rsidRDefault="00EC7F6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AE543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  <w:tcBorders>
              <w:top w:val="single" w:sz="4" w:space="0" w:color="00DCFF" w:themeColor="accent1"/>
              <w:left w:val="single" w:sz="4" w:space="0" w:color="00DCFF" w:themeColor="accent1"/>
              <w:bottom w:val="single" w:sz="4" w:space="0" w:color="00DCFF" w:themeColor="accent1"/>
              <w:right w:val="single" w:sz="4" w:space="0" w:color="00DCFF" w:themeColor="accent1"/>
            </w:tcBorders>
          </w:tcPr>
          <w:p w14:paraId="778BF7B1" w14:textId="77777777" w:rsidR="00EC7F6D" w:rsidRDefault="00EC7F6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E5434">
              <w:rPr>
                <w:rFonts w:ascii="Arial" w:hAnsi="Arial" w:cs="Arial"/>
                <w:b/>
                <w:bCs/>
              </w:rPr>
              <w:t>Signature</w:t>
            </w:r>
            <w:r w:rsidR="00AE5434">
              <w:rPr>
                <w:rFonts w:ascii="Arial" w:hAnsi="Arial" w:cs="Arial"/>
                <w:b/>
                <w:bCs/>
              </w:rPr>
              <w:t>:</w:t>
            </w:r>
          </w:p>
          <w:p w14:paraId="30263993" w14:textId="1BD939D2" w:rsidR="00D46333" w:rsidRPr="00AE5434" w:rsidRDefault="00D4633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68906152" w14:textId="77777777" w:rsidR="001D3001" w:rsidRDefault="001D3001" w:rsidP="00110801">
      <w:pPr>
        <w:spacing w:after="0"/>
        <w:rPr>
          <w:rFonts w:ascii="Arial" w:hAnsi="Arial" w:cs="Arial"/>
          <w:bCs/>
          <w:iCs/>
        </w:rPr>
      </w:pPr>
    </w:p>
    <w:p w14:paraId="6FCEDCEA" w14:textId="77777777" w:rsidR="005964A7" w:rsidRDefault="005964A7" w:rsidP="00110801">
      <w:pPr>
        <w:spacing w:after="0"/>
        <w:rPr>
          <w:rFonts w:ascii="Arial" w:hAnsi="Arial" w:cs="Arial"/>
          <w:bCs/>
          <w:iCs/>
        </w:rPr>
      </w:pPr>
    </w:p>
    <w:bookmarkEnd w:id="1"/>
    <w:sectPr w:rsidR="005964A7" w:rsidSect="006E088E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D40B" w14:textId="77777777" w:rsidR="0088472B" w:rsidRDefault="0088472B" w:rsidP="00501B09">
      <w:r>
        <w:separator/>
      </w:r>
    </w:p>
  </w:endnote>
  <w:endnote w:type="continuationSeparator" w:id="0">
    <w:p w14:paraId="3EED767B" w14:textId="77777777" w:rsidR="0088472B" w:rsidRDefault="0088472B" w:rsidP="00501B09">
      <w:r>
        <w:continuationSeparator/>
      </w:r>
    </w:p>
  </w:endnote>
  <w:endnote w:type="continuationNotice" w:id="1">
    <w:p w14:paraId="5EEE3B22" w14:textId="77777777" w:rsidR="0088472B" w:rsidRDefault="008847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60A" w14:textId="77777777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822AB1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4A941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DE18D" w14:textId="044DC2DE" w:rsidR="005B740E" w:rsidRDefault="00977AE9" w:rsidP="00977AE9">
    <w:pPr>
      <w:pStyle w:val="Footer"/>
      <w:ind w:right="360"/>
    </w:pPr>
    <w:r w:rsidRPr="00977AE9">
      <w:t>www.britishcouncil.org/exam/aptis/research/grants-and-awards/international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94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EF7D" w14:textId="77777777" w:rsidR="0088472B" w:rsidRDefault="0088472B" w:rsidP="00501B09">
      <w:r>
        <w:separator/>
      </w:r>
    </w:p>
  </w:footnote>
  <w:footnote w:type="continuationSeparator" w:id="0">
    <w:p w14:paraId="48EF5F6C" w14:textId="77777777" w:rsidR="0088472B" w:rsidRDefault="0088472B" w:rsidP="00501B09">
      <w:r>
        <w:continuationSeparator/>
      </w:r>
    </w:p>
  </w:footnote>
  <w:footnote w:type="continuationNotice" w:id="1">
    <w:p w14:paraId="232319C6" w14:textId="77777777" w:rsidR="0088472B" w:rsidRDefault="008847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9A83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7740592F" wp14:editId="7AAA4F7D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1955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D12"/>
    <w:multiLevelType w:val="hybridMultilevel"/>
    <w:tmpl w:val="10EC9B9A"/>
    <w:lvl w:ilvl="0" w:tplc="0A6AE3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736B4"/>
    <w:multiLevelType w:val="hybridMultilevel"/>
    <w:tmpl w:val="69042EB6"/>
    <w:lvl w:ilvl="0" w:tplc="849E4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6E90"/>
    <w:multiLevelType w:val="hybridMultilevel"/>
    <w:tmpl w:val="9ADE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1572"/>
    <w:multiLevelType w:val="hybridMultilevel"/>
    <w:tmpl w:val="8812A5DA"/>
    <w:lvl w:ilvl="0" w:tplc="2ECE15C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221C9"/>
    <w:multiLevelType w:val="hybridMultilevel"/>
    <w:tmpl w:val="922403D6"/>
    <w:lvl w:ilvl="0" w:tplc="F5A4471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D6366"/>
    <w:multiLevelType w:val="hybridMultilevel"/>
    <w:tmpl w:val="DD14F834"/>
    <w:lvl w:ilvl="0" w:tplc="9B2206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F7C8F"/>
    <w:multiLevelType w:val="hybridMultilevel"/>
    <w:tmpl w:val="BD224CAE"/>
    <w:lvl w:ilvl="0" w:tplc="849E46BE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6D9252D7"/>
    <w:multiLevelType w:val="hybridMultilevel"/>
    <w:tmpl w:val="D302AE3A"/>
    <w:lvl w:ilvl="0" w:tplc="F5A4471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058C"/>
    <w:multiLevelType w:val="hybridMultilevel"/>
    <w:tmpl w:val="170A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2"/>
  </w:num>
  <w:num w:numId="5">
    <w:abstractNumId w:val="9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10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89"/>
    <w:rsid w:val="0000383A"/>
    <w:rsid w:val="00017213"/>
    <w:rsid w:val="00021113"/>
    <w:rsid w:val="00022F0F"/>
    <w:rsid w:val="00027735"/>
    <w:rsid w:val="00035BBC"/>
    <w:rsid w:val="000547F4"/>
    <w:rsid w:val="00060391"/>
    <w:rsid w:val="00062A76"/>
    <w:rsid w:val="00067F1C"/>
    <w:rsid w:val="000712D2"/>
    <w:rsid w:val="0007254C"/>
    <w:rsid w:val="0009586F"/>
    <w:rsid w:val="00095D42"/>
    <w:rsid w:val="000B6479"/>
    <w:rsid w:val="000C5FA0"/>
    <w:rsid w:val="000D1459"/>
    <w:rsid w:val="000E6915"/>
    <w:rsid w:val="00104659"/>
    <w:rsid w:val="0010558D"/>
    <w:rsid w:val="00110801"/>
    <w:rsid w:val="00125A75"/>
    <w:rsid w:val="00133198"/>
    <w:rsid w:val="00136C96"/>
    <w:rsid w:val="001554B9"/>
    <w:rsid w:val="00156B8C"/>
    <w:rsid w:val="0015777E"/>
    <w:rsid w:val="00164D7A"/>
    <w:rsid w:val="00180954"/>
    <w:rsid w:val="001836E2"/>
    <w:rsid w:val="001858EC"/>
    <w:rsid w:val="0019171B"/>
    <w:rsid w:val="00192B88"/>
    <w:rsid w:val="00193C28"/>
    <w:rsid w:val="001A126A"/>
    <w:rsid w:val="001A47FA"/>
    <w:rsid w:val="001B6CEA"/>
    <w:rsid w:val="001C08F3"/>
    <w:rsid w:val="001C0D53"/>
    <w:rsid w:val="001C114E"/>
    <w:rsid w:val="001C7A32"/>
    <w:rsid w:val="001D3001"/>
    <w:rsid w:val="001D5AD2"/>
    <w:rsid w:val="001E49E0"/>
    <w:rsid w:val="001E5A77"/>
    <w:rsid w:val="001F29AE"/>
    <w:rsid w:val="00203DD3"/>
    <w:rsid w:val="00210A23"/>
    <w:rsid w:val="00215B5F"/>
    <w:rsid w:val="002210CD"/>
    <w:rsid w:val="00221443"/>
    <w:rsid w:val="002244DB"/>
    <w:rsid w:val="00227CE6"/>
    <w:rsid w:val="002338F2"/>
    <w:rsid w:val="00235839"/>
    <w:rsid w:val="00236F10"/>
    <w:rsid w:val="00240392"/>
    <w:rsid w:val="00245E96"/>
    <w:rsid w:val="002470B5"/>
    <w:rsid w:val="00251585"/>
    <w:rsid w:val="002543FB"/>
    <w:rsid w:val="00257F6B"/>
    <w:rsid w:val="0026455A"/>
    <w:rsid w:val="00271BFA"/>
    <w:rsid w:val="00274343"/>
    <w:rsid w:val="0028299D"/>
    <w:rsid w:val="002832E8"/>
    <w:rsid w:val="002B21D0"/>
    <w:rsid w:val="002B5860"/>
    <w:rsid w:val="002B6720"/>
    <w:rsid w:val="002D6D4C"/>
    <w:rsid w:val="002E0B42"/>
    <w:rsid w:val="002E69BA"/>
    <w:rsid w:val="002F0D79"/>
    <w:rsid w:val="002F1CB5"/>
    <w:rsid w:val="002F60BE"/>
    <w:rsid w:val="00304801"/>
    <w:rsid w:val="0030553E"/>
    <w:rsid w:val="00312661"/>
    <w:rsid w:val="00313749"/>
    <w:rsid w:val="00317061"/>
    <w:rsid w:val="003213F9"/>
    <w:rsid w:val="003520A1"/>
    <w:rsid w:val="00355033"/>
    <w:rsid w:val="003619A0"/>
    <w:rsid w:val="00363DF7"/>
    <w:rsid w:val="0036733D"/>
    <w:rsid w:val="00375658"/>
    <w:rsid w:val="00383AFE"/>
    <w:rsid w:val="0038437F"/>
    <w:rsid w:val="00390A60"/>
    <w:rsid w:val="00391CBC"/>
    <w:rsid w:val="00394320"/>
    <w:rsid w:val="003A1E90"/>
    <w:rsid w:val="003A5AA1"/>
    <w:rsid w:val="003B6754"/>
    <w:rsid w:val="003C4078"/>
    <w:rsid w:val="003D6D3E"/>
    <w:rsid w:val="003E41DF"/>
    <w:rsid w:val="003F653E"/>
    <w:rsid w:val="003F7930"/>
    <w:rsid w:val="00400A38"/>
    <w:rsid w:val="00404813"/>
    <w:rsid w:val="004054AF"/>
    <w:rsid w:val="00413F71"/>
    <w:rsid w:val="0041722E"/>
    <w:rsid w:val="00423EB2"/>
    <w:rsid w:val="00436649"/>
    <w:rsid w:val="004373EF"/>
    <w:rsid w:val="00451902"/>
    <w:rsid w:val="00465F00"/>
    <w:rsid w:val="00473AB0"/>
    <w:rsid w:val="004828E6"/>
    <w:rsid w:val="004854C2"/>
    <w:rsid w:val="0049181D"/>
    <w:rsid w:val="004A0F9F"/>
    <w:rsid w:val="004B06C6"/>
    <w:rsid w:val="004B7E80"/>
    <w:rsid w:val="004C1126"/>
    <w:rsid w:val="004D1066"/>
    <w:rsid w:val="00501B09"/>
    <w:rsid w:val="00501CCF"/>
    <w:rsid w:val="005031F7"/>
    <w:rsid w:val="005137CD"/>
    <w:rsid w:val="00517F43"/>
    <w:rsid w:val="00536F41"/>
    <w:rsid w:val="00541290"/>
    <w:rsid w:val="00544FAB"/>
    <w:rsid w:val="005512E0"/>
    <w:rsid w:val="00551677"/>
    <w:rsid w:val="00552484"/>
    <w:rsid w:val="00553817"/>
    <w:rsid w:val="00561609"/>
    <w:rsid w:val="00561949"/>
    <w:rsid w:val="00571086"/>
    <w:rsid w:val="00584276"/>
    <w:rsid w:val="005875CF"/>
    <w:rsid w:val="005964A7"/>
    <w:rsid w:val="005A1538"/>
    <w:rsid w:val="005A266B"/>
    <w:rsid w:val="005B740E"/>
    <w:rsid w:val="005C309D"/>
    <w:rsid w:val="005C3CE1"/>
    <w:rsid w:val="005C637D"/>
    <w:rsid w:val="005F54EC"/>
    <w:rsid w:val="005F56F7"/>
    <w:rsid w:val="005F5A16"/>
    <w:rsid w:val="00603294"/>
    <w:rsid w:val="00606ED6"/>
    <w:rsid w:val="006070BB"/>
    <w:rsid w:val="00622545"/>
    <w:rsid w:val="00627638"/>
    <w:rsid w:val="00636DCC"/>
    <w:rsid w:val="006411AE"/>
    <w:rsid w:val="006447D2"/>
    <w:rsid w:val="00650C95"/>
    <w:rsid w:val="00670490"/>
    <w:rsid w:val="006770CE"/>
    <w:rsid w:val="0067796C"/>
    <w:rsid w:val="006A0CBC"/>
    <w:rsid w:val="006A3AB4"/>
    <w:rsid w:val="006A3C67"/>
    <w:rsid w:val="006A5C14"/>
    <w:rsid w:val="006B109B"/>
    <w:rsid w:val="006B62F4"/>
    <w:rsid w:val="006C4B75"/>
    <w:rsid w:val="006D0277"/>
    <w:rsid w:val="006D435A"/>
    <w:rsid w:val="006E088E"/>
    <w:rsid w:val="006E7A46"/>
    <w:rsid w:val="007003F4"/>
    <w:rsid w:val="0075029B"/>
    <w:rsid w:val="007542A5"/>
    <w:rsid w:val="00760042"/>
    <w:rsid w:val="00763FA1"/>
    <w:rsid w:val="007742F6"/>
    <w:rsid w:val="00776B7B"/>
    <w:rsid w:val="00783AEF"/>
    <w:rsid w:val="007851AD"/>
    <w:rsid w:val="00787331"/>
    <w:rsid w:val="00795589"/>
    <w:rsid w:val="007B37FC"/>
    <w:rsid w:val="007C2E60"/>
    <w:rsid w:val="007C4156"/>
    <w:rsid w:val="007D4085"/>
    <w:rsid w:val="007D7310"/>
    <w:rsid w:val="007E2400"/>
    <w:rsid w:val="007E31DD"/>
    <w:rsid w:val="008114DF"/>
    <w:rsid w:val="00812A54"/>
    <w:rsid w:val="00812D19"/>
    <w:rsid w:val="00821548"/>
    <w:rsid w:val="00822701"/>
    <w:rsid w:val="00831F69"/>
    <w:rsid w:val="00835CCA"/>
    <w:rsid w:val="00837752"/>
    <w:rsid w:val="00841105"/>
    <w:rsid w:val="00846B99"/>
    <w:rsid w:val="008570E7"/>
    <w:rsid w:val="008577DF"/>
    <w:rsid w:val="00862695"/>
    <w:rsid w:val="00880324"/>
    <w:rsid w:val="00882DAB"/>
    <w:rsid w:val="0088472B"/>
    <w:rsid w:val="00887B7E"/>
    <w:rsid w:val="00890152"/>
    <w:rsid w:val="00894E2A"/>
    <w:rsid w:val="008A1B3E"/>
    <w:rsid w:val="008A1D16"/>
    <w:rsid w:val="008B1B0F"/>
    <w:rsid w:val="008B1B22"/>
    <w:rsid w:val="008B30CF"/>
    <w:rsid w:val="008B36A3"/>
    <w:rsid w:val="008B37C4"/>
    <w:rsid w:val="008C116B"/>
    <w:rsid w:val="008D5D8B"/>
    <w:rsid w:val="008F0F5E"/>
    <w:rsid w:val="008F7E5F"/>
    <w:rsid w:val="0090064B"/>
    <w:rsid w:val="0091086A"/>
    <w:rsid w:val="009156E4"/>
    <w:rsid w:val="00917A33"/>
    <w:rsid w:val="0093011C"/>
    <w:rsid w:val="00931784"/>
    <w:rsid w:val="009317B1"/>
    <w:rsid w:val="0093218F"/>
    <w:rsid w:val="00932313"/>
    <w:rsid w:val="0094615A"/>
    <w:rsid w:val="009502FB"/>
    <w:rsid w:val="00977AE9"/>
    <w:rsid w:val="00986A3B"/>
    <w:rsid w:val="00996757"/>
    <w:rsid w:val="00997B49"/>
    <w:rsid w:val="009A5BF7"/>
    <w:rsid w:val="009D1DFE"/>
    <w:rsid w:val="009D4EF0"/>
    <w:rsid w:val="009D6BDE"/>
    <w:rsid w:val="009F116A"/>
    <w:rsid w:val="009F5782"/>
    <w:rsid w:val="00A15F2B"/>
    <w:rsid w:val="00A26C33"/>
    <w:rsid w:val="00A305E6"/>
    <w:rsid w:val="00A3601A"/>
    <w:rsid w:val="00A3648C"/>
    <w:rsid w:val="00A52094"/>
    <w:rsid w:val="00A57172"/>
    <w:rsid w:val="00A65EC2"/>
    <w:rsid w:val="00A703F7"/>
    <w:rsid w:val="00A739CD"/>
    <w:rsid w:val="00A80D28"/>
    <w:rsid w:val="00A94E27"/>
    <w:rsid w:val="00AA46DF"/>
    <w:rsid w:val="00AA6854"/>
    <w:rsid w:val="00AA6BA3"/>
    <w:rsid w:val="00AC727F"/>
    <w:rsid w:val="00AE22BF"/>
    <w:rsid w:val="00AE5434"/>
    <w:rsid w:val="00AF1AE4"/>
    <w:rsid w:val="00AF5538"/>
    <w:rsid w:val="00AF6AF4"/>
    <w:rsid w:val="00B054DB"/>
    <w:rsid w:val="00B11ADF"/>
    <w:rsid w:val="00B17BD8"/>
    <w:rsid w:val="00B224CF"/>
    <w:rsid w:val="00B22E43"/>
    <w:rsid w:val="00B26531"/>
    <w:rsid w:val="00B314FD"/>
    <w:rsid w:val="00B416D5"/>
    <w:rsid w:val="00B42BEE"/>
    <w:rsid w:val="00B51DAE"/>
    <w:rsid w:val="00B528B2"/>
    <w:rsid w:val="00B60A60"/>
    <w:rsid w:val="00B64839"/>
    <w:rsid w:val="00B7201F"/>
    <w:rsid w:val="00B756D5"/>
    <w:rsid w:val="00B83FA3"/>
    <w:rsid w:val="00B976F6"/>
    <w:rsid w:val="00BA17E6"/>
    <w:rsid w:val="00BA4BF5"/>
    <w:rsid w:val="00BB1D80"/>
    <w:rsid w:val="00BC1E23"/>
    <w:rsid w:val="00BC608C"/>
    <w:rsid w:val="00BC6119"/>
    <w:rsid w:val="00BD0707"/>
    <w:rsid w:val="00BD3863"/>
    <w:rsid w:val="00BD7B90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3B3D"/>
    <w:rsid w:val="00C848E8"/>
    <w:rsid w:val="00CA1B1F"/>
    <w:rsid w:val="00CB1D29"/>
    <w:rsid w:val="00CB258E"/>
    <w:rsid w:val="00CC1D31"/>
    <w:rsid w:val="00CD0C24"/>
    <w:rsid w:val="00CD430F"/>
    <w:rsid w:val="00CE1F30"/>
    <w:rsid w:val="00CF43AB"/>
    <w:rsid w:val="00D13907"/>
    <w:rsid w:val="00D26BD1"/>
    <w:rsid w:val="00D26C7B"/>
    <w:rsid w:val="00D3400D"/>
    <w:rsid w:val="00D43431"/>
    <w:rsid w:val="00D445B4"/>
    <w:rsid w:val="00D46333"/>
    <w:rsid w:val="00D52EAD"/>
    <w:rsid w:val="00D6385E"/>
    <w:rsid w:val="00D63EFD"/>
    <w:rsid w:val="00D73A1B"/>
    <w:rsid w:val="00D75E99"/>
    <w:rsid w:val="00D93D4B"/>
    <w:rsid w:val="00D971B8"/>
    <w:rsid w:val="00DA0133"/>
    <w:rsid w:val="00DA0460"/>
    <w:rsid w:val="00DD2531"/>
    <w:rsid w:val="00DE1CA9"/>
    <w:rsid w:val="00DE46EC"/>
    <w:rsid w:val="00DE61EA"/>
    <w:rsid w:val="00DF4414"/>
    <w:rsid w:val="00E003D7"/>
    <w:rsid w:val="00E02A12"/>
    <w:rsid w:val="00E03371"/>
    <w:rsid w:val="00E05F08"/>
    <w:rsid w:val="00E157C0"/>
    <w:rsid w:val="00E22340"/>
    <w:rsid w:val="00E30156"/>
    <w:rsid w:val="00E32E55"/>
    <w:rsid w:val="00E36569"/>
    <w:rsid w:val="00E41E05"/>
    <w:rsid w:val="00E45ADA"/>
    <w:rsid w:val="00E476E9"/>
    <w:rsid w:val="00E50982"/>
    <w:rsid w:val="00E578D0"/>
    <w:rsid w:val="00E7503B"/>
    <w:rsid w:val="00E75DF9"/>
    <w:rsid w:val="00E77932"/>
    <w:rsid w:val="00E8737F"/>
    <w:rsid w:val="00EA0946"/>
    <w:rsid w:val="00EA4F5A"/>
    <w:rsid w:val="00EA76CC"/>
    <w:rsid w:val="00EC4518"/>
    <w:rsid w:val="00EC573A"/>
    <w:rsid w:val="00EC7F6D"/>
    <w:rsid w:val="00ED25DC"/>
    <w:rsid w:val="00EE1608"/>
    <w:rsid w:val="00F05FF2"/>
    <w:rsid w:val="00F0765D"/>
    <w:rsid w:val="00F171C9"/>
    <w:rsid w:val="00F253E8"/>
    <w:rsid w:val="00F360B1"/>
    <w:rsid w:val="00F44364"/>
    <w:rsid w:val="00F46791"/>
    <w:rsid w:val="00F52796"/>
    <w:rsid w:val="00F57514"/>
    <w:rsid w:val="00F7553C"/>
    <w:rsid w:val="00F80BF3"/>
    <w:rsid w:val="00F87A5B"/>
    <w:rsid w:val="00F92074"/>
    <w:rsid w:val="00F93843"/>
    <w:rsid w:val="00F94456"/>
    <w:rsid w:val="00FB1CF9"/>
    <w:rsid w:val="00FB4D37"/>
    <w:rsid w:val="00FB65C2"/>
    <w:rsid w:val="00FB72E0"/>
    <w:rsid w:val="00FC1E60"/>
    <w:rsid w:val="00FC3A7B"/>
    <w:rsid w:val="00FC5BC9"/>
    <w:rsid w:val="00FD1FBD"/>
    <w:rsid w:val="00FD2B6B"/>
    <w:rsid w:val="00FE2371"/>
    <w:rsid w:val="00FE54B2"/>
    <w:rsid w:val="00FE60EE"/>
    <w:rsid w:val="00FF234D"/>
    <w:rsid w:val="00FF27CD"/>
    <w:rsid w:val="2E498539"/>
    <w:rsid w:val="37D73F22"/>
    <w:rsid w:val="3B94E107"/>
    <w:rsid w:val="536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C80F"/>
  <w15:chartTrackingRefBased/>
  <w15:docId w15:val="{F17FFDC8-FCAC-4E4C-8CAD-E52D30B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BodyText2">
    <w:name w:val="Body Text 2"/>
    <w:basedOn w:val="Normal"/>
    <w:link w:val="BodyText2Char"/>
    <w:rsid w:val="00795589"/>
    <w:pPr>
      <w:spacing w:after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95589"/>
    <w:rPr>
      <w:rFonts w:ascii="Times New Roman" w:eastAsia="Times New Roman" w:hAnsi="Times New Roman" w:cs="Times New Roman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9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5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AE"/>
    <w:pPr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AG@britishcounci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0a9d-f7c6-40a0-8369-84598478c593">
      <Terms xmlns="http://schemas.microsoft.com/office/infopath/2007/PartnerControls"/>
    </lcf76f155ced4ddcb4097134ff3c332f>
    <TaxCatchAll xmlns="d4476813-a4c3-42d1-a546-bf7f2230b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9EC7F582094697CFCF178E5725A4" ma:contentTypeVersion="16" ma:contentTypeDescription="Create a new document." ma:contentTypeScope="" ma:versionID="717df0c7dca306d1d519874878ab6dde">
  <xsd:schema xmlns:xsd="http://www.w3.org/2001/XMLSchema" xmlns:xs="http://www.w3.org/2001/XMLSchema" xmlns:p="http://schemas.microsoft.com/office/2006/metadata/properties" xmlns:ns2="55080a9d-f7c6-40a0-8369-84598478c593" xmlns:ns3="d4476813-a4c3-42d1-a546-bf7f2230b713" targetNamespace="http://schemas.microsoft.com/office/2006/metadata/properties" ma:root="true" ma:fieldsID="7e3411b502a5ba044b282c7b79603188" ns2:_="" ns3:_="">
    <xsd:import namespace="55080a9d-f7c6-40a0-8369-84598478c593"/>
    <xsd:import namespace="d4476813-a4c3-42d1-a546-bf7f2230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0a9d-f7c6-40a0-8369-8459847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6813-a4c3-42d1-a546-bf7f2230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50d4e-41e5-4c02-a282-4db27956b368}" ma:internalName="TaxCatchAll" ma:showField="CatchAllData" ma:web="d4476813-a4c3-42d1-a546-bf7f2230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0667C0-E8E8-460E-90CD-5B0F4F76F887}">
  <ds:schemaRefs>
    <ds:schemaRef ds:uri="http://schemas.microsoft.com/office/2006/metadata/properties"/>
    <ds:schemaRef ds:uri="http://schemas.microsoft.com/office/infopath/2007/PartnerControls"/>
    <ds:schemaRef ds:uri="55080a9d-f7c6-40a0-8369-84598478c593"/>
    <ds:schemaRef ds:uri="d4476813-a4c3-42d1-a546-bf7f2230b713"/>
  </ds:schemaRefs>
</ds:datastoreItem>
</file>

<file path=customXml/itemProps2.xml><?xml version="1.0" encoding="utf-8"?>
<ds:datastoreItem xmlns:ds="http://schemas.openxmlformats.org/officeDocument/2006/customXml" ds:itemID="{FC13BC66-B0B1-47FF-B493-BA6457CCE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B21E1-BAA4-4666-AB67-2E95A3B6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0a9d-f7c6-40a0-8369-84598478c593"/>
    <ds:schemaRef ds:uri="d4476813-a4c3-42d1-a546-bf7f2230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202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Appl, Elena (Education &amp; Society)</dc:creator>
  <cp:keywords/>
  <dc:description/>
  <cp:lastModifiedBy>Appl, Elena (English &amp; Exams)</cp:lastModifiedBy>
  <cp:revision>200</cp:revision>
  <cp:lastPrinted>2021-12-17T08:27:00Z</cp:lastPrinted>
  <dcterms:created xsi:type="dcterms:W3CDTF">2023-01-26T08:41:00Z</dcterms:created>
  <dcterms:modified xsi:type="dcterms:W3CDTF">2023-02-03T12:16:00Z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0x0101002AF49EC7F582094697CFCF178E5725A4</vt:lpwstr>
  </property>
  <property fmtid="{D5CDD505-2E9C-101B-9397-08002B2CF9AE}" pid="3" name="MediaServiceImageTags">
    <vt:lpwstr/>
  </property>
</Properties>
</file>