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6A0BEF9A" w:rsidR="006E088E" w:rsidRPr="00795589" w:rsidRDefault="00795589" w:rsidP="008A1B3E">
      <w:pPr>
        <w:pStyle w:val="Programme"/>
        <w:rPr>
          <w:sz w:val="44"/>
          <w:szCs w:val="44"/>
        </w:rPr>
      </w:pPr>
      <w:bookmarkStart w:id="0" w:name="_Toc94180155"/>
      <w:bookmarkStart w:id="1" w:name="_Toc94180156"/>
      <w:r w:rsidRPr="3B94E107">
        <w:rPr>
          <w:sz w:val="44"/>
          <w:szCs w:val="44"/>
        </w:rPr>
        <w:t>Assessment Research Group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bookmarkEnd w:id="0"/>
    <w:p w14:paraId="50989FC6" w14:textId="79055045" w:rsidR="00846B99" w:rsidRDefault="00846B99" w:rsidP="00D971B8">
      <w:pPr>
        <w:pStyle w:val="Heading2"/>
        <w:rPr>
          <w:spacing w:val="-10"/>
          <w:kern w:val="28"/>
          <w:sz w:val="64"/>
          <w:szCs w:val="64"/>
        </w:rPr>
      </w:pPr>
      <w:r w:rsidRPr="00846B99">
        <w:rPr>
          <w:spacing w:val="-10"/>
          <w:kern w:val="28"/>
          <w:sz w:val="64"/>
          <w:szCs w:val="64"/>
        </w:rPr>
        <w:t>Innovation in Assessment Prize</w:t>
      </w:r>
      <w:r>
        <w:rPr>
          <w:spacing w:val="-10"/>
          <w:kern w:val="28"/>
          <w:sz w:val="64"/>
          <w:szCs w:val="64"/>
        </w:rPr>
        <w:t xml:space="preserve"> 2023</w:t>
      </w:r>
    </w:p>
    <w:p w14:paraId="3284C085" w14:textId="702E77D9" w:rsidR="00D971B8" w:rsidRPr="00BD7B90" w:rsidRDefault="00846B99" w:rsidP="00D971B8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Nomination</w:t>
      </w:r>
      <w:r w:rsidR="00795589" w:rsidRPr="00BD7B90">
        <w:rPr>
          <w:sz w:val="36"/>
          <w:szCs w:val="36"/>
        </w:rPr>
        <w:t xml:space="preserve"> Form</w:t>
      </w:r>
    </w:p>
    <w:p w14:paraId="2CC5D3CA" w14:textId="50B08ADA" w:rsidR="005C637D" w:rsidRPr="005C637D" w:rsidRDefault="005C637D" w:rsidP="005C637D">
      <w:pPr>
        <w:spacing w:after="0"/>
        <w:rPr>
          <w:lang w:val="en-US"/>
        </w:rPr>
      </w:pPr>
      <w:r w:rsidRPr="005C637D">
        <w:rPr>
          <w:lang w:val="en-US"/>
        </w:rPr>
        <w:t xml:space="preserve">The </w:t>
      </w:r>
      <w:r w:rsidRPr="005C637D">
        <w:rPr>
          <w:b/>
          <w:bCs/>
          <w:lang w:val="en-US"/>
        </w:rPr>
        <w:t>Innovation in Assessment Prize</w:t>
      </w:r>
      <w:r w:rsidRPr="005C637D">
        <w:rPr>
          <w:lang w:val="en-US"/>
        </w:rPr>
        <w:t xml:space="preserve"> is designed to complement the existing British Council </w:t>
      </w:r>
      <w:hyperlink r:id="rId11" w:history="1">
        <w:proofErr w:type="spellStart"/>
        <w:r w:rsidRPr="00812D19">
          <w:rPr>
            <w:rStyle w:val="Hyperlink"/>
            <w:color w:val="00DCFF" w:themeColor="accent1"/>
            <w:lang w:val="en-US"/>
          </w:rPr>
          <w:t>ELTons</w:t>
        </w:r>
        <w:proofErr w:type="spellEnd"/>
        <w:r w:rsidRPr="00812D19">
          <w:rPr>
            <w:rStyle w:val="Hyperlink"/>
            <w:color w:val="00DCFF" w:themeColor="accent1"/>
            <w:lang w:val="en-US"/>
          </w:rPr>
          <w:t xml:space="preserve"> Awards</w:t>
        </w:r>
      </w:hyperlink>
      <w:r w:rsidRPr="005C637D">
        <w:rPr>
          <w:lang w:val="en-US"/>
        </w:rPr>
        <w:t xml:space="preserve"> and celebrates innovation in the area of language testing and assessment. The winner will receive £1,000. The Innovation in Assessment Prize will be made to an individual or organisation for innovation in any of the following </w:t>
      </w:r>
      <w:r w:rsidR="006B382A">
        <w:rPr>
          <w:lang w:val="en-US"/>
        </w:rPr>
        <w:t>categories</w:t>
      </w:r>
      <w:r w:rsidRPr="005C637D">
        <w:rPr>
          <w:lang w:val="en-US"/>
        </w:rPr>
        <w:t>:</w:t>
      </w:r>
    </w:p>
    <w:p w14:paraId="3C5AA5C7" w14:textId="77777777" w:rsidR="005C637D" w:rsidRPr="005C637D" w:rsidRDefault="005C637D" w:rsidP="005C637D">
      <w:pPr>
        <w:spacing w:after="0"/>
        <w:rPr>
          <w:lang w:val="en-US"/>
        </w:rPr>
      </w:pPr>
    </w:p>
    <w:p w14:paraId="7C96A260" w14:textId="77777777" w:rsidR="005C637D" w:rsidRPr="005C637D" w:rsidRDefault="005C637D" w:rsidP="00812D1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5C637D">
        <w:rPr>
          <w:lang w:val="en-US"/>
        </w:rPr>
        <w:t xml:space="preserve">Innovative practices in test delivery </w:t>
      </w:r>
    </w:p>
    <w:p w14:paraId="39E029F9" w14:textId="77777777" w:rsidR="005C637D" w:rsidRPr="005C637D" w:rsidRDefault="005C637D" w:rsidP="00812D1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5C637D">
        <w:rPr>
          <w:lang w:val="en-US"/>
        </w:rPr>
        <w:t>Innovative practices in test administration</w:t>
      </w:r>
    </w:p>
    <w:p w14:paraId="67B6FAEA" w14:textId="77777777" w:rsidR="005C637D" w:rsidRPr="005C637D" w:rsidRDefault="005C637D" w:rsidP="00812D1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5C637D">
        <w:rPr>
          <w:lang w:val="en-US"/>
        </w:rPr>
        <w:t>Technical innovation in scoring or delivery</w:t>
      </w:r>
    </w:p>
    <w:p w14:paraId="71C4CB75" w14:textId="77777777" w:rsidR="005C637D" w:rsidRPr="005C637D" w:rsidRDefault="005C637D" w:rsidP="00812D1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5C637D">
        <w:rPr>
          <w:lang w:val="en-US"/>
        </w:rPr>
        <w:t>Innovative item or task development</w:t>
      </w:r>
    </w:p>
    <w:p w14:paraId="03AEDE89" w14:textId="25BE294A" w:rsidR="00E75DF9" w:rsidRDefault="005C637D" w:rsidP="00812D1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5C637D">
        <w:rPr>
          <w:lang w:val="en-US"/>
        </w:rPr>
        <w:t>Innovative application of applied linguistics or second language acquisition research to language assessment</w:t>
      </w:r>
    </w:p>
    <w:p w14:paraId="3F0DBF42" w14:textId="77777777" w:rsidR="007E2400" w:rsidRDefault="007E2400" w:rsidP="00B416D5">
      <w:pPr>
        <w:spacing w:after="0"/>
        <w:rPr>
          <w:lang w:val="en-US"/>
        </w:rPr>
      </w:pPr>
    </w:p>
    <w:p w14:paraId="151A1FD6" w14:textId="52B0370B" w:rsidR="00021113" w:rsidRPr="007E2400" w:rsidRDefault="00E75DF9" w:rsidP="007E2400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7E2400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Innovative, practical, effective</w:t>
      </w:r>
    </w:p>
    <w:p w14:paraId="206C7FFB" w14:textId="4E0ED562" w:rsidR="00E75DF9" w:rsidRPr="00E75DF9" w:rsidRDefault="00E75DF9" w:rsidP="00E75DF9">
      <w:pPr>
        <w:spacing w:after="0"/>
        <w:rPr>
          <w:lang w:val="en-US"/>
        </w:rPr>
      </w:pPr>
      <w:r w:rsidRPr="00E75DF9">
        <w:rPr>
          <w:lang w:val="en-US"/>
        </w:rPr>
        <w:t>The three main qualities we look for in nominations for the Innovation in Assessment Prize are innovation,</w:t>
      </w:r>
      <w:r w:rsidR="00021113">
        <w:rPr>
          <w:lang w:val="en-US"/>
        </w:rPr>
        <w:t xml:space="preserve"> </w:t>
      </w:r>
      <w:r w:rsidR="00021113" w:rsidRPr="00E75DF9">
        <w:rPr>
          <w:lang w:val="en-US"/>
        </w:rPr>
        <w:t>practicality</w:t>
      </w:r>
      <w:r w:rsidR="00021113">
        <w:rPr>
          <w:lang w:val="en-US"/>
        </w:rPr>
        <w:t>, and</w:t>
      </w:r>
      <w:r w:rsidRPr="00E75DF9">
        <w:rPr>
          <w:lang w:val="en-US"/>
        </w:rPr>
        <w:t xml:space="preserve"> effectiveness. The judges use their professional judgement to look for these three qualities in the entries.</w:t>
      </w:r>
    </w:p>
    <w:p w14:paraId="7D768F61" w14:textId="77777777" w:rsidR="00E75DF9" w:rsidRPr="00E75DF9" w:rsidRDefault="00E75DF9" w:rsidP="00E75DF9">
      <w:pPr>
        <w:spacing w:after="0"/>
        <w:rPr>
          <w:lang w:val="en-US"/>
        </w:rPr>
      </w:pPr>
    </w:p>
    <w:p w14:paraId="48677C37" w14:textId="277190B0" w:rsidR="00E75DF9" w:rsidRPr="00E75DF9" w:rsidRDefault="00E75DF9" w:rsidP="00E75DF9">
      <w:pPr>
        <w:spacing w:after="0"/>
        <w:rPr>
          <w:lang w:val="en-US"/>
        </w:rPr>
      </w:pPr>
      <w:r w:rsidRPr="00E75DF9">
        <w:rPr>
          <w:lang w:val="en-US"/>
        </w:rPr>
        <w:t>Here is a brief description of what we are looking for</w:t>
      </w:r>
      <w:r w:rsidR="007E2400">
        <w:rPr>
          <w:lang w:val="en-US"/>
        </w:rPr>
        <w:t>.</w:t>
      </w:r>
    </w:p>
    <w:p w14:paraId="45152D1C" w14:textId="77777777" w:rsidR="00E75DF9" w:rsidRPr="00E75DF9" w:rsidRDefault="00E75DF9" w:rsidP="00E75DF9">
      <w:pPr>
        <w:spacing w:after="0"/>
        <w:rPr>
          <w:lang w:val="en-US"/>
        </w:rPr>
      </w:pPr>
    </w:p>
    <w:p w14:paraId="6CA90132" w14:textId="70717102" w:rsidR="00E75DF9" w:rsidRPr="00E75DF9" w:rsidRDefault="00E75DF9" w:rsidP="00E75DF9">
      <w:pPr>
        <w:spacing w:after="0"/>
        <w:rPr>
          <w:lang w:val="en-US"/>
        </w:rPr>
      </w:pPr>
      <w:r w:rsidRPr="007E2400">
        <w:rPr>
          <w:b/>
          <w:bCs/>
          <w:lang w:val="en-US"/>
        </w:rPr>
        <w:t>Innovati</w:t>
      </w:r>
      <w:r w:rsidR="002F60BE">
        <w:rPr>
          <w:b/>
          <w:bCs/>
          <w:lang w:val="en-US"/>
        </w:rPr>
        <w:t>ve</w:t>
      </w:r>
      <w:r w:rsidR="00021113" w:rsidRPr="007E2400">
        <w:rPr>
          <w:b/>
          <w:bCs/>
          <w:lang w:val="en-US"/>
        </w:rPr>
        <w:t>:</w:t>
      </w:r>
      <w:r w:rsidR="00021113">
        <w:rPr>
          <w:lang w:val="en-US"/>
        </w:rPr>
        <w:t xml:space="preserve"> </w:t>
      </w:r>
      <w:r w:rsidRPr="00E75DF9">
        <w:rPr>
          <w:lang w:val="en-US"/>
        </w:rPr>
        <w:t>There is something new about the approach.</w:t>
      </w:r>
    </w:p>
    <w:p w14:paraId="2A9FD7D9" w14:textId="77777777" w:rsidR="00E75DF9" w:rsidRPr="00E75DF9" w:rsidRDefault="00E75DF9" w:rsidP="00E75DF9">
      <w:pPr>
        <w:spacing w:after="0"/>
        <w:rPr>
          <w:lang w:val="en-US"/>
        </w:rPr>
      </w:pPr>
    </w:p>
    <w:p w14:paraId="1480BED2" w14:textId="1CCBCFD0" w:rsidR="00E75DF9" w:rsidRPr="00E75DF9" w:rsidRDefault="00E75DF9" w:rsidP="00E75DF9">
      <w:pPr>
        <w:spacing w:after="0"/>
        <w:rPr>
          <w:lang w:val="en-US"/>
        </w:rPr>
      </w:pPr>
      <w:r w:rsidRPr="007E2400">
        <w:rPr>
          <w:b/>
          <w:bCs/>
          <w:lang w:val="en-US"/>
        </w:rPr>
        <w:t>Practical</w:t>
      </w:r>
      <w:r w:rsidR="00021113" w:rsidRPr="007E2400">
        <w:rPr>
          <w:b/>
          <w:bCs/>
          <w:lang w:val="en-US"/>
        </w:rPr>
        <w:t>:</w:t>
      </w:r>
      <w:r w:rsidR="00021113">
        <w:rPr>
          <w:lang w:val="en-US"/>
        </w:rPr>
        <w:t xml:space="preserve"> </w:t>
      </w:r>
      <w:r w:rsidRPr="00E75DF9">
        <w:rPr>
          <w:lang w:val="en-US"/>
        </w:rPr>
        <w:t>The product is useable in a variety of different contexts, realistic and easy to implement.</w:t>
      </w:r>
    </w:p>
    <w:p w14:paraId="2A253AE8" w14:textId="77777777" w:rsidR="00E75DF9" w:rsidRPr="00E75DF9" w:rsidRDefault="00E75DF9" w:rsidP="00E75DF9">
      <w:pPr>
        <w:spacing w:after="0"/>
        <w:rPr>
          <w:lang w:val="en-US"/>
        </w:rPr>
      </w:pPr>
    </w:p>
    <w:p w14:paraId="6590CA6C" w14:textId="7A9A3213" w:rsidR="00E75DF9" w:rsidRPr="00E75DF9" w:rsidRDefault="00E75DF9" w:rsidP="00E75DF9">
      <w:pPr>
        <w:spacing w:after="0"/>
        <w:rPr>
          <w:lang w:val="en-US"/>
        </w:rPr>
      </w:pPr>
      <w:r w:rsidRPr="007E2400">
        <w:rPr>
          <w:b/>
          <w:bCs/>
          <w:lang w:val="en-US"/>
        </w:rPr>
        <w:t>Effective</w:t>
      </w:r>
      <w:r w:rsidR="00021113" w:rsidRPr="007E2400">
        <w:rPr>
          <w:b/>
          <w:bCs/>
          <w:lang w:val="en-US"/>
        </w:rPr>
        <w:t>:</w:t>
      </w:r>
      <w:r w:rsidR="00021113">
        <w:rPr>
          <w:lang w:val="en-US"/>
        </w:rPr>
        <w:t xml:space="preserve"> </w:t>
      </w:r>
      <w:r w:rsidRPr="00E75DF9">
        <w:rPr>
          <w:lang w:val="en-US"/>
        </w:rPr>
        <w:t>The product/idea is likely to lead to better learning or teaching.</w:t>
      </w:r>
    </w:p>
    <w:p w14:paraId="7EB28D3D" w14:textId="77777777" w:rsidR="00E75DF9" w:rsidRDefault="00E75DF9" w:rsidP="00E75DF9">
      <w:pPr>
        <w:spacing w:after="0"/>
        <w:rPr>
          <w:lang w:val="en-US"/>
        </w:rPr>
      </w:pPr>
    </w:p>
    <w:p w14:paraId="54AA452A" w14:textId="77777777" w:rsidR="001A47FA" w:rsidRDefault="001A47FA" w:rsidP="00E75DF9">
      <w:pPr>
        <w:spacing w:after="0"/>
        <w:rPr>
          <w:lang w:val="en-US"/>
        </w:rPr>
      </w:pPr>
    </w:p>
    <w:p w14:paraId="7C5BD74F" w14:textId="77777777" w:rsidR="007E2400" w:rsidRPr="00E75DF9" w:rsidRDefault="007E2400" w:rsidP="00E75DF9">
      <w:pPr>
        <w:spacing w:after="0"/>
        <w:rPr>
          <w:lang w:val="en-US"/>
        </w:rPr>
      </w:pPr>
    </w:p>
    <w:p w14:paraId="22E14E9B" w14:textId="0834B84A" w:rsidR="00E75DF9" w:rsidRPr="00E75DF9" w:rsidRDefault="00E75DF9" w:rsidP="007E2400">
      <w:pPr>
        <w:rPr>
          <w:lang w:val="en-US"/>
        </w:rPr>
      </w:pPr>
      <w:r w:rsidRPr="007E2400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lastRenderedPageBreak/>
        <w:t>Eligibility</w:t>
      </w:r>
      <w:r w:rsidR="00210A23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 criteria</w:t>
      </w:r>
    </w:p>
    <w:p w14:paraId="37EDC72D" w14:textId="139C3227" w:rsidR="00E75DF9" w:rsidRPr="003213F9" w:rsidRDefault="00E75DF9" w:rsidP="00FC5BC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7E2400">
        <w:rPr>
          <w:lang w:val="en-US"/>
        </w:rPr>
        <w:t xml:space="preserve">Products or services must have been completed no earlier than two years before the application closing date. </w:t>
      </w:r>
    </w:p>
    <w:p w14:paraId="45D4D756" w14:textId="6C383AD5" w:rsidR="00E75DF9" w:rsidRPr="003213F9" w:rsidRDefault="00E75DF9" w:rsidP="00FC5BC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7E2400">
        <w:rPr>
          <w:lang w:val="en-US"/>
        </w:rPr>
        <w:t>Products entered in this round must have been completed by the time your entry is submitted.</w:t>
      </w:r>
    </w:p>
    <w:p w14:paraId="26D65DB7" w14:textId="514529D0" w:rsidR="00E75DF9" w:rsidRPr="003213F9" w:rsidRDefault="00E75DF9" w:rsidP="00FC5BC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7E2400">
        <w:rPr>
          <w:lang w:val="en-US"/>
        </w:rPr>
        <w:t>We allow one submission per organisation, per category, including any overseas offices.</w:t>
      </w:r>
    </w:p>
    <w:p w14:paraId="13847797" w14:textId="338A97A1" w:rsidR="00E75DF9" w:rsidRPr="003213F9" w:rsidRDefault="00E75DF9" w:rsidP="00FC5BC9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7E2400">
        <w:rPr>
          <w:lang w:val="en-US"/>
        </w:rPr>
        <w:t>Products can only be submitted to one category.</w:t>
      </w:r>
    </w:p>
    <w:p w14:paraId="6410DE35" w14:textId="00F2C5D1" w:rsidR="005C637D" w:rsidRDefault="00E75DF9" w:rsidP="00192B88">
      <w:pPr>
        <w:pStyle w:val="ListParagraph"/>
        <w:numPr>
          <w:ilvl w:val="0"/>
          <w:numId w:val="16"/>
        </w:numPr>
        <w:ind w:hanging="357"/>
        <w:contextualSpacing w:val="0"/>
        <w:rPr>
          <w:lang w:val="en-US"/>
        </w:rPr>
      </w:pPr>
      <w:r w:rsidRPr="00E75DF9">
        <w:rPr>
          <w:lang w:val="en-US"/>
        </w:rPr>
        <w:t>Products can only be submitted once; they cannot be re-submitted in subsequent years.</w:t>
      </w:r>
    </w:p>
    <w:p w14:paraId="21D82F68" w14:textId="126DC358" w:rsidR="00192B88" w:rsidRDefault="00192B88" w:rsidP="005C637D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 xml:space="preserve">Products have not </w:t>
      </w:r>
      <w:r w:rsidRPr="00192B88">
        <w:rPr>
          <w:lang w:val="en-US"/>
        </w:rPr>
        <w:t>been developed in partnership or collaboration with the British Council.</w:t>
      </w:r>
    </w:p>
    <w:p w14:paraId="6058091B" w14:textId="77777777" w:rsidR="005C637D" w:rsidRDefault="005C637D" w:rsidP="005C637D">
      <w:pPr>
        <w:spacing w:after="0"/>
        <w:ind w:left="3"/>
        <w:rPr>
          <w:lang w:val="en-US"/>
        </w:rPr>
      </w:pPr>
    </w:p>
    <w:p w14:paraId="47D2AACE" w14:textId="77777777" w:rsidR="00192B88" w:rsidRDefault="00192B88" w:rsidP="005C637D">
      <w:pPr>
        <w:spacing w:after="0"/>
        <w:ind w:left="3"/>
        <w:rPr>
          <w:lang w:val="en-US"/>
        </w:rPr>
      </w:pPr>
    </w:p>
    <w:p w14:paraId="172AE8EB" w14:textId="51A7CCA5" w:rsidR="00812D19" w:rsidRDefault="00812D19" w:rsidP="00812D19">
      <w:pPr>
        <w:rPr>
          <w:lang w:val="en-US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Nomination</w:t>
      </w:r>
    </w:p>
    <w:p w14:paraId="47048183" w14:textId="64364E1E" w:rsidR="005C637D" w:rsidRDefault="005C637D" w:rsidP="005C637D">
      <w:pPr>
        <w:spacing w:after="0"/>
        <w:rPr>
          <w:lang w:val="en-US"/>
        </w:rPr>
      </w:pPr>
      <w:r w:rsidRPr="00D971B8">
        <w:rPr>
          <w:lang w:val="en-US"/>
        </w:rPr>
        <w:t xml:space="preserve">Please complete </w:t>
      </w:r>
      <w:r>
        <w:rPr>
          <w:lang w:val="en-US"/>
        </w:rPr>
        <w:t>the nomination</w:t>
      </w:r>
      <w:r w:rsidRPr="00D971B8">
        <w:rPr>
          <w:lang w:val="en-US"/>
        </w:rPr>
        <w:t xml:space="preserve"> form</w:t>
      </w:r>
      <w:r>
        <w:rPr>
          <w:lang w:val="en-US"/>
        </w:rPr>
        <w:t xml:space="preserve"> below and submit it electronically via </w:t>
      </w:r>
      <w:hyperlink r:id="rId12" w:history="1">
        <w:r w:rsidRPr="00E50982">
          <w:rPr>
            <w:rStyle w:val="Hyperlink"/>
            <w:color w:val="00DCFF" w:themeColor="accent1"/>
          </w:rPr>
          <w:t>ARAG@britishcouncil.org</w:t>
        </w:r>
      </w:hyperlink>
      <w:r w:rsidRPr="00E50982">
        <w:rPr>
          <w:color w:val="00DCFF" w:themeColor="accent1"/>
        </w:rPr>
        <w:t xml:space="preserve"> </w:t>
      </w:r>
      <w:r w:rsidRPr="00887B7E">
        <w:rPr>
          <w:rStyle w:val="Hyperlink"/>
          <w:color w:val="auto"/>
          <w:u w:val="none"/>
        </w:rPr>
        <w:t>by 31 March 2023</w:t>
      </w:r>
      <w:r w:rsidRPr="00887B7E">
        <w:t>.</w:t>
      </w:r>
    </w:p>
    <w:p w14:paraId="178B2FA6" w14:textId="77777777" w:rsidR="005C637D" w:rsidRDefault="005C637D" w:rsidP="005C637D">
      <w:pPr>
        <w:spacing w:after="0"/>
        <w:ind w:left="3"/>
        <w:rPr>
          <w:lang w:val="en-US"/>
        </w:rPr>
      </w:pPr>
    </w:p>
    <w:p w14:paraId="5A3F3C98" w14:textId="77777777" w:rsidR="005C637D" w:rsidRPr="005C637D" w:rsidRDefault="005C637D" w:rsidP="005C637D">
      <w:pPr>
        <w:spacing w:after="0"/>
        <w:ind w:left="3"/>
        <w:rPr>
          <w:lang w:val="en-US"/>
        </w:rPr>
      </w:pPr>
    </w:p>
    <w:p w14:paraId="184FBE39" w14:textId="77777777" w:rsidR="001A47FA" w:rsidRDefault="001A47FA">
      <w:pPr>
        <w:spacing w:after="0"/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br w:type="page"/>
      </w:r>
    </w:p>
    <w:p w14:paraId="632181B7" w14:textId="0F7F0E2E" w:rsidR="00AF1AE4" w:rsidRPr="00AF1AE4" w:rsidRDefault="00AF1AE4" w:rsidP="00355033">
      <w:pP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 w:rsidRPr="00AF1AE4"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lastRenderedPageBreak/>
        <w:t>Part 1</w:t>
      </w:r>
    </w:p>
    <w:p w14:paraId="30EF5B35" w14:textId="77F3E83E" w:rsidR="00795589" w:rsidRPr="00136C96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180954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Details of the product/innovation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654"/>
      </w:tblGrid>
      <w:tr w:rsidR="00795589" w14:paraId="1D0DF17B" w14:textId="77777777" w:rsidTr="00501CCF">
        <w:tc>
          <w:tcPr>
            <w:tcW w:w="2547" w:type="dxa"/>
          </w:tcPr>
          <w:p w14:paraId="1E1BC7DB" w14:textId="0110A1C7" w:rsidR="00795589" w:rsidRDefault="00501CCF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Title: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4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00501CCF">
        <w:tc>
          <w:tcPr>
            <w:tcW w:w="2547" w:type="dxa"/>
          </w:tcPr>
          <w:p w14:paraId="694DBB78" w14:textId="6E295EFE" w:rsidR="00795589" w:rsidRDefault="00501CCF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Date of completion: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4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2"/>
          </w:tcPr>
          <w:p w14:paraId="739A0F5A" w14:textId="77777777" w:rsidR="00304C9A" w:rsidRDefault="00221443" w:rsidP="00795589">
            <w:pPr>
              <w:spacing w:after="0"/>
              <w:rPr>
                <w:rFonts w:ascii="Arial" w:hAnsi="Arial" w:cs="Arial"/>
                <w:b/>
              </w:rPr>
            </w:pPr>
            <w:r w:rsidRPr="00221443">
              <w:rPr>
                <w:rFonts w:ascii="Arial" w:hAnsi="Arial" w:cs="Arial"/>
                <w:b/>
              </w:rPr>
              <w:t>Please tell us where the product was developed (country or countries)</w:t>
            </w:r>
            <w:r w:rsidR="00304C9A">
              <w:rPr>
                <w:rFonts w:ascii="Arial" w:hAnsi="Arial" w:cs="Arial"/>
                <w:b/>
              </w:rPr>
              <w:t>:</w:t>
            </w:r>
            <w:r w:rsidRPr="00221443">
              <w:rPr>
                <w:rFonts w:ascii="Arial" w:hAnsi="Arial" w:cs="Arial"/>
                <w:b/>
              </w:rPr>
              <w:t xml:space="preserve"> </w:t>
            </w:r>
          </w:p>
          <w:p w14:paraId="1103418D" w14:textId="77777777" w:rsidR="00304C9A" w:rsidRDefault="00304C9A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1E67E27" w14:textId="784BDA51" w:rsidR="00795589" w:rsidRPr="00304C9A" w:rsidRDefault="00304C9A" w:rsidP="00795589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 w:rsidRPr="00304C9A">
              <w:rPr>
                <w:rFonts w:ascii="Arial" w:hAnsi="Arial" w:cs="Arial"/>
                <w:bCs/>
                <w:i/>
                <w:iCs/>
              </w:rPr>
              <w:t>Please elaborate on any international collaboration if applicable.</w:t>
            </w:r>
          </w:p>
          <w:p w14:paraId="19159423" w14:textId="77777777" w:rsidR="00F94456" w:rsidRDefault="00F94456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78D0B1ED" w14:textId="77777777" w:rsidR="00221443" w:rsidRDefault="00221443" w:rsidP="00221443">
            <w:pPr>
              <w:spacing w:after="0"/>
              <w:rPr>
                <w:rFonts w:ascii="Arial" w:hAnsi="Arial" w:cs="Arial"/>
                <w:b/>
              </w:rPr>
            </w:pPr>
          </w:p>
          <w:p w14:paraId="2D680241" w14:textId="77777777" w:rsidR="00F94456" w:rsidRDefault="00F94456" w:rsidP="00221443">
            <w:pPr>
              <w:spacing w:after="0"/>
              <w:rPr>
                <w:rFonts w:ascii="Arial" w:hAnsi="Arial" w:cs="Arial"/>
                <w:b/>
              </w:rPr>
            </w:pPr>
          </w:p>
          <w:p w14:paraId="334C6CB8" w14:textId="7946D50B" w:rsidR="00F94456" w:rsidRDefault="00F94456" w:rsidP="00221443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B5F9A09" w14:textId="77777777" w:rsidR="00831F69" w:rsidRDefault="00831F69" w:rsidP="0000383A">
      <w:pPr>
        <w:spacing w:after="0"/>
        <w:rPr>
          <w:rFonts w:ascii="Arial" w:hAnsi="Arial" w:cs="Arial"/>
          <w:b/>
        </w:rPr>
      </w:pPr>
    </w:p>
    <w:p w14:paraId="362E2271" w14:textId="77777777" w:rsidR="0000383A" w:rsidRDefault="0000383A" w:rsidP="0000383A">
      <w:pPr>
        <w:spacing w:after="0"/>
        <w:rPr>
          <w:rFonts w:ascii="Arial" w:hAnsi="Arial" w:cs="Arial"/>
          <w:b/>
        </w:rPr>
      </w:pPr>
    </w:p>
    <w:p w14:paraId="3EEB3109" w14:textId="07D6EB4C" w:rsidR="00831F69" w:rsidRPr="00136C96" w:rsidRDefault="00D971B8" w:rsidP="00831F69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240392" w:rsidRPr="00240392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Description of the innovation</w:t>
      </w: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9317B1" w14:paraId="49B63269" w14:textId="77777777" w:rsidTr="009317B1">
        <w:tc>
          <w:tcPr>
            <w:tcW w:w="10194" w:type="dxa"/>
          </w:tcPr>
          <w:p w14:paraId="1DCA1909" w14:textId="6BC15F0F" w:rsidR="009317B1" w:rsidRDefault="00A3648C" w:rsidP="009317B1">
            <w:pPr>
              <w:spacing w:after="0"/>
              <w:rPr>
                <w:rFonts w:ascii="Arial" w:hAnsi="Arial" w:cs="Arial"/>
                <w:b/>
              </w:rPr>
            </w:pPr>
            <w:r w:rsidRPr="00A3648C">
              <w:rPr>
                <w:rFonts w:ascii="Arial" w:hAnsi="Arial" w:cs="Arial"/>
                <w:b/>
              </w:rPr>
              <w:t xml:space="preserve">Please describe the product being submitted for the </w:t>
            </w:r>
            <w:r>
              <w:rPr>
                <w:rFonts w:ascii="Arial" w:hAnsi="Arial" w:cs="Arial"/>
                <w:b/>
              </w:rPr>
              <w:t>Prize</w:t>
            </w:r>
            <w:r w:rsidRPr="00A3648C">
              <w:rPr>
                <w:rFonts w:ascii="Arial" w:hAnsi="Arial" w:cs="Arial"/>
                <w:b/>
              </w:rPr>
              <w:t xml:space="preserve"> in no more than 100 words</w:t>
            </w:r>
            <w:r>
              <w:rPr>
                <w:rFonts w:ascii="Arial" w:hAnsi="Arial" w:cs="Arial"/>
                <w:b/>
              </w:rPr>
              <w:t>:</w:t>
            </w:r>
          </w:p>
          <w:p w14:paraId="4A156EBB" w14:textId="77777777" w:rsidR="00A3648C" w:rsidRDefault="00A3648C" w:rsidP="009317B1">
            <w:pPr>
              <w:spacing w:after="0"/>
              <w:rPr>
                <w:rFonts w:ascii="Arial" w:hAnsi="Arial" w:cs="Arial"/>
                <w:b/>
              </w:rPr>
            </w:pPr>
          </w:p>
          <w:p w14:paraId="1F708ECB" w14:textId="77777777" w:rsidR="009317B1" w:rsidRPr="002B6720" w:rsidRDefault="009317B1" w:rsidP="00A3648C">
            <w:pPr>
              <w:spacing w:after="0"/>
              <w:rPr>
                <w:rFonts w:ascii="Arial" w:hAnsi="Arial" w:cs="Arial"/>
                <w:bCs/>
              </w:rPr>
            </w:pPr>
          </w:p>
          <w:p w14:paraId="17919F91" w14:textId="7361C1C3" w:rsidR="002B6720" w:rsidRDefault="002B6720" w:rsidP="00A3648C">
            <w:pPr>
              <w:spacing w:after="0"/>
              <w:rPr>
                <w:rFonts w:ascii="Arial" w:hAnsi="Arial" w:cs="Arial"/>
                <w:bCs/>
              </w:rPr>
            </w:pPr>
          </w:p>
          <w:p w14:paraId="425878A5" w14:textId="77777777" w:rsidR="00F94456" w:rsidRPr="002B6720" w:rsidRDefault="00F94456" w:rsidP="00A3648C">
            <w:pPr>
              <w:spacing w:after="0"/>
              <w:rPr>
                <w:rFonts w:ascii="Arial" w:hAnsi="Arial" w:cs="Arial"/>
                <w:bCs/>
              </w:rPr>
            </w:pPr>
          </w:p>
          <w:p w14:paraId="7089A5FB" w14:textId="77777777" w:rsidR="002B6720" w:rsidRPr="002B6720" w:rsidRDefault="002B6720" w:rsidP="00A3648C">
            <w:pPr>
              <w:spacing w:after="0"/>
              <w:rPr>
                <w:rFonts w:ascii="Arial" w:hAnsi="Arial" w:cs="Arial"/>
                <w:bCs/>
              </w:rPr>
            </w:pPr>
          </w:p>
          <w:p w14:paraId="141AF006" w14:textId="77777777" w:rsidR="002B6720" w:rsidRPr="002B6720" w:rsidRDefault="002B6720" w:rsidP="00A3648C">
            <w:pPr>
              <w:spacing w:after="0"/>
              <w:rPr>
                <w:rFonts w:ascii="Arial" w:hAnsi="Arial" w:cs="Arial"/>
                <w:bCs/>
              </w:rPr>
            </w:pPr>
          </w:p>
          <w:p w14:paraId="336BCD78" w14:textId="6BB183D2" w:rsidR="002B6720" w:rsidRDefault="002B6720" w:rsidP="00A3648C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145EA2F" w14:textId="77777777" w:rsidR="007742F6" w:rsidRDefault="007742F6" w:rsidP="007742F6">
      <w:pPr>
        <w:spacing w:after="0"/>
        <w:rPr>
          <w:rFonts w:ascii="Arial" w:hAnsi="Arial" w:cs="Arial"/>
          <w:bCs/>
          <w:iCs/>
          <w:color w:val="230859" w:themeColor="text2"/>
        </w:rPr>
      </w:pPr>
    </w:p>
    <w:p w14:paraId="1CC99ABD" w14:textId="77777777" w:rsidR="007742F6" w:rsidRPr="007742F6" w:rsidRDefault="007742F6" w:rsidP="007742F6">
      <w:pPr>
        <w:spacing w:after="0"/>
        <w:rPr>
          <w:rFonts w:ascii="Arial" w:hAnsi="Arial" w:cs="Arial"/>
          <w:bCs/>
          <w:iCs/>
          <w:color w:val="230859" w:themeColor="text2"/>
        </w:rPr>
      </w:pPr>
    </w:p>
    <w:p w14:paraId="6E4432B0" w14:textId="255E1BAA" w:rsidR="00355033" w:rsidRPr="00F57514" w:rsidRDefault="001C114E" w:rsidP="00355033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t>3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. </w:t>
      </w:r>
      <w:r w:rsidR="00FE2371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Details of the o</w:t>
      </w:r>
      <w:r w:rsidR="00E003D7" w:rsidRPr="00E003D7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rganisation</w:t>
      </w:r>
      <w:r w:rsidR="008D0C0C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,</w:t>
      </w:r>
      <w:r w:rsidR="00E003D7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 or sole trader (if individual)</w:t>
      </w:r>
      <w:r w:rsidR="00E003D7" w:rsidRPr="00E003D7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 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788"/>
      </w:tblGrid>
      <w:tr w:rsidR="00355033" w14:paraId="10EAC267" w14:textId="77777777" w:rsidTr="005964A7">
        <w:trPr>
          <w:cantSplit/>
        </w:trPr>
        <w:tc>
          <w:tcPr>
            <w:tcW w:w="1413" w:type="dxa"/>
          </w:tcPr>
          <w:p w14:paraId="49596CB1" w14:textId="56C1428F" w:rsidR="00355033" w:rsidRPr="00355033" w:rsidRDefault="005964A7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788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5964A7">
        <w:trPr>
          <w:cantSplit/>
        </w:trPr>
        <w:tc>
          <w:tcPr>
            <w:tcW w:w="1413" w:type="dxa"/>
          </w:tcPr>
          <w:p w14:paraId="78BE367F" w14:textId="07BE59E4" w:rsidR="00355033" w:rsidRPr="00355033" w:rsidRDefault="005964A7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788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8906152" w14:textId="77777777" w:rsidR="001D3001" w:rsidRDefault="001D3001" w:rsidP="00110801">
      <w:pPr>
        <w:spacing w:after="0"/>
        <w:rPr>
          <w:rFonts w:ascii="Arial" w:hAnsi="Arial" w:cs="Arial"/>
          <w:bCs/>
          <w:iCs/>
        </w:rPr>
      </w:pPr>
    </w:p>
    <w:p w14:paraId="6FCEDCEA" w14:textId="77777777" w:rsidR="005964A7" w:rsidRDefault="005964A7" w:rsidP="00110801">
      <w:pPr>
        <w:spacing w:after="0"/>
        <w:rPr>
          <w:rFonts w:ascii="Arial" w:hAnsi="Arial" w:cs="Arial"/>
          <w:bCs/>
          <w:iCs/>
        </w:rPr>
      </w:pPr>
    </w:p>
    <w:p w14:paraId="103C6469" w14:textId="524937F0" w:rsidR="007B37FC" w:rsidRPr="00136C96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4. </w:t>
      </w:r>
      <w:r w:rsidR="004054AF" w:rsidRPr="004054AF">
        <w:rPr>
          <w:rFonts w:ascii="Arial" w:hAnsi="Arial" w:cs="Arial"/>
          <w:bCs/>
          <w:iCs/>
          <w:color w:val="230859" w:themeColor="text2"/>
          <w:sz w:val="32"/>
          <w:szCs w:val="32"/>
        </w:rPr>
        <w:t>Other product/innovation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1"/>
      </w:tblGrid>
      <w:tr w:rsidR="00AC727F" w14:paraId="0787B330" w14:textId="77777777" w:rsidTr="00AC727F">
        <w:tc>
          <w:tcPr>
            <w:tcW w:w="10201" w:type="dxa"/>
            <w:gridSpan w:val="2"/>
          </w:tcPr>
          <w:p w14:paraId="4C3086FF" w14:textId="39FDA590" w:rsidR="00AC727F" w:rsidRDefault="007003F4" w:rsidP="00F7553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4.1 </w:t>
            </w:r>
            <w:r w:rsidR="00AC727F" w:rsidRPr="00787331">
              <w:rPr>
                <w:rFonts w:ascii="Arial" w:hAnsi="Arial" w:cs="Arial"/>
                <w:b/>
                <w:bCs/>
              </w:rPr>
              <w:t>Partnership or collaboration</w:t>
            </w:r>
          </w:p>
          <w:p w14:paraId="374C15AC" w14:textId="38CA30D9" w:rsidR="00AC727F" w:rsidRPr="00821548" w:rsidRDefault="00AC727F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7003F4" w14:paraId="2B371CAA" w14:textId="77777777" w:rsidTr="00AC727F">
        <w:tc>
          <w:tcPr>
            <w:tcW w:w="10201" w:type="dxa"/>
            <w:gridSpan w:val="2"/>
          </w:tcPr>
          <w:p w14:paraId="3D946E3F" w14:textId="77777777" w:rsidR="007003F4" w:rsidRDefault="007003F4" w:rsidP="007003F4">
            <w:pPr>
              <w:spacing w:after="0"/>
              <w:rPr>
                <w:rFonts w:ascii="Arial" w:hAnsi="Arial" w:cs="Arial"/>
              </w:rPr>
            </w:pPr>
            <w:r w:rsidRPr="00821548">
              <w:rPr>
                <w:rFonts w:ascii="Arial" w:hAnsi="Arial" w:cs="Arial"/>
              </w:rPr>
              <w:t>Has the product or service been developed in partnership or collaboration with another organisation?</w:t>
            </w:r>
          </w:p>
          <w:p w14:paraId="02563CE9" w14:textId="77777777" w:rsidR="007003F4" w:rsidRDefault="007003F4" w:rsidP="007003F4">
            <w:pPr>
              <w:spacing w:after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</w:tblGrid>
            <w:tr w:rsidR="007003F4" w14:paraId="2D87EBE5" w14:textId="77777777" w:rsidTr="008B0F08">
              <w:sdt>
                <w:sdtPr>
                  <w:rPr>
                    <w:rFonts w:ascii="Arial" w:hAnsi="Arial" w:cs="Arial"/>
                  </w:rPr>
                  <w:id w:val="441502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5" w:type="dxa"/>
                    </w:tcPr>
                    <w:p w14:paraId="416B57D7" w14:textId="77777777" w:rsidR="007003F4" w:rsidRDefault="007003F4" w:rsidP="007003F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E15987E" w14:textId="77777777" w:rsidR="007003F4" w:rsidRDefault="007003F4" w:rsidP="007003F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</w:tr>
            <w:tr w:rsidR="007003F4" w14:paraId="4EBFB5DE" w14:textId="77777777" w:rsidTr="008B0F08">
              <w:sdt>
                <w:sdtPr>
                  <w:rPr>
                    <w:rFonts w:ascii="Arial" w:hAnsi="Arial" w:cs="Arial"/>
                  </w:rPr>
                  <w:id w:val="-1853176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5" w:type="dxa"/>
                    </w:tcPr>
                    <w:p w14:paraId="52718D07" w14:textId="77777777" w:rsidR="007003F4" w:rsidRDefault="007003F4" w:rsidP="007003F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693C2167" w14:textId="77777777" w:rsidR="007003F4" w:rsidRDefault="007003F4" w:rsidP="007003F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  <w:p w14:paraId="42DA60C8" w14:textId="77777777" w:rsidR="007003F4" w:rsidRDefault="007003F4" w:rsidP="007003F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C9C27D" w14:textId="77777777" w:rsidR="007003F4" w:rsidRPr="00B60A60" w:rsidRDefault="007003F4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C727F" w14:paraId="0C6B7D6C" w14:textId="77777777" w:rsidTr="00AC727F">
        <w:tc>
          <w:tcPr>
            <w:tcW w:w="10201" w:type="dxa"/>
            <w:gridSpan w:val="2"/>
          </w:tcPr>
          <w:p w14:paraId="1E47CE84" w14:textId="2F307AFB" w:rsidR="00AC727F" w:rsidRDefault="001C7A32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</w:t>
            </w:r>
            <w:r w:rsidR="008D0C0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8737F" w:rsidRPr="00E8737F">
              <w:rPr>
                <w:rFonts w:ascii="Arial" w:hAnsi="Arial" w:cs="Arial"/>
                <w:b/>
                <w:bCs/>
              </w:rPr>
              <w:t>Partnership organisation</w:t>
            </w:r>
          </w:p>
          <w:p w14:paraId="13BCEFAB" w14:textId="54DA95FF" w:rsidR="00022F0F" w:rsidRPr="00D52EAD" w:rsidRDefault="00022F0F" w:rsidP="00F94456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94456" w14:paraId="12D37546" w14:textId="77777777" w:rsidTr="00AC727F">
        <w:tc>
          <w:tcPr>
            <w:tcW w:w="10201" w:type="dxa"/>
            <w:gridSpan w:val="2"/>
          </w:tcPr>
          <w:p w14:paraId="43BEC11B" w14:textId="77777777" w:rsidR="00F94456" w:rsidRPr="00022F0F" w:rsidRDefault="00F94456" w:rsidP="00F94456">
            <w:pPr>
              <w:pStyle w:val="Footer"/>
              <w:spacing w:after="0"/>
              <w:rPr>
                <w:rFonts w:ascii="Arial" w:hAnsi="Arial" w:cs="Arial"/>
              </w:rPr>
            </w:pPr>
            <w:r w:rsidRPr="00022F0F">
              <w:rPr>
                <w:rFonts w:ascii="Arial" w:hAnsi="Arial" w:cs="Arial"/>
              </w:rPr>
              <w:t>If your product has been developed in partnership, please provide details of the organisation.</w:t>
            </w:r>
          </w:p>
          <w:p w14:paraId="080300B4" w14:textId="77777777" w:rsidR="00F94456" w:rsidRDefault="00F94456" w:rsidP="00F94456">
            <w:pPr>
              <w:pStyle w:val="Footer"/>
              <w:spacing w:after="0"/>
              <w:rPr>
                <w:rFonts w:ascii="Arial" w:hAnsi="Arial" w:cs="Arial"/>
              </w:rPr>
            </w:pPr>
            <w:r w:rsidRPr="00022F0F">
              <w:rPr>
                <w:rFonts w:ascii="Arial" w:hAnsi="Arial" w:cs="Arial"/>
              </w:rPr>
              <w:t>Please note the partnership organisation will not receive any promotional benefits if the entry is successful.</w:t>
            </w:r>
          </w:p>
          <w:p w14:paraId="7426E2B0" w14:textId="77777777" w:rsidR="00F94456" w:rsidRDefault="00F94456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D2B6B" w14:paraId="097D7D17" w14:textId="2D07130F" w:rsidTr="00FD2B6B">
        <w:tc>
          <w:tcPr>
            <w:tcW w:w="1980" w:type="dxa"/>
          </w:tcPr>
          <w:p w14:paraId="7C0288C9" w14:textId="77777777" w:rsidR="00FD2B6B" w:rsidRPr="00E163A7" w:rsidRDefault="00FD2B6B" w:rsidP="00FD2B6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163A7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7BB27D4A" w14:textId="77777777" w:rsidR="00FD2B6B" w:rsidRPr="00E8737F" w:rsidRDefault="00FD2B6B" w:rsidP="00FD2B6B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14:paraId="0372FBDF" w14:textId="77777777" w:rsidR="00FD2B6B" w:rsidRPr="00E8737F" w:rsidRDefault="00FD2B6B" w:rsidP="00FD2B6B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D2B6B" w14:paraId="26EFF249" w14:textId="77777777" w:rsidTr="00FD2B6B">
        <w:tc>
          <w:tcPr>
            <w:tcW w:w="1980" w:type="dxa"/>
          </w:tcPr>
          <w:p w14:paraId="08468294" w14:textId="77777777" w:rsidR="00FD2B6B" w:rsidRPr="00E163A7" w:rsidRDefault="00FD2B6B" w:rsidP="00FD2B6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163A7">
              <w:rPr>
                <w:rFonts w:ascii="Arial" w:hAnsi="Arial" w:cs="Arial"/>
                <w:b/>
                <w:bCs/>
              </w:rPr>
              <w:t>Address:</w:t>
            </w:r>
          </w:p>
          <w:p w14:paraId="68371CAE" w14:textId="77777777" w:rsidR="00FD2B6B" w:rsidRPr="00E8737F" w:rsidRDefault="00FD2B6B" w:rsidP="00FD2B6B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14:paraId="25541D2C" w14:textId="77777777" w:rsidR="00FD2B6B" w:rsidRPr="00E8737F" w:rsidRDefault="00FD2B6B" w:rsidP="00FD2B6B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D0C0C" w14:paraId="503A4542" w14:textId="77777777" w:rsidTr="007162C6">
        <w:tc>
          <w:tcPr>
            <w:tcW w:w="10201" w:type="dxa"/>
            <w:gridSpan w:val="2"/>
          </w:tcPr>
          <w:p w14:paraId="3C2A0661" w14:textId="56F53F70" w:rsidR="008D0C0C" w:rsidRDefault="008D0C0C" w:rsidP="008D0C0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60A60">
              <w:rPr>
                <w:rFonts w:ascii="Arial" w:hAnsi="Arial" w:cs="Arial"/>
                <w:b/>
                <w:bCs/>
              </w:rPr>
              <w:t xml:space="preserve">Partnership disclaimer </w:t>
            </w:r>
          </w:p>
          <w:p w14:paraId="71CC9342" w14:textId="77777777" w:rsidR="008D0C0C" w:rsidRPr="00E8737F" w:rsidRDefault="008D0C0C" w:rsidP="008D0C0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D0C0C" w14:paraId="41DE4094" w14:textId="77777777" w:rsidTr="00950626">
        <w:tc>
          <w:tcPr>
            <w:tcW w:w="10201" w:type="dxa"/>
            <w:gridSpan w:val="2"/>
          </w:tcPr>
          <w:p w14:paraId="33438F81" w14:textId="77777777" w:rsidR="008D0C0C" w:rsidRDefault="008D0C0C" w:rsidP="008D0C0C">
            <w:pPr>
              <w:spacing w:after="0"/>
              <w:rPr>
                <w:rFonts w:ascii="Arial" w:hAnsi="Arial" w:cs="Arial"/>
              </w:rPr>
            </w:pPr>
            <w:r w:rsidRPr="00FD1FBD">
              <w:rPr>
                <w:rFonts w:ascii="Arial" w:hAnsi="Arial" w:cs="Arial"/>
              </w:rPr>
              <w:t>I confirm that the product has not been developed in partnership or collaboration with the British Council.</w:t>
            </w:r>
          </w:p>
          <w:p w14:paraId="41E520A7" w14:textId="77777777" w:rsidR="008D0C0C" w:rsidRDefault="008D0C0C" w:rsidP="008D0C0C">
            <w:pPr>
              <w:spacing w:after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</w:tblGrid>
            <w:tr w:rsidR="008D0C0C" w14:paraId="30A8777C" w14:textId="77777777" w:rsidTr="00571CAF">
              <w:sdt>
                <w:sdtPr>
                  <w:rPr>
                    <w:rFonts w:ascii="Arial" w:hAnsi="Arial" w:cs="Arial"/>
                  </w:rPr>
                  <w:id w:val="709382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5" w:type="dxa"/>
                    </w:tcPr>
                    <w:p w14:paraId="0E2289E0" w14:textId="77777777" w:rsidR="008D0C0C" w:rsidRDefault="008D0C0C" w:rsidP="008D0C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E101CBB" w14:textId="77777777" w:rsidR="008D0C0C" w:rsidRDefault="008D0C0C" w:rsidP="008D0C0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  <w:p w14:paraId="2B2B2147" w14:textId="77777777" w:rsidR="008D0C0C" w:rsidRDefault="008D0C0C" w:rsidP="008D0C0C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75F253" w14:textId="77777777" w:rsidR="008D0C0C" w:rsidRPr="00E8737F" w:rsidRDefault="008D0C0C" w:rsidP="008D0C0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3F777040" w14:textId="693AB941" w:rsidR="00DA0133" w:rsidRDefault="00DA0133" w:rsidP="00125A75">
      <w:pPr>
        <w:spacing w:after="0"/>
        <w:rPr>
          <w:rFonts w:ascii="Arial" w:hAnsi="Arial" w:cs="Arial"/>
          <w:bCs/>
          <w:iCs/>
          <w:color w:val="230859" w:themeColor="text2"/>
        </w:rPr>
      </w:pPr>
    </w:p>
    <w:p w14:paraId="29BBEFC9" w14:textId="77777777" w:rsidR="00FA3C4D" w:rsidRPr="00FA3C4D" w:rsidRDefault="00FA3C4D" w:rsidP="00125A75">
      <w:pPr>
        <w:spacing w:after="0"/>
        <w:rPr>
          <w:rFonts w:ascii="Arial" w:hAnsi="Arial" w:cs="Arial"/>
          <w:bCs/>
          <w:iCs/>
          <w:color w:val="230859" w:themeColor="text2"/>
        </w:rPr>
      </w:pPr>
    </w:p>
    <w:p w14:paraId="20E3E2D7" w14:textId="5EB2EE31" w:rsidR="00F93843" w:rsidRPr="00136C96" w:rsidRDefault="008B37C4" w:rsidP="00F9384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t>5</w:t>
      </w:r>
      <w:r w:rsidR="00F9384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. </w:t>
      </w:r>
      <w:r w:rsidR="0030553E">
        <w:rPr>
          <w:rFonts w:ascii="Arial" w:hAnsi="Arial" w:cs="Arial"/>
          <w:bCs/>
          <w:iCs/>
          <w:color w:val="230859" w:themeColor="text2"/>
          <w:sz w:val="32"/>
          <w:szCs w:val="32"/>
        </w:rPr>
        <w:t>Contact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1"/>
      </w:tblGrid>
      <w:tr w:rsidR="0030553E" w14:paraId="4B0288C2" w14:textId="77777777" w:rsidTr="0030553E">
        <w:trPr>
          <w:cantSplit/>
        </w:trPr>
        <w:tc>
          <w:tcPr>
            <w:tcW w:w="1980" w:type="dxa"/>
          </w:tcPr>
          <w:p w14:paraId="1F38C007" w14:textId="77777777" w:rsidR="0030553E" w:rsidRPr="00355033" w:rsidRDefault="0030553E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221" w:type="dxa"/>
          </w:tcPr>
          <w:p w14:paraId="5F2B8796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  <w:p w14:paraId="23FD646E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30553E" w14:paraId="5CDF6868" w14:textId="77777777" w:rsidTr="0030553E">
        <w:trPr>
          <w:cantSplit/>
        </w:trPr>
        <w:tc>
          <w:tcPr>
            <w:tcW w:w="1980" w:type="dxa"/>
          </w:tcPr>
          <w:p w14:paraId="3B45482E" w14:textId="393936BC" w:rsidR="0030553E" w:rsidRPr="00355033" w:rsidRDefault="0030553E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221" w:type="dxa"/>
          </w:tcPr>
          <w:p w14:paraId="6BEECE0C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  <w:p w14:paraId="43638B2F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30553E" w14:paraId="13EA1BCE" w14:textId="77777777" w:rsidTr="0030553E">
        <w:trPr>
          <w:cantSplit/>
        </w:trPr>
        <w:tc>
          <w:tcPr>
            <w:tcW w:w="1980" w:type="dxa"/>
          </w:tcPr>
          <w:p w14:paraId="11170695" w14:textId="77777777" w:rsidR="0030553E" w:rsidRDefault="0030553E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Telephone:</w:t>
            </w:r>
          </w:p>
          <w:p w14:paraId="70128CA0" w14:textId="564E3368" w:rsidR="0030553E" w:rsidRDefault="0030553E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12A9B74F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30553E" w14:paraId="0294675B" w14:textId="77777777" w:rsidTr="0030553E">
        <w:trPr>
          <w:cantSplit/>
        </w:trPr>
        <w:tc>
          <w:tcPr>
            <w:tcW w:w="1980" w:type="dxa"/>
          </w:tcPr>
          <w:p w14:paraId="1126AD6E" w14:textId="77777777" w:rsidR="0030553E" w:rsidRDefault="0030553E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36333A17" w14:textId="3B6447E3" w:rsidR="0030553E" w:rsidRDefault="0030553E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66486696" w14:textId="77777777" w:rsidR="0030553E" w:rsidRDefault="0030553E" w:rsidP="008B0F0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5CB465" w14:textId="77777777" w:rsidR="007742F6" w:rsidRDefault="007742F6" w:rsidP="00FB1CF9">
      <w:pP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</w:p>
    <w:p w14:paraId="29015DDF" w14:textId="77777777" w:rsidR="007742F6" w:rsidRDefault="007742F6">
      <w:pPr>
        <w:spacing w:after="0"/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br w:type="page"/>
      </w:r>
    </w:p>
    <w:p w14:paraId="488AE516" w14:textId="5E817F66" w:rsidR="00FB1CF9" w:rsidRPr="00AF1AE4" w:rsidRDefault="00FB1CF9" w:rsidP="00FB1CF9">
      <w:pP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 w:rsidRPr="00AF1AE4"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lastRenderedPageBreak/>
        <w:t xml:space="preserve">Part </w:t>
      </w:r>
      <w: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t>2</w:t>
      </w:r>
    </w:p>
    <w:p w14:paraId="1383672B" w14:textId="49BA5B25" w:rsidR="00FB1CF9" w:rsidRPr="00136C96" w:rsidRDefault="00BD3863" w:rsidP="00FB1CF9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6</w:t>
      </w:r>
      <w:r w:rsidR="00FB1CF9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. </w:t>
      </w:r>
      <w:r w:rsidRPr="00BD3863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Nominated person or team</w:t>
      </w:r>
    </w:p>
    <w:p w14:paraId="70501888" w14:textId="6AE6AF70" w:rsidR="00F93843" w:rsidRDefault="00095D42" w:rsidP="00095D42">
      <w:pPr>
        <w:pStyle w:val="Footer"/>
        <w:spacing w:after="0"/>
        <w:rPr>
          <w:rFonts w:ascii="Arial" w:hAnsi="Arial" w:cs="Arial"/>
        </w:rPr>
      </w:pPr>
      <w:r w:rsidRPr="00095D42">
        <w:rPr>
          <w:rFonts w:ascii="Arial" w:hAnsi="Arial" w:cs="Arial"/>
        </w:rPr>
        <w:t xml:space="preserve">Each person must have been involved with the production of the product or service being submitted. If your team has more than two members, please add more boxes as </w:t>
      </w:r>
      <w:r w:rsidR="00FA3C4D">
        <w:rPr>
          <w:rFonts w:ascii="Arial" w:hAnsi="Arial" w:cs="Arial"/>
        </w:rPr>
        <w:t>needed</w:t>
      </w:r>
      <w:r w:rsidRPr="00095D42">
        <w:rPr>
          <w:rFonts w:ascii="Arial" w:hAnsi="Arial" w:cs="Arial"/>
        </w:rPr>
        <w:t>.</w:t>
      </w:r>
    </w:p>
    <w:p w14:paraId="2C195A89" w14:textId="77777777" w:rsidR="00095D42" w:rsidRDefault="00095D42" w:rsidP="00095D42">
      <w:pPr>
        <w:pStyle w:val="Footer"/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1"/>
      </w:tblGrid>
      <w:tr w:rsidR="00095D42" w14:paraId="118C6904" w14:textId="77777777" w:rsidTr="008B0F08">
        <w:trPr>
          <w:cantSplit/>
        </w:trPr>
        <w:tc>
          <w:tcPr>
            <w:tcW w:w="1980" w:type="dxa"/>
          </w:tcPr>
          <w:p w14:paraId="0404F1B5" w14:textId="77777777" w:rsidR="00095D42" w:rsidRPr="00355033" w:rsidRDefault="00095D42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221" w:type="dxa"/>
          </w:tcPr>
          <w:p w14:paraId="4CB96686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  <w:p w14:paraId="7F9EFE3D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095D42" w14:paraId="30DFBB30" w14:textId="77777777" w:rsidTr="008B0F08">
        <w:trPr>
          <w:cantSplit/>
        </w:trPr>
        <w:tc>
          <w:tcPr>
            <w:tcW w:w="1980" w:type="dxa"/>
          </w:tcPr>
          <w:p w14:paraId="52A585DC" w14:textId="77777777" w:rsidR="00095D42" w:rsidRPr="00355033" w:rsidRDefault="00095D42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221" w:type="dxa"/>
          </w:tcPr>
          <w:p w14:paraId="330D26BC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  <w:p w14:paraId="1A93BDA9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095D42" w14:paraId="42F4A58D" w14:textId="77777777" w:rsidTr="008B0F08">
        <w:trPr>
          <w:cantSplit/>
        </w:trPr>
        <w:tc>
          <w:tcPr>
            <w:tcW w:w="1980" w:type="dxa"/>
          </w:tcPr>
          <w:p w14:paraId="121CDC29" w14:textId="77777777" w:rsidR="00095D42" w:rsidRDefault="00095D42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Telephone:</w:t>
            </w:r>
          </w:p>
          <w:p w14:paraId="7836BB73" w14:textId="77777777" w:rsidR="00095D42" w:rsidRDefault="00095D42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66C23192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095D42" w14:paraId="720FEA82" w14:textId="77777777" w:rsidTr="008B0F08">
        <w:trPr>
          <w:cantSplit/>
        </w:trPr>
        <w:tc>
          <w:tcPr>
            <w:tcW w:w="1980" w:type="dxa"/>
          </w:tcPr>
          <w:p w14:paraId="3E7FE133" w14:textId="77777777" w:rsidR="00095D42" w:rsidRDefault="00095D42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4AEF263C" w14:textId="77777777" w:rsidR="00095D42" w:rsidRDefault="00095D42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539ABB4A" w14:textId="77777777" w:rsidR="00095D42" w:rsidRDefault="00095D42" w:rsidP="008B0F0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2E9699A" w14:textId="77777777" w:rsidR="00095D42" w:rsidRDefault="00095D42" w:rsidP="00095D42">
      <w:pPr>
        <w:pStyle w:val="Footer"/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1"/>
      </w:tblGrid>
      <w:tr w:rsidR="00E36569" w14:paraId="0EABA45A" w14:textId="77777777" w:rsidTr="008B0F08">
        <w:trPr>
          <w:cantSplit/>
        </w:trPr>
        <w:tc>
          <w:tcPr>
            <w:tcW w:w="1980" w:type="dxa"/>
          </w:tcPr>
          <w:p w14:paraId="0960827E" w14:textId="77777777" w:rsidR="00E36569" w:rsidRPr="00355033" w:rsidRDefault="00E36569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221" w:type="dxa"/>
          </w:tcPr>
          <w:p w14:paraId="567AD8B0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  <w:p w14:paraId="41D7CBA1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E36569" w14:paraId="26ABD8F6" w14:textId="77777777" w:rsidTr="008B0F08">
        <w:trPr>
          <w:cantSplit/>
        </w:trPr>
        <w:tc>
          <w:tcPr>
            <w:tcW w:w="1980" w:type="dxa"/>
          </w:tcPr>
          <w:p w14:paraId="69CCC165" w14:textId="77777777" w:rsidR="00E36569" w:rsidRPr="00355033" w:rsidRDefault="00E36569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221" w:type="dxa"/>
          </w:tcPr>
          <w:p w14:paraId="6F244270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  <w:p w14:paraId="5D15C177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E36569" w14:paraId="0101DADD" w14:textId="77777777" w:rsidTr="008B0F08">
        <w:trPr>
          <w:cantSplit/>
        </w:trPr>
        <w:tc>
          <w:tcPr>
            <w:tcW w:w="1980" w:type="dxa"/>
          </w:tcPr>
          <w:p w14:paraId="29AF09F8" w14:textId="77777777" w:rsidR="00E36569" w:rsidRDefault="00E36569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Telephone:</w:t>
            </w:r>
          </w:p>
          <w:p w14:paraId="3B1E3634" w14:textId="77777777" w:rsidR="00E36569" w:rsidRDefault="00E36569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11122AD5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</w:tc>
      </w:tr>
      <w:tr w:rsidR="00E36569" w14:paraId="34A97D2F" w14:textId="77777777" w:rsidTr="008B0F08">
        <w:trPr>
          <w:cantSplit/>
        </w:trPr>
        <w:tc>
          <w:tcPr>
            <w:tcW w:w="1980" w:type="dxa"/>
          </w:tcPr>
          <w:p w14:paraId="3F360D94" w14:textId="77777777" w:rsidR="00E36569" w:rsidRDefault="00E36569" w:rsidP="008B0F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17B3B093" w14:textId="77777777" w:rsidR="00E36569" w:rsidRDefault="00E36569" w:rsidP="008B0F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6389B31E" w14:textId="77777777" w:rsidR="00E36569" w:rsidRDefault="00E36569" w:rsidP="008B0F0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20DE03F" w14:textId="77777777" w:rsidR="00E36569" w:rsidRDefault="00E36569" w:rsidP="00095D42">
      <w:pPr>
        <w:pStyle w:val="Footer"/>
        <w:spacing w:after="0"/>
        <w:rPr>
          <w:rFonts w:ascii="Arial" w:hAnsi="Arial" w:cs="Arial"/>
        </w:rPr>
      </w:pPr>
    </w:p>
    <w:p w14:paraId="32EBD66C" w14:textId="77777777" w:rsidR="00CB258E" w:rsidRDefault="00CB258E" w:rsidP="00095D42">
      <w:pPr>
        <w:pStyle w:val="Footer"/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3402"/>
      </w:tblGrid>
      <w:tr w:rsidR="00CB258E" w:rsidRPr="00FD1FBD" w14:paraId="28B671C8" w14:textId="77777777" w:rsidTr="008B0F08">
        <w:tc>
          <w:tcPr>
            <w:tcW w:w="10201" w:type="dxa"/>
            <w:gridSpan w:val="2"/>
          </w:tcPr>
          <w:p w14:paraId="7E4DB579" w14:textId="3E18A52C" w:rsidR="00CB258E" w:rsidRDefault="00CB258E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 Nominee(s) agreement</w:t>
            </w:r>
          </w:p>
          <w:p w14:paraId="0637E0C4" w14:textId="77777777" w:rsidR="00CB258E" w:rsidRPr="00FD1FBD" w:rsidRDefault="00CB258E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B258E" w:rsidRPr="00B60A60" w14:paraId="7C5B9B13" w14:textId="77777777" w:rsidTr="008B0F08">
        <w:tc>
          <w:tcPr>
            <w:tcW w:w="10201" w:type="dxa"/>
            <w:gridSpan w:val="2"/>
          </w:tcPr>
          <w:p w14:paraId="4A4416CE" w14:textId="4728E8D3" w:rsidR="00CB258E" w:rsidRDefault="00390A60" w:rsidP="008B0F08">
            <w:pPr>
              <w:spacing w:after="0"/>
              <w:rPr>
                <w:rFonts w:ascii="Arial" w:hAnsi="Arial" w:cs="Arial"/>
              </w:rPr>
            </w:pPr>
            <w:r w:rsidRPr="00390A60">
              <w:rPr>
                <w:rFonts w:ascii="Arial" w:hAnsi="Arial" w:cs="Arial"/>
              </w:rPr>
              <w:t xml:space="preserve">Please confirm that the nominee(s) have agreed to be put forward for this </w:t>
            </w:r>
            <w:r>
              <w:rPr>
                <w:rFonts w:ascii="Arial" w:hAnsi="Arial" w:cs="Arial"/>
              </w:rPr>
              <w:t>Prize</w:t>
            </w:r>
            <w:r w:rsidRPr="00390A60">
              <w:rPr>
                <w:rFonts w:ascii="Arial" w:hAnsi="Arial" w:cs="Arial"/>
              </w:rPr>
              <w:t>.</w:t>
            </w:r>
          </w:p>
          <w:p w14:paraId="414EF2FC" w14:textId="77777777" w:rsidR="00390A60" w:rsidRDefault="00390A60" w:rsidP="008B0F08">
            <w:pPr>
              <w:spacing w:after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</w:tblGrid>
            <w:tr w:rsidR="00CB258E" w14:paraId="5D8AE9A9" w14:textId="77777777" w:rsidTr="008B0F08">
              <w:sdt>
                <w:sdtPr>
                  <w:rPr>
                    <w:rFonts w:ascii="Arial" w:hAnsi="Arial" w:cs="Arial"/>
                  </w:rPr>
                  <w:id w:val="-1068113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5" w:type="dxa"/>
                    </w:tcPr>
                    <w:p w14:paraId="312BA6A4" w14:textId="77777777" w:rsidR="00CB258E" w:rsidRDefault="00CB258E" w:rsidP="008B0F0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72A4B831" w14:textId="77777777" w:rsidR="00CB258E" w:rsidRDefault="00CB258E" w:rsidP="008B0F0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  <w:p w14:paraId="343B2F1B" w14:textId="77777777" w:rsidR="00CB258E" w:rsidRDefault="00CB258E" w:rsidP="008B0F08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32E3D8" w14:textId="77777777" w:rsidR="00CB258E" w:rsidRPr="00B60A60" w:rsidRDefault="00CB258E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90A60" w:rsidRPr="00B60A60" w14:paraId="6DCF512E" w14:textId="77777777" w:rsidTr="008B0F08">
        <w:tc>
          <w:tcPr>
            <w:tcW w:w="10201" w:type="dxa"/>
            <w:gridSpan w:val="2"/>
          </w:tcPr>
          <w:p w14:paraId="0B278C84" w14:textId="77777777" w:rsidR="00390A60" w:rsidRDefault="00B224CF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51DAE">
              <w:rPr>
                <w:rFonts w:ascii="Arial" w:hAnsi="Arial" w:cs="Arial"/>
                <w:b/>
                <w:bCs/>
              </w:rPr>
              <w:t>6.2 Exposure</w:t>
            </w:r>
          </w:p>
          <w:p w14:paraId="1D9810F5" w14:textId="75AD0F0E" w:rsidR="00B51DAE" w:rsidRPr="00B51DAE" w:rsidRDefault="00B51DAE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94456" w:rsidRPr="00B60A60" w14:paraId="4A116600" w14:textId="738EFF04" w:rsidTr="00D6385E">
        <w:tc>
          <w:tcPr>
            <w:tcW w:w="6799" w:type="dxa"/>
          </w:tcPr>
          <w:p w14:paraId="59D5AF25" w14:textId="77777777" w:rsidR="00F94456" w:rsidRDefault="00F94456" w:rsidP="008B0F08">
            <w:pPr>
              <w:spacing w:after="0"/>
              <w:rPr>
                <w:rFonts w:ascii="Arial" w:hAnsi="Arial" w:cs="Arial"/>
              </w:rPr>
            </w:pPr>
            <w:r w:rsidRPr="00B51DAE">
              <w:rPr>
                <w:rFonts w:ascii="Arial" w:hAnsi="Arial" w:cs="Arial"/>
              </w:rPr>
              <w:t>Where did you hear about the British Council Innovation in Assessment Prize?</w:t>
            </w:r>
          </w:p>
          <w:p w14:paraId="037F69FB" w14:textId="74902B2F" w:rsidR="00F94456" w:rsidRDefault="00F94456" w:rsidP="008B0F0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2323EC3" w14:textId="77777777" w:rsidR="00F94456" w:rsidRDefault="00F94456">
            <w:pPr>
              <w:spacing w:after="0"/>
              <w:rPr>
                <w:rFonts w:ascii="Arial" w:hAnsi="Arial" w:cs="Arial"/>
              </w:rPr>
            </w:pPr>
          </w:p>
          <w:p w14:paraId="4FDA2AE6" w14:textId="77777777" w:rsidR="00F94456" w:rsidRDefault="00F94456" w:rsidP="008B0F0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387EBC8" w14:textId="77777777" w:rsidR="00CB258E" w:rsidRDefault="00CB258E" w:rsidP="00095D42">
      <w:pPr>
        <w:pStyle w:val="Footer"/>
        <w:spacing w:after="0"/>
        <w:rPr>
          <w:rFonts w:ascii="Arial" w:hAnsi="Arial" w:cs="Arial"/>
        </w:rPr>
      </w:pPr>
    </w:p>
    <w:p w14:paraId="4CEB65EA" w14:textId="77777777" w:rsidR="00257F6B" w:rsidRDefault="00257F6B" w:rsidP="00095D42">
      <w:pPr>
        <w:pStyle w:val="Footer"/>
        <w:spacing w:after="0"/>
        <w:rPr>
          <w:rFonts w:ascii="Arial" w:hAnsi="Arial" w:cs="Arial"/>
        </w:rPr>
      </w:pPr>
    </w:p>
    <w:p w14:paraId="6F4DDBAF" w14:textId="77777777" w:rsidR="007742F6" w:rsidRDefault="007742F6">
      <w:pPr>
        <w:spacing w:after="0"/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br w:type="page"/>
      </w:r>
    </w:p>
    <w:p w14:paraId="286B2C70" w14:textId="347B0A7B" w:rsidR="00062A76" w:rsidRDefault="00257F6B" w:rsidP="00257F6B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lastRenderedPageBreak/>
        <w:t>7</w:t>
      </w: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. </w:t>
      </w:r>
      <w:r w:rsidR="00062A76" w:rsidRPr="00062A7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Marketing statement/user quotes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062A76" w:rsidRPr="00FD1FBD" w14:paraId="36FBA594" w14:textId="77777777" w:rsidTr="008B0F08">
        <w:tc>
          <w:tcPr>
            <w:tcW w:w="10201" w:type="dxa"/>
          </w:tcPr>
          <w:p w14:paraId="43FA43BF" w14:textId="77777777" w:rsidR="00304801" w:rsidRDefault="00304801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04801">
              <w:rPr>
                <w:rFonts w:ascii="Arial" w:hAnsi="Arial" w:cs="Arial"/>
                <w:b/>
                <w:bCs/>
              </w:rPr>
              <w:t>Please provide promotional text in plain English of no more than 150 words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E3233DA" w14:textId="77777777" w:rsidR="00304801" w:rsidRDefault="00304801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4680DFD" w14:textId="45005BEC" w:rsidR="00062A76" w:rsidRDefault="00304801" w:rsidP="008B0F08">
            <w:pPr>
              <w:spacing w:after="0"/>
              <w:rPr>
                <w:rFonts w:ascii="Arial" w:hAnsi="Arial" w:cs="Arial"/>
                <w:i/>
                <w:iCs/>
              </w:rPr>
            </w:pPr>
            <w:r w:rsidRPr="00304801">
              <w:rPr>
                <w:rFonts w:ascii="Arial" w:hAnsi="Arial" w:cs="Arial"/>
                <w:i/>
                <w:iCs/>
              </w:rPr>
              <w:t xml:space="preserve">If the product is short-listed this text will be used on the </w:t>
            </w:r>
            <w:r w:rsidR="00E123F6">
              <w:rPr>
                <w:rFonts w:ascii="Arial" w:hAnsi="Arial" w:cs="Arial"/>
                <w:i/>
                <w:iCs/>
              </w:rPr>
              <w:t xml:space="preserve">British Council </w:t>
            </w:r>
            <w:r w:rsidRPr="00304801">
              <w:rPr>
                <w:rFonts w:ascii="Arial" w:hAnsi="Arial" w:cs="Arial"/>
                <w:i/>
                <w:iCs/>
              </w:rPr>
              <w:t>website and on other promotional items.</w:t>
            </w:r>
          </w:p>
          <w:p w14:paraId="6F0BE922" w14:textId="2FA7D375" w:rsidR="00304801" w:rsidRPr="00304801" w:rsidRDefault="00304801" w:rsidP="008B0F08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9F7BC1D" w14:textId="77777777" w:rsidR="001858EC" w:rsidRDefault="001858EC" w:rsidP="001858EC">
      <w:pPr>
        <w:pStyle w:val="Footer"/>
        <w:spacing w:after="0"/>
        <w:rPr>
          <w:rFonts w:asciiTheme="majorHAnsi" w:hAnsiTheme="majorHAnsi" w:cstheme="majorHAnsi"/>
          <w:bCs/>
          <w:iCs/>
          <w:color w:val="230859" w:themeColor="text2"/>
        </w:rPr>
      </w:pPr>
    </w:p>
    <w:p w14:paraId="4F5F167D" w14:textId="77777777" w:rsidR="001858EC" w:rsidRPr="001858EC" w:rsidRDefault="001858EC" w:rsidP="001858EC">
      <w:pPr>
        <w:pStyle w:val="Footer"/>
        <w:spacing w:after="0"/>
        <w:rPr>
          <w:rFonts w:asciiTheme="majorHAnsi" w:hAnsiTheme="majorHAnsi" w:cstheme="majorHAnsi"/>
          <w:bCs/>
          <w:iCs/>
          <w:color w:val="230859" w:themeColor="text2"/>
        </w:rPr>
      </w:pPr>
    </w:p>
    <w:p w14:paraId="3A035D60" w14:textId="0BC043DA" w:rsidR="0093011C" w:rsidRDefault="0093011C" w:rsidP="0093011C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8</w:t>
      </w: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. </w:t>
      </w: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Cost [if applicable]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536"/>
      </w:tblGrid>
      <w:tr w:rsidR="005C309D" w:rsidRPr="00FD1FBD" w14:paraId="78F02622" w14:textId="24E9AF22" w:rsidTr="005C309D">
        <w:tc>
          <w:tcPr>
            <w:tcW w:w="5665" w:type="dxa"/>
          </w:tcPr>
          <w:p w14:paraId="4E23AEDD" w14:textId="77777777" w:rsidR="005C309D" w:rsidRDefault="005C309D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309D">
              <w:rPr>
                <w:rFonts w:ascii="Arial" w:hAnsi="Arial" w:cs="Arial"/>
                <w:b/>
                <w:bCs/>
              </w:rPr>
              <w:t>What is the cost to the end user in GBP?</w:t>
            </w:r>
          </w:p>
          <w:p w14:paraId="0549BD4F" w14:textId="5EFA949A" w:rsidR="005C309D" w:rsidRPr="005C309D" w:rsidRDefault="005C309D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33F06A5E" w14:textId="77777777" w:rsidR="005C309D" w:rsidRPr="00304801" w:rsidRDefault="005C309D" w:rsidP="005C309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7503B" w:rsidRPr="00FD1FBD" w14:paraId="35D7E28F" w14:textId="77777777" w:rsidTr="008B0F08">
        <w:tc>
          <w:tcPr>
            <w:tcW w:w="10201" w:type="dxa"/>
            <w:gridSpan w:val="2"/>
          </w:tcPr>
          <w:p w14:paraId="1865AD00" w14:textId="77777777" w:rsidR="00E7503B" w:rsidRDefault="00E7503B" w:rsidP="00E7503B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503B">
              <w:rPr>
                <w:rFonts w:ascii="Arial" w:hAnsi="Arial" w:cs="Arial"/>
                <w:i/>
                <w:iCs/>
              </w:rPr>
              <w:t>If the pricing mechanism is complex, please include here any notes that will help the judges to fully understand the cost of the product to the end user.</w:t>
            </w:r>
          </w:p>
          <w:p w14:paraId="1F825779" w14:textId="77777777" w:rsidR="00E7503B" w:rsidRDefault="00E7503B" w:rsidP="00E7503B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97B9A37" w14:textId="0FAA9E29" w:rsidR="00E7503B" w:rsidRPr="00E7503B" w:rsidRDefault="00E7503B" w:rsidP="00E7503B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DEED653" w14:textId="6CA46C7E" w:rsidR="00062A76" w:rsidRPr="00062A76" w:rsidRDefault="00062A76" w:rsidP="00257F6B">
      <w:pPr>
        <w:rPr>
          <w:rFonts w:asciiTheme="majorHAnsi" w:hAnsiTheme="majorHAnsi" w:cstheme="majorHAnsi"/>
          <w:bCs/>
          <w:iCs/>
          <w:color w:val="230859" w:themeColor="text2"/>
        </w:rPr>
      </w:pPr>
    </w:p>
    <w:p w14:paraId="181A9EB1" w14:textId="77777777" w:rsidR="00257F6B" w:rsidRDefault="00257F6B" w:rsidP="00095D42">
      <w:pPr>
        <w:pStyle w:val="Footer"/>
        <w:spacing w:after="0"/>
        <w:rPr>
          <w:rFonts w:ascii="Arial" w:hAnsi="Arial" w:cs="Arial"/>
        </w:rPr>
      </w:pPr>
    </w:p>
    <w:p w14:paraId="183A05E5" w14:textId="77777777" w:rsidR="001858EC" w:rsidRDefault="001858EC">
      <w:pPr>
        <w:spacing w:after="0"/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br w:type="page"/>
      </w:r>
    </w:p>
    <w:p w14:paraId="509B47F2" w14:textId="0DEEAB9B" w:rsidR="00E7503B" w:rsidRPr="00AF1AE4" w:rsidRDefault="00E7503B" w:rsidP="00E7503B">
      <w:pP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 w:rsidRPr="00AF1AE4"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lastRenderedPageBreak/>
        <w:t xml:space="preserve">Part </w:t>
      </w:r>
      <w:r w:rsidR="00EC4518"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t>3</w:t>
      </w:r>
    </w:p>
    <w:p w14:paraId="08BB7BAD" w14:textId="77777777" w:rsidR="00F05FF2" w:rsidRDefault="00EC4518" w:rsidP="00F05FF2">
      <w:pPr>
        <w:rPr>
          <w:rFonts w:ascii="Arial" w:hAnsi="Arial" w:cs="Arial"/>
        </w:rPr>
      </w:pPr>
      <w: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9</w:t>
      </w: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. </w:t>
      </w:r>
      <w:r w:rsidR="006770CE" w:rsidRPr="006770CE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Supporting Statement</w:t>
      </w:r>
      <w:r w:rsidR="00F05FF2" w:rsidRPr="00F05FF2">
        <w:rPr>
          <w:rFonts w:ascii="Arial" w:hAnsi="Arial" w:cs="Arial"/>
        </w:rPr>
        <w:t xml:space="preserve"> </w:t>
      </w:r>
    </w:p>
    <w:p w14:paraId="04238692" w14:textId="5B022A0F" w:rsidR="00EC4518" w:rsidRDefault="00F05FF2" w:rsidP="0010558D">
      <w:pPr>
        <w:spacing w:after="0"/>
        <w:rPr>
          <w:rFonts w:ascii="Arial" w:hAnsi="Arial" w:cs="Arial"/>
        </w:rPr>
      </w:pPr>
      <w:r w:rsidRPr="003F653E">
        <w:rPr>
          <w:rFonts w:ascii="Arial" w:hAnsi="Arial" w:cs="Arial"/>
        </w:rPr>
        <w:t>Please use this section to show the Innovation in Assessment Prize judges how your product/</w:t>
      </w:r>
      <w:r w:rsidR="008A1D16">
        <w:rPr>
          <w:rFonts w:ascii="Arial" w:hAnsi="Arial" w:cs="Arial"/>
        </w:rPr>
        <w:t xml:space="preserve"> </w:t>
      </w:r>
      <w:r w:rsidRPr="003F653E">
        <w:rPr>
          <w:rFonts w:ascii="Arial" w:hAnsi="Arial" w:cs="Arial"/>
        </w:rPr>
        <w:t xml:space="preserve">idea is </w:t>
      </w:r>
      <w:r w:rsidRPr="000D1459">
        <w:rPr>
          <w:rFonts w:ascii="Arial" w:hAnsi="Arial" w:cs="Arial"/>
          <w:b/>
          <w:bCs/>
        </w:rPr>
        <w:t>innovative</w:t>
      </w:r>
      <w:r w:rsidRPr="003F653E">
        <w:rPr>
          <w:rFonts w:ascii="Arial" w:hAnsi="Arial" w:cs="Arial"/>
        </w:rPr>
        <w:t xml:space="preserve">, </w:t>
      </w:r>
      <w:proofErr w:type="gramStart"/>
      <w:r w:rsidRPr="000D1459">
        <w:rPr>
          <w:rFonts w:ascii="Arial" w:hAnsi="Arial" w:cs="Arial"/>
          <w:b/>
          <w:bCs/>
        </w:rPr>
        <w:t>practical</w:t>
      </w:r>
      <w:proofErr w:type="gramEnd"/>
      <w:r w:rsidRPr="003F653E">
        <w:rPr>
          <w:rFonts w:ascii="Arial" w:hAnsi="Arial" w:cs="Arial"/>
        </w:rPr>
        <w:t xml:space="preserve"> and </w:t>
      </w:r>
      <w:r w:rsidRPr="000D1459">
        <w:rPr>
          <w:rFonts w:ascii="Arial" w:hAnsi="Arial" w:cs="Arial"/>
          <w:b/>
          <w:bCs/>
        </w:rPr>
        <w:t>effective</w:t>
      </w:r>
      <w:r w:rsidRPr="003F653E">
        <w:rPr>
          <w:rFonts w:ascii="Arial" w:hAnsi="Arial" w:cs="Arial"/>
        </w:rPr>
        <w:t>. You can also add any additional information that you think might be relevant in the box for further comments.</w:t>
      </w:r>
    </w:p>
    <w:p w14:paraId="4E067B7E" w14:textId="77777777" w:rsidR="0010558D" w:rsidRPr="0010558D" w:rsidRDefault="0010558D" w:rsidP="0010558D">
      <w:pPr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6770CE" w:rsidRPr="00E7503B" w14:paraId="2A71EB18" w14:textId="77777777" w:rsidTr="008B0F08">
        <w:tc>
          <w:tcPr>
            <w:tcW w:w="10201" w:type="dxa"/>
          </w:tcPr>
          <w:p w14:paraId="4333EE4E" w14:textId="37C84CC6" w:rsidR="006770CE" w:rsidRPr="008A1D16" w:rsidRDefault="0010558D" w:rsidP="00F05FF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A1D16">
              <w:rPr>
                <w:rFonts w:ascii="Arial" w:hAnsi="Arial" w:cs="Arial"/>
                <w:b/>
                <w:bCs/>
              </w:rPr>
              <w:t xml:space="preserve">Please state how the product is innovative, </w:t>
            </w:r>
            <w:proofErr w:type="gramStart"/>
            <w:r w:rsidRPr="008A1D16">
              <w:rPr>
                <w:rFonts w:ascii="Arial" w:hAnsi="Arial" w:cs="Arial"/>
                <w:b/>
                <w:bCs/>
              </w:rPr>
              <w:t>practical</w:t>
            </w:r>
            <w:proofErr w:type="gramEnd"/>
            <w:r w:rsidRPr="008A1D16">
              <w:rPr>
                <w:rFonts w:ascii="Arial" w:hAnsi="Arial" w:cs="Arial"/>
                <w:b/>
                <w:bCs/>
              </w:rPr>
              <w:t xml:space="preserve"> and effective in no more than 300 words</w:t>
            </w:r>
            <w:r w:rsidR="008A1D16" w:rsidRPr="008A1D16">
              <w:rPr>
                <w:rFonts w:ascii="Arial" w:hAnsi="Arial" w:cs="Arial"/>
                <w:b/>
                <w:bCs/>
              </w:rPr>
              <w:t>:</w:t>
            </w:r>
          </w:p>
          <w:p w14:paraId="428B6051" w14:textId="77777777" w:rsidR="0010558D" w:rsidRDefault="0010558D" w:rsidP="00F05FF2">
            <w:pPr>
              <w:spacing w:after="0"/>
              <w:rPr>
                <w:rFonts w:ascii="Arial" w:hAnsi="Arial" w:cs="Arial"/>
              </w:rPr>
            </w:pPr>
          </w:p>
          <w:p w14:paraId="6BFEAB4B" w14:textId="77777777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  <w:p w14:paraId="6C2B47C4" w14:textId="77777777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  <w:p w14:paraId="3EA065E5" w14:textId="77FACAFB" w:rsidR="0010558D" w:rsidRPr="00E7503B" w:rsidRDefault="0010558D" w:rsidP="00F05FF2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10558D" w:rsidRPr="00E7503B" w14:paraId="38EBBCD5" w14:textId="77777777" w:rsidTr="008B0F08">
        <w:tc>
          <w:tcPr>
            <w:tcW w:w="10201" w:type="dxa"/>
          </w:tcPr>
          <w:p w14:paraId="2B5C0503" w14:textId="77777777" w:rsidR="0010558D" w:rsidRPr="008A1D16" w:rsidRDefault="008A1D16" w:rsidP="00F05FF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A1D16">
              <w:rPr>
                <w:rFonts w:ascii="Arial" w:hAnsi="Arial" w:cs="Arial"/>
                <w:b/>
                <w:bCs/>
              </w:rPr>
              <w:t>Please include here any other information you think will support your application in no more than 100 words:</w:t>
            </w:r>
          </w:p>
          <w:p w14:paraId="1A5E51C1" w14:textId="77777777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  <w:p w14:paraId="1C48DD64" w14:textId="77777777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  <w:p w14:paraId="78193463" w14:textId="77777777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  <w:p w14:paraId="1545FC46" w14:textId="04390415" w:rsidR="008A1D16" w:rsidRDefault="008A1D16" w:rsidP="00F05FF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19C9F61" w14:textId="77777777" w:rsidR="00E7503B" w:rsidRDefault="00E7503B" w:rsidP="00095D42">
      <w:pPr>
        <w:pStyle w:val="Footer"/>
        <w:spacing w:after="0"/>
        <w:rPr>
          <w:rFonts w:ascii="Arial" w:hAnsi="Arial" w:cs="Arial"/>
        </w:rPr>
      </w:pPr>
    </w:p>
    <w:p w14:paraId="3F6EDA1D" w14:textId="77777777" w:rsidR="006B62F4" w:rsidRDefault="006B62F4" w:rsidP="00095D42">
      <w:pPr>
        <w:pStyle w:val="Footer"/>
        <w:spacing w:after="0"/>
        <w:rPr>
          <w:rFonts w:ascii="Arial" w:hAnsi="Arial" w:cs="Arial"/>
        </w:rPr>
      </w:pPr>
    </w:p>
    <w:p w14:paraId="615EBC46" w14:textId="62922B51" w:rsidR="006B62F4" w:rsidRPr="00AF1AE4" w:rsidRDefault="006B62F4" w:rsidP="006B62F4">
      <w:pP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</w:pPr>
      <w:r w:rsidRPr="00AF1AE4"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t xml:space="preserve">Part </w:t>
      </w:r>
      <w:r>
        <w:rPr>
          <w:rFonts w:asciiTheme="majorHAnsi" w:hAnsiTheme="majorHAnsi" w:cstheme="majorHAnsi"/>
          <w:b/>
          <w:iCs/>
          <w:color w:val="230859" w:themeColor="text2"/>
          <w:sz w:val="36"/>
          <w:szCs w:val="36"/>
        </w:rPr>
        <w:t>4</w:t>
      </w:r>
    </w:p>
    <w:p w14:paraId="1D8F22AD" w14:textId="0B128380" w:rsidR="006B62F4" w:rsidRPr="003619A0" w:rsidRDefault="006B62F4" w:rsidP="003619A0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3619A0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10. Declaration</w:t>
      </w:r>
    </w:p>
    <w:p w14:paraId="4BB482CA" w14:textId="1C1A7173" w:rsidR="00517F43" w:rsidRDefault="00517F43" w:rsidP="00517F43">
      <w:pPr>
        <w:pStyle w:val="Footer"/>
        <w:spacing w:after="0"/>
        <w:rPr>
          <w:rFonts w:ascii="Arial" w:hAnsi="Arial" w:cs="Arial"/>
        </w:rPr>
      </w:pPr>
      <w:r w:rsidRPr="00517F43">
        <w:rPr>
          <w:rFonts w:ascii="Arial" w:hAnsi="Arial" w:cs="Arial"/>
        </w:rPr>
        <w:t>I declare that the information I have provided in this application form is, to the best of my knowledge and belief, correct and complete, and that</w:t>
      </w:r>
      <w:r w:rsidR="003619A0">
        <w:rPr>
          <w:rFonts w:ascii="Arial" w:hAnsi="Arial" w:cs="Arial"/>
        </w:rPr>
        <w:t>:</w:t>
      </w:r>
    </w:p>
    <w:p w14:paraId="4CDC4D0F" w14:textId="77777777" w:rsidR="003619A0" w:rsidRPr="00517F43" w:rsidRDefault="003619A0" w:rsidP="00517F43">
      <w:pPr>
        <w:pStyle w:val="Footer"/>
        <w:spacing w:after="0"/>
        <w:rPr>
          <w:rFonts w:ascii="Arial" w:hAnsi="Arial" w:cs="Arial"/>
        </w:rPr>
      </w:pPr>
    </w:p>
    <w:p w14:paraId="670A6A3A" w14:textId="2AF8224B" w:rsidR="00517F43" w:rsidRPr="00517F43" w:rsidRDefault="00517F43" w:rsidP="00763FA1">
      <w:pPr>
        <w:pStyle w:val="Footer"/>
        <w:numPr>
          <w:ilvl w:val="0"/>
          <w:numId w:val="15"/>
        </w:numPr>
        <w:ind w:left="714" w:hanging="357"/>
        <w:rPr>
          <w:rFonts w:ascii="Arial" w:hAnsi="Arial" w:cs="Arial"/>
        </w:rPr>
      </w:pPr>
      <w:r w:rsidRPr="00517F43">
        <w:rPr>
          <w:rFonts w:ascii="Arial" w:hAnsi="Arial" w:cs="Arial"/>
        </w:rPr>
        <w:t>I have read the eligibility criteria</w:t>
      </w:r>
      <w:r w:rsidR="00192B88">
        <w:rPr>
          <w:rFonts w:ascii="Arial" w:hAnsi="Arial" w:cs="Arial"/>
        </w:rPr>
        <w:t xml:space="preserve"> </w:t>
      </w:r>
      <w:r w:rsidRPr="00517F43">
        <w:rPr>
          <w:rFonts w:ascii="Arial" w:hAnsi="Arial" w:cs="Arial"/>
        </w:rPr>
        <w:t xml:space="preserve">and that the nominated institution and product meet these criteria, </w:t>
      </w:r>
    </w:p>
    <w:p w14:paraId="159A3406" w14:textId="2C025F35" w:rsidR="00517F43" w:rsidRPr="00517F43" w:rsidRDefault="00517F43" w:rsidP="00763FA1">
      <w:pPr>
        <w:pStyle w:val="Footer"/>
        <w:numPr>
          <w:ilvl w:val="0"/>
          <w:numId w:val="15"/>
        </w:numPr>
        <w:ind w:left="714" w:hanging="357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I agree that information provided on this form concerning the institution and its products may be used by the British Council to promote the </w:t>
      </w:r>
      <w:proofErr w:type="spellStart"/>
      <w:r w:rsidRPr="00517F43">
        <w:rPr>
          <w:rFonts w:ascii="Arial" w:hAnsi="Arial" w:cs="Arial"/>
        </w:rPr>
        <w:t>ELTons</w:t>
      </w:r>
      <w:proofErr w:type="spellEnd"/>
      <w:r w:rsidRPr="00517F43">
        <w:rPr>
          <w:rFonts w:ascii="Arial" w:hAnsi="Arial" w:cs="Arial"/>
        </w:rPr>
        <w:t>, and</w:t>
      </w:r>
    </w:p>
    <w:p w14:paraId="57CA94CF" w14:textId="5380C537" w:rsidR="00517F43" w:rsidRDefault="00517F43" w:rsidP="00517F43">
      <w:pPr>
        <w:pStyle w:val="Footer"/>
        <w:numPr>
          <w:ilvl w:val="0"/>
          <w:numId w:val="15"/>
        </w:numPr>
        <w:spacing w:after="0"/>
        <w:rPr>
          <w:rFonts w:ascii="Arial" w:hAnsi="Arial" w:cs="Arial"/>
        </w:rPr>
      </w:pPr>
      <w:r w:rsidRPr="00517F43">
        <w:rPr>
          <w:rFonts w:ascii="Arial" w:hAnsi="Arial" w:cs="Arial"/>
        </w:rPr>
        <w:t>I have read the Equal Opportunity and Diversity guidelines</w:t>
      </w:r>
      <w:r w:rsidR="00760042">
        <w:rPr>
          <w:rFonts w:ascii="Arial" w:hAnsi="Arial" w:cs="Arial"/>
        </w:rPr>
        <w:t>,</w:t>
      </w:r>
      <w:r w:rsidRPr="00517F43">
        <w:rPr>
          <w:rFonts w:ascii="Arial" w:hAnsi="Arial" w:cs="Arial"/>
        </w:rPr>
        <w:t xml:space="preserve"> and that the nominated institution and product meet these criteria.</w:t>
      </w:r>
    </w:p>
    <w:p w14:paraId="373C7BBF" w14:textId="77777777" w:rsidR="00763FA1" w:rsidRPr="00517F43" w:rsidRDefault="00763FA1" w:rsidP="00763FA1">
      <w:pPr>
        <w:pStyle w:val="Footer"/>
        <w:spacing w:after="0"/>
        <w:ind w:left="360"/>
        <w:rPr>
          <w:rFonts w:ascii="Arial" w:hAnsi="Arial" w:cs="Arial"/>
        </w:rPr>
      </w:pPr>
    </w:p>
    <w:p w14:paraId="3981E9A4" w14:textId="3A92C1B9" w:rsidR="006B62F4" w:rsidRDefault="00517F43" w:rsidP="00517F43">
      <w:pPr>
        <w:pStyle w:val="Footer"/>
        <w:spacing w:after="0"/>
        <w:rPr>
          <w:rFonts w:ascii="Arial" w:hAnsi="Arial" w:cs="Arial"/>
        </w:rPr>
      </w:pPr>
      <w:r w:rsidRPr="00763FA1">
        <w:rPr>
          <w:rFonts w:ascii="Arial" w:hAnsi="Arial" w:cs="Arial"/>
        </w:rPr>
        <w:t>Note:</w:t>
      </w:r>
      <w:r w:rsidR="003619A0" w:rsidRPr="00763FA1">
        <w:rPr>
          <w:rFonts w:ascii="Arial" w:hAnsi="Arial" w:cs="Arial"/>
        </w:rPr>
        <w:t xml:space="preserve"> </w:t>
      </w:r>
      <w:r w:rsidRPr="00763FA1">
        <w:rPr>
          <w:rFonts w:ascii="Arial" w:hAnsi="Arial" w:cs="Arial"/>
        </w:rPr>
        <w:t>if you include any details that you know to be false or if you withhold relevant information, you may render your application liable to disqualification.</w:t>
      </w:r>
    </w:p>
    <w:p w14:paraId="555D08C7" w14:textId="77777777" w:rsidR="00423EB2" w:rsidRDefault="00423EB2" w:rsidP="00517F43">
      <w:pPr>
        <w:pStyle w:val="Footer"/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938"/>
      </w:tblGrid>
      <w:tr w:rsidR="00423EB2" w:rsidRPr="00304801" w14:paraId="7CDC82E5" w14:textId="77777777" w:rsidTr="002244DB">
        <w:tc>
          <w:tcPr>
            <w:tcW w:w="2263" w:type="dxa"/>
          </w:tcPr>
          <w:p w14:paraId="66531786" w14:textId="72E4BC37" w:rsidR="00423EB2" w:rsidRDefault="008B1B22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name</w:t>
            </w:r>
            <w:r w:rsidR="002244DB">
              <w:rPr>
                <w:rFonts w:ascii="Arial" w:hAnsi="Arial" w:cs="Arial"/>
                <w:b/>
                <w:bCs/>
              </w:rPr>
              <w:t>:</w:t>
            </w:r>
          </w:p>
          <w:p w14:paraId="1CBA54C3" w14:textId="6F3277F6" w:rsidR="00423EB2" w:rsidRPr="005C309D" w:rsidRDefault="00423EB2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33527197" w14:textId="77777777" w:rsidR="00423EB2" w:rsidRPr="00304801" w:rsidRDefault="00423EB2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244DB" w:rsidRPr="00304801" w14:paraId="28B25CD8" w14:textId="77777777" w:rsidTr="002244DB">
        <w:tc>
          <w:tcPr>
            <w:tcW w:w="2263" w:type="dxa"/>
          </w:tcPr>
          <w:p w14:paraId="3C5C83AB" w14:textId="7E311618" w:rsidR="002244DB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1EC06766" w14:textId="193FB702" w:rsidR="002244DB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564B7AC9" w14:textId="77777777" w:rsidR="002244DB" w:rsidRPr="00304801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244DB" w:rsidRPr="00304801" w14:paraId="7C648723" w14:textId="77777777" w:rsidTr="002244DB">
        <w:tc>
          <w:tcPr>
            <w:tcW w:w="2263" w:type="dxa"/>
          </w:tcPr>
          <w:p w14:paraId="2DE3DA70" w14:textId="3C298F21" w:rsidR="002244DB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3CD63509" w14:textId="1F0F6D61" w:rsidR="002244DB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00BD61FB" w14:textId="0A33738E" w:rsidR="002244DB" w:rsidRPr="00304801" w:rsidRDefault="002244DB" w:rsidP="008B0F0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34B6DD43" w14:textId="77777777" w:rsidR="00423EB2" w:rsidRPr="00763FA1" w:rsidRDefault="00423EB2" w:rsidP="00517F43">
      <w:pPr>
        <w:pStyle w:val="Footer"/>
        <w:spacing w:after="0"/>
        <w:rPr>
          <w:rFonts w:ascii="Arial" w:hAnsi="Arial" w:cs="Arial"/>
        </w:rPr>
      </w:pPr>
    </w:p>
    <w:sectPr w:rsidR="00423EB2" w:rsidRPr="00763FA1" w:rsidSect="006E088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809A" w14:textId="77777777" w:rsidR="00EE24A6" w:rsidRDefault="00EE24A6" w:rsidP="00501B09">
      <w:r>
        <w:separator/>
      </w:r>
    </w:p>
  </w:endnote>
  <w:endnote w:type="continuationSeparator" w:id="0">
    <w:p w14:paraId="3C93B439" w14:textId="77777777" w:rsidR="00EE24A6" w:rsidRDefault="00EE24A6" w:rsidP="00501B09">
      <w:r>
        <w:continuationSeparator/>
      </w:r>
    </w:p>
  </w:endnote>
  <w:endnote w:type="continuationNotice" w:id="1">
    <w:p w14:paraId="07816A30" w14:textId="77777777" w:rsidR="00EE24A6" w:rsidRDefault="00EE24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208787D6" w:rsidR="005B740E" w:rsidRDefault="002F60BE" w:rsidP="002F60BE">
    <w:pPr>
      <w:pStyle w:val="Footer"/>
      <w:ind w:right="360"/>
    </w:pPr>
    <w:r w:rsidRPr="002F60BE">
      <w:t>www.britishcouncil.org/exam/aptis/research/grants-and-awards/innovation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632E" w14:textId="77777777" w:rsidR="00EE24A6" w:rsidRDefault="00EE24A6" w:rsidP="00501B09">
      <w:r>
        <w:separator/>
      </w:r>
    </w:p>
  </w:footnote>
  <w:footnote w:type="continuationSeparator" w:id="0">
    <w:p w14:paraId="2871E8B8" w14:textId="77777777" w:rsidR="00EE24A6" w:rsidRDefault="00EE24A6" w:rsidP="00501B09">
      <w:r>
        <w:continuationSeparator/>
      </w:r>
    </w:p>
  </w:footnote>
  <w:footnote w:type="continuationNotice" w:id="1">
    <w:p w14:paraId="66767EB5" w14:textId="77777777" w:rsidR="00EE24A6" w:rsidRDefault="00EE24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9A83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7740592F" wp14:editId="7AAA4F7D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1955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36B4"/>
    <w:multiLevelType w:val="hybridMultilevel"/>
    <w:tmpl w:val="69042EB6"/>
    <w:lvl w:ilvl="0" w:tplc="849E4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572"/>
    <w:multiLevelType w:val="hybridMultilevel"/>
    <w:tmpl w:val="8812A5DA"/>
    <w:lvl w:ilvl="0" w:tplc="2ECE15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1C9"/>
    <w:multiLevelType w:val="hybridMultilevel"/>
    <w:tmpl w:val="922403D6"/>
    <w:lvl w:ilvl="0" w:tplc="F5A4471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F7C8F"/>
    <w:multiLevelType w:val="hybridMultilevel"/>
    <w:tmpl w:val="BD224CAE"/>
    <w:lvl w:ilvl="0" w:tplc="849E46BE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6D9252D7"/>
    <w:multiLevelType w:val="hybridMultilevel"/>
    <w:tmpl w:val="D302AE3A"/>
    <w:lvl w:ilvl="0" w:tplc="F5A4471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058C"/>
    <w:multiLevelType w:val="hybridMultilevel"/>
    <w:tmpl w:val="170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0383A"/>
    <w:rsid w:val="00017213"/>
    <w:rsid w:val="00021113"/>
    <w:rsid w:val="00022F0F"/>
    <w:rsid w:val="00027735"/>
    <w:rsid w:val="00035BBC"/>
    <w:rsid w:val="000547F4"/>
    <w:rsid w:val="00060391"/>
    <w:rsid w:val="00062A76"/>
    <w:rsid w:val="00067F1C"/>
    <w:rsid w:val="000712D2"/>
    <w:rsid w:val="0007254C"/>
    <w:rsid w:val="0009586F"/>
    <w:rsid w:val="00095D42"/>
    <w:rsid w:val="000B6479"/>
    <w:rsid w:val="000C5FA0"/>
    <w:rsid w:val="000D1459"/>
    <w:rsid w:val="000E6915"/>
    <w:rsid w:val="00104659"/>
    <w:rsid w:val="0010558D"/>
    <w:rsid w:val="00110801"/>
    <w:rsid w:val="00125A75"/>
    <w:rsid w:val="00133198"/>
    <w:rsid w:val="00136C96"/>
    <w:rsid w:val="001554B9"/>
    <w:rsid w:val="00156B8C"/>
    <w:rsid w:val="0015777E"/>
    <w:rsid w:val="00164D7A"/>
    <w:rsid w:val="00180954"/>
    <w:rsid w:val="001836E2"/>
    <w:rsid w:val="001858EC"/>
    <w:rsid w:val="0019171B"/>
    <w:rsid w:val="00192B88"/>
    <w:rsid w:val="00193C28"/>
    <w:rsid w:val="001A126A"/>
    <w:rsid w:val="001A47FA"/>
    <w:rsid w:val="001B6CEA"/>
    <w:rsid w:val="001C08F3"/>
    <w:rsid w:val="001C0D53"/>
    <w:rsid w:val="001C114E"/>
    <w:rsid w:val="001C7A32"/>
    <w:rsid w:val="001D3001"/>
    <w:rsid w:val="001D5AD2"/>
    <w:rsid w:val="001E49E0"/>
    <w:rsid w:val="001F29AE"/>
    <w:rsid w:val="00203DD3"/>
    <w:rsid w:val="00210A23"/>
    <w:rsid w:val="00215B5F"/>
    <w:rsid w:val="002210CD"/>
    <w:rsid w:val="00221443"/>
    <w:rsid w:val="002244DB"/>
    <w:rsid w:val="00227CE6"/>
    <w:rsid w:val="002338F2"/>
    <w:rsid w:val="00235839"/>
    <w:rsid w:val="00236F10"/>
    <w:rsid w:val="00240392"/>
    <w:rsid w:val="00245E96"/>
    <w:rsid w:val="002470B5"/>
    <w:rsid w:val="00251585"/>
    <w:rsid w:val="002543FB"/>
    <w:rsid w:val="00257F6B"/>
    <w:rsid w:val="0026455A"/>
    <w:rsid w:val="00271BFA"/>
    <w:rsid w:val="00274343"/>
    <w:rsid w:val="0028299D"/>
    <w:rsid w:val="002832E8"/>
    <w:rsid w:val="002B21D0"/>
    <w:rsid w:val="002B5860"/>
    <w:rsid w:val="002B6720"/>
    <w:rsid w:val="002D6D4C"/>
    <w:rsid w:val="002E0B42"/>
    <w:rsid w:val="002E69BA"/>
    <w:rsid w:val="002F0D79"/>
    <w:rsid w:val="002F1CB5"/>
    <w:rsid w:val="002F60BE"/>
    <w:rsid w:val="00304801"/>
    <w:rsid w:val="00304C9A"/>
    <w:rsid w:val="0030553E"/>
    <w:rsid w:val="00312661"/>
    <w:rsid w:val="00313749"/>
    <w:rsid w:val="00317061"/>
    <w:rsid w:val="003213F9"/>
    <w:rsid w:val="003520A1"/>
    <w:rsid w:val="00355033"/>
    <w:rsid w:val="003619A0"/>
    <w:rsid w:val="00363DF7"/>
    <w:rsid w:val="0036733D"/>
    <w:rsid w:val="00375658"/>
    <w:rsid w:val="00383AFE"/>
    <w:rsid w:val="0038437F"/>
    <w:rsid w:val="00390A60"/>
    <w:rsid w:val="00391CBC"/>
    <w:rsid w:val="00394320"/>
    <w:rsid w:val="003A1E90"/>
    <w:rsid w:val="003A5AA1"/>
    <w:rsid w:val="003B6754"/>
    <w:rsid w:val="003C4078"/>
    <w:rsid w:val="003D6D3E"/>
    <w:rsid w:val="003E41DF"/>
    <w:rsid w:val="003F653E"/>
    <w:rsid w:val="003F7930"/>
    <w:rsid w:val="00400A38"/>
    <w:rsid w:val="00404813"/>
    <w:rsid w:val="004054AF"/>
    <w:rsid w:val="0041722E"/>
    <w:rsid w:val="00423EB2"/>
    <w:rsid w:val="00436649"/>
    <w:rsid w:val="004373EF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D1066"/>
    <w:rsid w:val="00501B09"/>
    <w:rsid w:val="00501CCF"/>
    <w:rsid w:val="005031F7"/>
    <w:rsid w:val="005137CD"/>
    <w:rsid w:val="00517F43"/>
    <w:rsid w:val="00536F41"/>
    <w:rsid w:val="00541290"/>
    <w:rsid w:val="00544FAB"/>
    <w:rsid w:val="005512E0"/>
    <w:rsid w:val="00551677"/>
    <w:rsid w:val="00552484"/>
    <w:rsid w:val="00553817"/>
    <w:rsid w:val="00561609"/>
    <w:rsid w:val="00561949"/>
    <w:rsid w:val="00571086"/>
    <w:rsid w:val="00584276"/>
    <w:rsid w:val="005875CF"/>
    <w:rsid w:val="005964A7"/>
    <w:rsid w:val="005A1538"/>
    <w:rsid w:val="005A266B"/>
    <w:rsid w:val="005B740E"/>
    <w:rsid w:val="005C309D"/>
    <w:rsid w:val="005C3CE1"/>
    <w:rsid w:val="005C637D"/>
    <w:rsid w:val="005F54EC"/>
    <w:rsid w:val="005F56F7"/>
    <w:rsid w:val="005F5A16"/>
    <w:rsid w:val="00603294"/>
    <w:rsid w:val="00606ED6"/>
    <w:rsid w:val="006070BB"/>
    <w:rsid w:val="00622545"/>
    <w:rsid w:val="00627638"/>
    <w:rsid w:val="00636DCC"/>
    <w:rsid w:val="006411AE"/>
    <w:rsid w:val="006447D2"/>
    <w:rsid w:val="00650C95"/>
    <w:rsid w:val="00670490"/>
    <w:rsid w:val="006770CE"/>
    <w:rsid w:val="0067796C"/>
    <w:rsid w:val="006A0CBC"/>
    <w:rsid w:val="006A3AB4"/>
    <w:rsid w:val="006A3C67"/>
    <w:rsid w:val="006A5C14"/>
    <w:rsid w:val="006B109B"/>
    <w:rsid w:val="006B382A"/>
    <w:rsid w:val="006B62F4"/>
    <w:rsid w:val="006C4B75"/>
    <w:rsid w:val="006D0277"/>
    <w:rsid w:val="006D435A"/>
    <w:rsid w:val="006E088E"/>
    <w:rsid w:val="006E7A46"/>
    <w:rsid w:val="007003F4"/>
    <w:rsid w:val="0075029B"/>
    <w:rsid w:val="007542A5"/>
    <w:rsid w:val="00760042"/>
    <w:rsid w:val="00763FA1"/>
    <w:rsid w:val="007742F6"/>
    <w:rsid w:val="00776B7B"/>
    <w:rsid w:val="00783AEF"/>
    <w:rsid w:val="007851AD"/>
    <w:rsid w:val="00787331"/>
    <w:rsid w:val="00795589"/>
    <w:rsid w:val="007B37FC"/>
    <w:rsid w:val="007C2E60"/>
    <w:rsid w:val="007C4156"/>
    <w:rsid w:val="007D4085"/>
    <w:rsid w:val="007D7310"/>
    <w:rsid w:val="007E2400"/>
    <w:rsid w:val="007E31DD"/>
    <w:rsid w:val="008114DF"/>
    <w:rsid w:val="00812A54"/>
    <w:rsid w:val="00812D19"/>
    <w:rsid w:val="00821548"/>
    <w:rsid w:val="00822701"/>
    <w:rsid w:val="00831F69"/>
    <w:rsid w:val="00835CCA"/>
    <w:rsid w:val="00837752"/>
    <w:rsid w:val="00841105"/>
    <w:rsid w:val="00846B99"/>
    <w:rsid w:val="008570E7"/>
    <w:rsid w:val="008577DF"/>
    <w:rsid w:val="00862695"/>
    <w:rsid w:val="00880324"/>
    <w:rsid w:val="00882DAB"/>
    <w:rsid w:val="0088472B"/>
    <w:rsid w:val="00887B7E"/>
    <w:rsid w:val="00890152"/>
    <w:rsid w:val="00894E2A"/>
    <w:rsid w:val="008A1B3E"/>
    <w:rsid w:val="008A1D16"/>
    <w:rsid w:val="008B1B0F"/>
    <w:rsid w:val="008B1B22"/>
    <w:rsid w:val="008B30CF"/>
    <w:rsid w:val="008B36A3"/>
    <w:rsid w:val="008B37C4"/>
    <w:rsid w:val="008C116B"/>
    <w:rsid w:val="008D0C0C"/>
    <w:rsid w:val="008D5D8B"/>
    <w:rsid w:val="008F0F5E"/>
    <w:rsid w:val="008F7E5F"/>
    <w:rsid w:val="0090064B"/>
    <w:rsid w:val="0091086A"/>
    <w:rsid w:val="009156E4"/>
    <w:rsid w:val="00917A33"/>
    <w:rsid w:val="0093011C"/>
    <w:rsid w:val="00931784"/>
    <w:rsid w:val="009317B1"/>
    <w:rsid w:val="0093218F"/>
    <w:rsid w:val="00932313"/>
    <w:rsid w:val="0094615A"/>
    <w:rsid w:val="009502FB"/>
    <w:rsid w:val="00986A3B"/>
    <w:rsid w:val="009A5BF7"/>
    <w:rsid w:val="009D1DFE"/>
    <w:rsid w:val="009D4EF0"/>
    <w:rsid w:val="009D6BDE"/>
    <w:rsid w:val="009F116A"/>
    <w:rsid w:val="009F5782"/>
    <w:rsid w:val="00A15F2B"/>
    <w:rsid w:val="00A26C33"/>
    <w:rsid w:val="00A305E6"/>
    <w:rsid w:val="00A3601A"/>
    <w:rsid w:val="00A3648C"/>
    <w:rsid w:val="00A52094"/>
    <w:rsid w:val="00A57172"/>
    <w:rsid w:val="00A65EC2"/>
    <w:rsid w:val="00A703F7"/>
    <w:rsid w:val="00A739CD"/>
    <w:rsid w:val="00A80D28"/>
    <w:rsid w:val="00A94E27"/>
    <w:rsid w:val="00AA46DF"/>
    <w:rsid w:val="00AA6854"/>
    <w:rsid w:val="00AA6BA3"/>
    <w:rsid w:val="00AC727F"/>
    <w:rsid w:val="00AE22BF"/>
    <w:rsid w:val="00AF1AE4"/>
    <w:rsid w:val="00AF5538"/>
    <w:rsid w:val="00B11ADF"/>
    <w:rsid w:val="00B17BD8"/>
    <w:rsid w:val="00B224CF"/>
    <w:rsid w:val="00B22E43"/>
    <w:rsid w:val="00B26531"/>
    <w:rsid w:val="00B416D5"/>
    <w:rsid w:val="00B42BEE"/>
    <w:rsid w:val="00B51DAE"/>
    <w:rsid w:val="00B528B2"/>
    <w:rsid w:val="00B60A60"/>
    <w:rsid w:val="00B64839"/>
    <w:rsid w:val="00B7201F"/>
    <w:rsid w:val="00B756D5"/>
    <w:rsid w:val="00B976F6"/>
    <w:rsid w:val="00BA17E6"/>
    <w:rsid w:val="00BB1D80"/>
    <w:rsid w:val="00BC1E23"/>
    <w:rsid w:val="00BC608C"/>
    <w:rsid w:val="00BC6119"/>
    <w:rsid w:val="00BD0707"/>
    <w:rsid w:val="00BD3863"/>
    <w:rsid w:val="00BD7B90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B258E"/>
    <w:rsid w:val="00CC1D31"/>
    <w:rsid w:val="00CD0C24"/>
    <w:rsid w:val="00CD430F"/>
    <w:rsid w:val="00CE1F30"/>
    <w:rsid w:val="00CF43AB"/>
    <w:rsid w:val="00D13907"/>
    <w:rsid w:val="00D26BD1"/>
    <w:rsid w:val="00D26C7B"/>
    <w:rsid w:val="00D3400D"/>
    <w:rsid w:val="00D43431"/>
    <w:rsid w:val="00D445B4"/>
    <w:rsid w:val="00D52EAD"/>
    <w:rsid w:val="00D6385E"/>
    <w:rsid w:val="00D63EFD"/>
    <w:rsid w:val="00D73A1B"/>
    <w:rsid w:val="00D75E99"/>
    <w:rsid w:val="00D93D4B"/>
    <w:rsid w:val="00D971B8"/>
    <w:rsid w:val="00DA0133"/>
    <w:rsid w:val="00DA0460"/>
    <w:rsid w:val="00DD2531"/>
    <w:rsid w:val="00DE1CA9"/>
    <w:rsid w:val="00DE46EC"/>
    <w:rsid w:val="00DE61EA"/>
    <w:rsid w:val="00DF4414"/>
    <w:rsid w:val="00E003D7"/>
    <w:rsid w:val="00E02A12"/>
    <w:rsid w:val="00E03371"/>
    <w:rsid w:val="00E05F08"/>
    <w:rsid w:val="00E123F6"/>
    <w:rsid w:val="00E157C0"/>
    <w:rsid w:val="00E22340"/>
    <w:rsid w:val="00E30156"/>
    <w:rsid w:val="00E32E55"/>
    <w:rsid w:val="00E36569"/>
    <w:rsid w:val="00E41E05"/>
    <w:rsid w:val="00E45ADA"/>
    <w:rsid w:val="00E476E9"/>
    <w:rsid w:val="00E50982"/>
    <w:rsid w:val="00E578D0"/>
    <w:rsid w:val="00E7503B"/>
    <w:rsid w:val="00E75DF9"/>
    <w:rsid w:val="00E77932"/>
    <w:rsid w:val="00E8737F"/>
    <w:rsid w:val="00EA0946"/>
    <w:rsid w:val="00EA4F5A"/>
    <w:rsid w:val="00EA76CC"/>
    <w:rsid w:val="00EC4518"/>
    <w:rsid w:val="00EC573A"/>
    <w:rsid w:val="00ED25DC"/>
    <w:rsid w:val="00EE1608"/>
    <w:rsid w:val="00EE24A6"/>
    <w:rsid w:val="00F05FF2"/>
    <w:rsid w:val="00F0765D"/>
    <w:rsid w:val="00F171C9"/>
    <w:rsid w:val="00F253E8"/>
    <w:rsid w:val="00F360B1"/>
    <w:rsid w:val="00F44364"/>
    <w:rsid w:val="00F46791"/>
    <w:rsid w:val="00F52796"/>
    <w:rsid w:val="00F57514"/>
    <w:rsid w:val="00F7553C"/>
    <w:rsid w:val="00F80BF3"/>
    <w:rsid w:val="00F87A5B"/>
    <w:rsid w:val="00F92074"/>
    <w:rsid w:val="00F93843"/>
    <w:rsid w:val="00F94456"/>
    <w:rsid w:val="00FA3C4D"/>
    <w:rsid w:val="00FB1CF9"/>
    <w:rsid w:val="00FB4D37"/>
    <w:rsid w:val="00FB65C2"/>
    <w:rsid w:val="00FB72E0"/>
    <w:rsid w:val="00FC1E60"/>
    <w:rsid w:val="00FC3A7B"/>
    <w:rsid w:val="00FC5BC9"/>
    <w:rsid w:val="00FD1FBD"/>
    <w:rsid w:val="00FD2B6B"/>
    <w:rsid w:val="00FE2371"/>
    <w:rsid w:val="00FE54B2"/>
    <w:rsid w:val="00FE60EE"/>
    <w:rsid w:val="00FF234D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AG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achingenglish.org.uk/news-and-events/eltons-innovation-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200</TotalTime>
  <Pages>7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191</cp:revision>
  <cp:lastPrinted>2021-12-17T08:27:00Z</cp:lastPrinted>
  <dcterms:created xsi:type="dcterms:W3CDTF">2023-01-26T08:41:00Z</dcterms:created>
  <dcterms:modified xsi:type="dcterms:W3CDTF">2023-02-03T12:04:00Z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