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D9EF" w14:textId="77777777" w:rsidR="00620BD1" w:rsidRDefault="00620BD1" w:rsidP="00620BD1"/>
    <w:p w14:paraId="59AAFFC6" w14:textId="2CC80F47" w:rsidR="00620BD1" w:rsidRPr="00620BD1" w:rsidRDefault="00620BD1" w:rsidP="00620BD1">
      <w:pPr>
        <w:rPr>
          <w:b/>
          <w:bCs/>
          <w:color w:val="002060"/>
          <w:sz w:val="32"/>
          <w:szCs w:val="32"/>
        </w:rPr>
      </w:pPr>
      <w:r w:rsidRPr="00620BD1">
        <w:rPr>
          <w:b/>
          <w:bCs/>
          <w:color w:val="002060"/>
          <w:sz w:val="32"/>
          <w:szCs w:val="32"/>
        </w:rPr>
        <w:t>Alumni UK Regional Ambassador – Expression of Interest Form</w:t>
      </w:r>
    </w:p>
    <w:p w14:paraId="10234505" w14:textId="77777777" w:rsidR="00620BD1" w:rsidRDefault="00620BD1" w:rsidP="00620BD1"/>
    <w:p w14:paraId="341B8E7C" w14:textId="77777777" w:rsidR="00620BD1" w:rsidRPr="001813A7" w:rsidRDefault="00620BD1" w:rsidP="00620BD1">
      <w:pPr>
        <w:rPr>
          <w:b/>
          <w:bCs/>
          <w:color w:val="002060"/>
        </w:rPr>
      </w:pPr>
      <w:r w:rsidRPr="001813A7">
        <w:rPr>
          <w:b/>
          <w:bCs/>
          <w:color w:val="002060"/>
        </w:rPr>
        <w:t>Instructions:</w:t>
      </w:r>
    </w:p>
    <w:p w14:paraId="2035F155" w14:textId="7C713CDD" w:rsidR="00620BD1" w:rsidRPr="00620BD1" w:rsidRDefault="00620BD1" w:rsidP="00620BD1">
      <w:pPr>
        <w:rPr>
          <w:b/>
          <w:bCs/>
        </w:rPr>
      </w:pPr>
      <w:r>
        <w:t xml:space="preserve">Please complete </w:t>
      </w:r>
      <w:r w:rsidRPr="00620BD1">
        <w:rPr>
          <w:b/>
          <w:bCs/>
        </w:rPr>
        <w:t xml:space="preserve">all </w:t>
      </w:r>
      <w:r>
        <w:t xml:space="preserve">sections of this form. Indicate clearly which regional role you are applying for. Submit the completed form by </w:t>
      </w:r>
      <w:r w:rsidRPr="00620BD1">
        <w:rPr>
          <w:b/>
          <w:bCs/>
        </w:rPr>
        <w:t>24 October</w:t>
      </w:r>
      <w:r>
        <w:rPr>
          <w:b/>
          <w:bCs/>
        </w:rPr>
        <w:t xml:space="preserve"> </w:t>
      </w:r>
      <w:r>
        <w:t xml:space="preserve">to: </w:t>
      </w:r>
      <w:r w:rsidRPr="00620BD1">
        <w:rPr>
          <w:b/>
          <w:bCs/>
        </w:rPr>
        <w:t>alumn</w:t>
      </w:r>
      <w:r>
        <w:rPr>
          <w:b/>
          <w:bCs/>
        </w:rPr>
        <w:t>iuk</w:t>
      </w:r>
      <w:r w:rsidRPr="00620BD1">
        <w:rPr>
          <w:b/>
          <w:bCs/>
        </w:rPr>
        <w:t>.team@britishcouncil.org</w:t>
      </w:r>
    </w:p>
    <w:p w14:paraId="50780BE4" w14:textId="1F38E22C" w:rsidR="00620BD1" w:rsidRDefault="00620BD1" w:rsidP="00620BD1"/>
    <w:p w14:paraId="286D04A5" w14:textId="77777777" w:rsidR="00620BD1" w:rsidRDefault="00620BD1" w:rsidP="00620BD1"/>
    <w:p w14:paraId="7957E71C" w14:textId="77777777" w:rsidR="00620BD1" w:rsidRPr="001813A7" w:rsidRDefault="00620BD1" w:rsidP="00620BD1">
      <w:pPr>
        <w:rPr>
          <w:b/>
          <w:bCs/>
          <w:color w:val="002060"/>
        </w:rPr>
      </w:pPr>
      <w:r w:rsidRPr="001813A7">
        <w:rPr>
          <w:b/>
          <w:bCs/>
          <w:color w:val="002060"/>
        </w:rPr>
        <w:t>1. Personal Information</w:t>
      </w:r>
    </w:p>
    <w:p w14:paraId="3C4A0DB7" w14:textId="77777777" w:rsidR="00620BD1" w:rsidRDefault="00620BD1" w:rsidP="00620BD1"/>
    <w:p w14:paraId="7FFCF8B9" w14:textId="77777777" w:rsidR="00620BD1" w:rsidRDefault="00620BD1" w:rsidP="00620BD1">
      <w:r>
        <w:t>Full Name: _________________________________________</w:t>
      </w:r>
    </w:p>
    <w:p w14:paraId="26DEC9D8" w14:textId="77777777" w:rsidR="00620BD1" w:rsidRDefault="00620BD1" w:rsidP="00620BD1"/>
    <w:p w14:paraId="4BF22807" w14:textId="77777777" w:rsidR="00620BD1" w:rsidRDefault="00620BD1" w:rsidP="00620BD1">
      <w:r>
        <w:t>Email Address: ______________________________________</w:t>
      </w:r>
    </w:p>
    <w:p w14:paraId="23F6761A" w14:textId="77777777" w:rsidR="00620BD1" w:rsidRDefault="00620BD1" w:rsidP="00620BD1"/>
    <w:p w14:paraId="411D89F4" w14:textId="77777777" w:rsidR="00620BD1" w:rsidRDefault="00620BD1" w:rsidP="00620BD1">
      <w:r>
        <w:t>Phone Number: ______________________________________</w:t>
      </w:r>
    </w:p>
    <w:p w14:paraId="25422C8F" w14:textId="77777777" w:rsidR="00620BD1" w:rsidRDefault="00620BD1" w:rsidP="00620BD1"/>
    <w:p w14:paraId="76B43865" w14:textId="77777777" w:rsidR="00620BD1" w:rsidRDefault="00620BD1" w:rsidP="00620BD1">
      <w:r>
        <w:t>Current Country of Residence: __________________________</w:t>
      </w:r>
    </w:p>
    <w:p w14:paraId="7AE481B5" w14:textId="77777777" w:rsidR="00620BD1" w:rsidRDefault="00620BD1" w:rsidP="00620BD1"/>
    <w:p w14:paraId="2B51093F" w14:textId="530018EA" w:rsidR="00620BD1" w:rsidRDefault="00620BD1" w:rsidP="00620BD1">
      <w:r>
        <w:t>Region /country you are applying for (select one):</w:t>
      </w:r>
    </w:p>
    <w:p w14:paraId="5EDC7F8A" w14:textId="77777777" w:rsidR="00620BD1" w:rsidRDefault="00620BD1" w:rsidP="00620BD1"/>
    <w:p w14:paraId="4C15C02D" w14:textId="77777777" w:rsidR="00620BD1" w:rsidRDefault="00620BD1" w:rsidP="00620BD1">
      <w:r>
        <w:rPr>
          <w:rFonts w:ascii="Segoe UI Symbol" w:hAnsi="Segoe UI Symbol" w:cs="Segoe UI Symbol"/>
        </w:rPr>
        <w:t>☐</w:t>
      </w:r>
      <w:r>
        <w:t xml:space="preserve"> Americas</w:t>
      </w:r>
    </w:p>
    <w:p w14:paraId="0BBB0F29" w14:textId="77777777" w:rsidR="008B3701" w:rsidRPr="008B3701" w:rsidRDefault="008B3701" w:rsidP="00620BD1">
      <w:pPr>
        <w:rPr>
          <w:rFonts w:ascii="Arial" w:hAnsi="Arial" w:cs="Arial"/>
        </w:rPr>
      </w:pPr>
      <w:r w:rsidRPr="008B3701">
        <w:rPr>
          <w:rFonts w:ascii="Segoe UI Symbol" w:hAnsi="Segoe UI Symbol" w:cs="Segoe UI Symbol"/>
        </w:rPr>
        <w:t xml:space="preserve">☐ </w:t>
      </w:r>
      <w:r w:rsidRPr="008B3701">
        <w:rPr>
          <w:rFonts w:ascii="Arial" w:hAnsi="Arial" w:cs="Arial"/>
        </w:rPr>
        <w:t>East Asia (EA)</w:t>
      </w:r>
    </w:p>
    <w:p w14:paraId="66AFAE6F" w14:textId="1E750E87" w:rsidR="00620BD1" w:rsidRDefault="00620BD1" w:rsidP="00620BD1">
      <w:r>
        <w:rPr>
          <w:rFonts w:ascii="Segoe UI Symbol" w:hAnsi="Segoe UI Symbol" w:cs="Segoe UI Symbol"/>
        </w:rPr>
        <w:t>☐</w:t>
      </w:r>
      <w:r>
        <w:t xml:space="preserve"> MENA</w:t>
      </w:r>
    </w:p>
    <w:p w14:paraId="7D3D2868" w14:textId="4A739482" w:rsidR="00620BD1" w:rsidRDefault="00620BD1" w:rsidP="00620BD1">
      <w:r>
        <w:rPr>
          <w:rFonts w:ascii="Segoe UI Symbol" w:hAnsi="Segoe UI Symbol" w:cs="Segoe UI Symbol"/>
        </w:rPr>
        <w:t>☐</w:t>
      </w:r>
      <w:r>
        <w:t xml:space="preserve"> </w:t>
      </w:r>
      <w:r w:rsidR="003B2CE0">
        <w:t xml:space="preserve">South Asia- </w:t>
      </w:r>
      <w:r>
        <w:t>Pakistan</w:t>
      </w:r>
    </w:p>
    <w:p w14:paraId="042E3618" w14:textId="238A5C1B" w:rsidR="00620BD1" w:rsidRDefault="00620BD1" w:rsidP="00620BD1">
      <w:r>
        <w:rPr>
          <w:rFonts w:ascii="Segoe UI Symbol" w:hAnsi="Segoe UI Symbol" w:cs="Segoe UI Symbol"/>
        </w:rPr>
        <w:t>☐</w:t>
      </w:r>
      <w:r>
        <w:t xml:space="preserve"> Sub-Saharan Africa (SSA</w:t>
      </w:r>
      <w:r w:rsidR="00DE5C06">
        <w:t xml:space="preserve">, </w:t>
      </w:r>
      <w:r w:rsidR="00281132">
        <w:t>East-South</w:t>
      </w:r>
      <w:r>
        <w:t>)</w:t>
      </w:r>
    </w:p>
    <w:p w14:paraId="6B32B1D0" w14:textId="77777777" w:rsidR="00620BD1" w:rsidRDefault="00620BD1" w:rsidP="00620BD1"/>
    <w:p w14:paraId="12DC67C2" w14:textId="77777777" w:rsidR="00620BD1" w:rsidRPr="001813A7" w:rsidRDefault="00620BD1" w:rsidP="00620BD1">
      <w:pPr>
        <w:rPr>
          <w:b/>
          <w:bCs/>
          <w:color w:val="002060"/>
        </w:rPr>
      </w:pPr>
      <w:r w:rsidRPr="001813A7">
        <w:rPr>
          <w:b/>
          <w:bCs/>
          <w:color w:val="002060"/>
        </w:rPr>
        <w:t>2. Academic Background</w:t>
      </w:r>
    </w:p>
    <w:p w14:paraId="2C85463C" w14:textId="77777777" w:rsidR="00620BD1" w:rsidRDefault="00620BD1" w:rsidP="00620BD1"/>
    <w:p w14:paraId="0FE42D96" w14:textId="77777777" w:rsidR="00620BD1" w:rsidRDefault="00620BD1" w:rsidP="00620BD1">
      <w:r>
        <w:t>UK University / Institution attended: _____________________</w:t>
      </w:r>
    </w:p>
    <w:p w14:paraId="34CAC9F4" w14:textId="77777777" w:rsidR="00620BD1" w:rsidRDefault="00620BD1" w:rsidP="00620BD1">
      <w:r>
        <w:t>Programme of Study / Degree: __________________________</w:t>
      </w:r>
    </w:p>
    <w:p w14:paraId="6FE7B052" w14:textId="77777777" w:rsidR="00620BD1" w:rsidRDefault="00620BD1" w:rsidP="00620BD1">
      <w:r>
        <w:t>Years of Study (in the UK or via UK transnational education): __________</w:t>
      </w:r>
    </w:p>
    <w:p w14:paraId="26643BF1" w14:textId="77777777" w:rsidR="00620BD1" w:rsidRDefault="00620BD1" w:rsidP="00620BD1"/>
    <w:p w14:paraId="725E0827" w14:textId="77777777" w:rsidR="00620BD1" w:rsidRDefault="00620BD1" w:rsidP="00620BD1">
      <w:pPr>
        <w:rPr>
          <w:b/>
          <w:bCs/>
        </w:rPr>
      </w:pPr>
    </w:p>
    <w:p w14:paraId="6A86A7DD" w14:textId="77777777" w:rsidR="00620BD1" w:rsidRDefault="00620BD1" w:rsidP="00620BD1">
      <w:pPr>
        <w:rPr>
          <w:b/>
          <w:bCs/>
        </w:rPr>
      </w:pPr>
    </w:p>
    <w:p w14:paraId="6E5C53A8" w14:textId="1C6BB189" w:rsidR="00620BD1" w:rsidRPr="001813A7" w:rsidRDefault="00620BD1" w:rsidP="00620BD1">
      <w:pPr>
        <w:rPr>
          <w:b/>
          <w:bCs/>
          <w:color w:val="002060"/>
        </w:rPr>
      </w:pPr>
      <w:r w:rsidRPr="001813A7">
        <w:rPr>
          <w:b/>
          <w:bCs/>
          <w:color w:val="002060"/>
        </w:rPr>
        <w:t>3. Professional Background</w:t>
      </w:r>
    </w:p>
    <w:p w14:paraId="67023C54" w14:textId="77777777" w:rsidR="00620BD1" w:rsidRDefault="00620BD1" w:rsidP="00620BD1"/>
    <w:p w14:paraId="5BD15CB9" w14:textId="77777777" w:rsidR="00620BD1" w:rsidRDefault="00620BD1" w:rsidP="00620BD1">
      <w:r>
        <w:t>Current Role / Occupation: _____________________________</w:t>
      </w:r>
    </w:p>
    <w:p w14:paraId="4C63D017" w14:textId="77777777" w:rsidR="00620BD1" w:rsidRDefault="00620BD1" w:rsidP="00620BD1">
      <w:r>
        <w:t>Organisation / Employer: ______________________________</w:t>
      </w:r>
    </w:p>
    <w:p w14:paraId="35BAA166" w14:textId="77777777" w:rsidR="00620BD1" w:rsidRDefault="00620BD1" w:rsidP="00620BD1">
      <w:r>
        <w:t>Brief overview of your professional experience (max. 200 words):</w:t>
      </w:r>
    </w:p>
    <w:p w14:paraId="53CE90D5" w14:textId="77777777" w:rsidR="00620BD1" w:rsidRDefault="00620BD1" w:rsidP="00620BD1"/>
    <w:p w14:paraId="36971FDC" w14:textId="77777777" w:rsidR="00620BD1" w:rsidRPr="001813A7" w:rsidRDefault="00620BD1" w:rsidP="00620BD1">
      <w:pPr>
        <w:rPr>
          <w:b/>
          <w:bCs/>
          <w:color w:val="002060"/>
        </w:rPr>
      </w:pPr>
      <w:r w:rsidRPr="001813A7">
        <w:rPr>
          <w:b/>
          <w:bCs/>
          <w:color w:val="002060"/>
        </w:rPr>
        <w:t>4. Motivation and Experience</w:t>
      </w:r>
    </w:p>
    <w:p w14:paraId="5EAE04A6" w14:textId="77777777" w:rsidR="00620BD1" w:rsidRDefault="00620BD1" w:rsidP="00620BD1"/>
    <w:p w14:paraId="54F54A51" w14:textId="3A606597" w:rsidR="00620BD1" w:rsidRDefault="00620BD1" w:rsidP="00620BD1">
      <w:r>
        <w:t>Why are you interested in becoming a Regional Ambassador for Alumni UK? (max. 300 words):</w:t>
      </w:r>
    </w:p>
    <w:p w14:paraId="6130E27C" w14:textId="77777777" w:rsidR="00620BD1" w:rsidRDefault="00620BD1" w:rsidP="00620BD1"/>
    <w:p w14:paraId="2B6D9FD1" w14:textId="13F47988" w:rsidR="00620BD1" w:rsidRDefault="00620BD1" w:rsidP="00620BD1">
      <w:r>
        <w:t xml:space="preserve">What skills, experiences, or networks do you bring that would support the Ambassador role? (max. 300 words): </w:t>
      </w:r>
    </w:p>
    <w:p w14:paraId="2798D691" w14:textId="77777777" w:rsidR="00620BD1" w:rsidRDefault="00620BD1" w:rsidP="00620BD1"/>
    <w:p w14:paraId="2D6C30A6" w14:textId="50C8D9DF" w:rsidR="00620BD1" w:rsidRDefault="00620BD1" w:rsidP="00620BD1">
      <w:r>
        <w:t xml:space="preserve">Please describe any previous experience in alumni engagement, community building, or volunteering. (max. 200 words): </w:t>
      </w:r>
    </w:p>
    <w:p w14:paraId="2A931E15" w14:textId="77777777" w:rsidR="00620BD1" w:rsidRDefault="00620BD1" w:rsidP="00620BD1"/>
    <w:p w14:paraId="68F5D3EF" w14:textId="77777777" w:rsidR="00620BD1" w:rsidRPr="001813A7" w:rsidRDefault="00620BD1" w:rsidP="00620BD1">
      <w:pPr>
        <w:rPr>
          <w:b/>
          <w:bCs/>
          <w:color w:val="002060"/>
        </w:rPr>
      </w:pPr>
      <w:r w:rsidRPr="001813A7">
        <w:rPr>
          <w:b/>
          <w:bCs/>
          <w:color w:val="002060"/>
        </w:rPr>
        <w:t>5. Vision for the Role</w:t>
      </w:r>
    </w:p>
    <w:p w14:paraId="39D05C87" w14:textId="77777777" w:rsidR="00620BD1" w:rsidRDefault="00620BD1" w:rsidP="00620BD1"/>
    <w:p w14:paraId="097A85AE" w14:textId="79B02730" w:rsidR="00620BD1" w:rsidRDefault="00620BD1" w:rsidP="00620BD1">
      <w:r>
        <w:t xml:space="preserve">What opportunities do you see for Alumni UK in your region? (max. 200 words): </w:t>
      </w:r>
    </w:p>
    <w:p w14:paraId="3C67277F" w14:textId="77777777" w:rsidR="00620BD1" w:rsidRDefault="00620BD1" w:rsidP="00620BD1"/>
    <w:p w14:paraId="5C631152" w14:textId="1F346FD9" w:rsidR="00620BD1" w:rsidRDefault="00620BD1" w:rsidP="00620BD1">
      <w:r>
        <w:t xml:space="preserve">How would you personally contribute to strengthening the Alumni UK community? (max. 200 words): </w:t>
      </w:r>
    </w:p>
    <w:p w14:paraId="5F9C5CFD" w14:textId="77777777" w:rsidR="00620BD1" w:rsidRDefault="00620BD1" w:rsidP="00620BD1"/>
    <w:p w14:paraId="0CA84CD3" w14:textId="77777777" w:rsidR="00620BD1" w:rsidRPr="001813A7" w:rsidRDefault="00620BD1" w:rsidP="00620BD1">
      <w:pPr>
        <w:rPr>
          <w:b/>
          <w:bCs/>
          <w:color w:val="002060"/>
        </w:rPr>
      </w:pPr>
      <w:r w:rsidRPr="001813A7">
        <w:rPr>
          <w:b/>
          <w:bCs/>
          <w:color w:val="002060"/>
        </w:rPr>
        <w:t>6. Supporting Information</w:t>
      </w:r>
    </w:p>
    <w:p w14:paraId="2F97F83F" w14:textId="77777777" w:rsidR="00620BD1" w:rsidRDefault="00620BD1" w:rsidP="00620BD1"/>
    <w:p w14:paraId="741B4833" w14:textId="77777777" w:rsidR="00620BD1" w:rsidRDefault="00620BD1" w:rsidP="00620BD1">
      <w:r>
        <w:t>Please provide the name and contact of one referee (professional or academic):</w:t>
      </w:r>
    </w:p>
    <w:p w14:paraId="55ADB906" w14:textId="77777777" w:rsidR="00620BD1" w:rsidRDefault="00620BD1" w:rsidP="00620BD1"/>
    <w:p w14:paraId="049FF59F" w14:textId="77777777" w:rsidR="00620BD1" w:rsidRDefault="00620BD1" w:rsidP="00620BD1">
      <w:r>
        <w:t>Name: __________________________________</w:t>
      </w:r>
    </w:p>
    <w:p w14:paraId="693EEDEC" w14:textId="77777777" w:rsidR="00620BD1" w:rsidRDefault="00620BD1" w:rsidP="00620BD1">
      <w:r>
        <w:t>Position/Organisation: ____________________</w:t>
      </w:r>
    </w:p>
    <w:p w14:paraId="12A715BC" w14:textId="77777777" w:rsidR="00620BD1" w:rsidRDefault="00620BD1" w:rsidP="00620BD1">
      <w:r>
        <w:t>Email: __________________________________</w:t>
      </w:r>
    </w:p>
    <w:p w14:paraId="2EF98DE3" w14:textId="77777777" w:rsidR="00620BD1" w:rsidRDefault="00620BD1" w:rsidP="00620BD1"/>
    <w:p w14:paraId="36C506F8" w14:textId="77777777" w:rsidR="00620BD1" w:rsidRPr="00620BD1" w:rsidRDefault="00620BD1" w:rsidP="00620BD1">
      <w:pPr>
        <w:rPr>
          <w:b/>
          <w:bCs/>
        </w:rPr>
      </w:pPr>
      <w:r w:rsidRPr="00620BD1">
        <w:rPr>
          <w:b/>
          <w:bCs/>
        </w:rPr>
        <w:t>Attach your CV (max. 2 pages).</w:t>
      </w:r>
    </w:p>
    <w:p w14:paraId="3FA93933" w14:textId="77777777" w:rsidR="00620BD1" w:rsidRDefault="00620BD1" w:rsidP="00620BD1"/>
    <w:p w14:paraId="3AF684B6" w14:textId="77777777" w:rsidR="00620BD1" w:rsidRDefault="00620BD1" w:rsidP="00620BD1"/>
    <w:p w14:paraId="5A0442F3" w14:textId="39B39F64" w:rsidR="00620BD1" w:rsidRPr="001813A7" w:rsidRDefault="00620BD1" w:rsidP="00620BD1">
      <w:pPr>
        <w:rPr>
          <w:b/>
          <w:bCs/>
          <w:color w:val="002060"/>
        </w:rPr>
      </w:pPr>
      <w:r w:rsidRPr="001813A7">
        <w:rPr>
          <w:b/>
          <w:bCs/>
          <w:color w:val="002060"/>
        </w:rPr>
        <w:lastRenderedPageBreak/>
        <w:t>7. Declaration</w:t>
      </w:r>
    </w:p>
    <w:p w14:paraId="708953EB" w14:textId="77777777" w:rsidR="00620BD1" w:rsidRDefault="00620BD1" w:rsidP="00620BD1"/>
    <w:p w14:paraId="5F6550EF" w14:textId="77777777" w:rsidR="00620BD1" w:rsidRDefault="00620BD1" w:rsidP="00620BD1">
      <w:r>
        <w:t>I confirm that the information provided is true and accurate to the best of my knowledge.</w:t>
      </w:r>
    </w:p>
    <w:p w14:paraId="4CDED6B0" w14:textId="77777777" w:rsidR="00620BD1" w:rsidRDefault="00620BD1" w:rsidP="00620BD1"/>
    <w:p w14:paraId="254F765C" w14:textId="1BDEED10" w:rsidR="00ED25DC" w:rsidRPr="00620BD1" w:rsidRDefault="00620BD1" w:rsidP="00620BD1">
      <w:r>
        <w:t>Signature: ____________________________ Date: _______________</w:t>
      </w:r>
    </w:p>
    <w:sectPr w:rsidR="00ED25DC" w:rsidRPr="00620BD1" w:rsidSect="00CD430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701" w:left="85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63F6" w14:textId="77777777" w:rsidR="00D9376C" w:rsidRDefault="00D9376C" w:rsidP="00501B09">
      <w:r>
        <w:separator/>
      </w:r>
    </w:p>
  </w:endnote>
  <w:endnote w:type="continuationSeparator" w:id="0">
    <w:p w14:paraId="49F54E32" w14:textId="77777777" w:rsidR="00D9376C" w:rsidRDefault="00D9376C" w:rsidP="0050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(Body)">
    <w:altName w:val="Arial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itish Council Sans Bold">
    <w:altName w:val="Calibri"/>
    <w:panose1 w:val="020B0804020202020204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699607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E04778" w14:textId="77777777" w:rsidR="006A5C14" w:rsidRDefault="006A5C14" w:rsidP="00A64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22AD1A" w14:textId="77777777" w:rsidR="005B740E" w:rsidRDefault="005B740E" w:rsidP="006A5C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2590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C35E8D" w14:textId="77777777" w:rsidR="006A5C14" w:rsidRDefault="006A5C14" w:rsidP="00A64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B0F1F08" w14:textId="77777777" w:rsidR="005B740E" w:rsidRDefault="005B740E" w:rsidP="006A5C14">
    <w:pPr>
      <w:pStyle w:val="Footer"/>
      <w:ind w:right="360"/>
    </w:pPr>
    <w:r>
      <w:t>www.britishcouncil.org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4CE0" w14:textId="77777777" w:rsidR="0090064B" w:rsidRDefault="0090064B">
    <w:pPr>
      <w:pStyle w:val="Footer"/>
    </w:pPr>
    <w: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837F9" w14:textId="77777777" w:rsidR="00D9376C" w:rsidRDefault="00D9376C" w:rsidP="00501B09">
      <w:r>
        <w:separator/>
      </w:r>
    </w:p>
  </w:footnote>
  <w:footnote w:type="continuationSeparator" w:id="0">
    <w:p w14:paraId="4ECE8A67" w14:textId="77777777" w:rsidR="00D9376C" w:rsidRDefault="00D9376C" w:rsidP="0050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5B7D" w14:textId="77777777" w:rsidR="00C51943" w:rsidRDefault="00C51943">
    <w:pPr>
      <w:pStyle w:val="Header"/>
    </w:pPr>
    <w:r>
      <w:rPr>
        <w:rFonts w:ascii="British Council Sans Bold" w:hAnsi="British Council Sans Bold"/>
        <w:noProof/>
        <w:color w:val="FF00C8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7D2953" wp14:editId="7AA72CBE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489600" cy="0"/>
              <wp:effectExtent l="12700" t="12700" r="3111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F38BF4" id="Straight Connector 3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55pt,42.55pt" to="81.1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" strokecolor="#5deb4b [3204]" strokeweight="3pt">
              <v:stroke joinstyle="miter"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4632" w14:textId="77777777" w:rsidR="00436649" w:rsidRDefault="00436649">
    <w:pPr>
      <w:pStyle w:val="Header"/>
    </w:pPr>
    <w:r>
      <w:rPr>
        <w:noProof/>
        <w:lang w:val="en-US"/>
      </w:rPr>
      <w:drawing>
        <wp:inline distT="0" distB="0" distL="0" distR="0" wp14:anchorId="7A6C5BD2" wp14:editId="2A0B8F96">
          <wp:extent cx="1612800" cy="453600"/>
          <wp:effectExtent l="0" t="0" r="635" b="381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28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227"/>
    <w:multiLevelType w:val="multilevel"/>
    <w:tmpl w:val="B802C88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839A6"/>
    <w:multiLevelType w:val="hybridMultilevel"/>
    <w:tmpl w:val="788053C6"/>
    <w:lvl w:ilvl="0" w:tplc="6B1A536A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B2721"/>
    <w:multiLevelType w:val="hybridMultilevel"/>
    <w:tmpl w:val="B6B0FE1C"/>
    <w:lvl w:ilvl="0" w:tplc="E5A0BCBA">
      <w:start w:val="1"/>
      <w:numFmt w:val="bullet"/>
      <w:pStyle w:val="Sub-bullets"/>
      <w:lvlText w:val="–"/>
      <w:lvlJc w:val="left"/>
      <w:pPr>
        <w:ind w:left="927" w:hanging="360"/>
      </w:pPr>
      <w:rPr>
        <w:rFonts w:ascii="Arial" w:hAnsi="Arial" w:hint="default"/>
        <w:color w:val="5DEB4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3452B"/>
    <w:multiLevelType w:val="multilevel"/>
    <w:tmpl w:val="40D44EA2"/>
    <w:styleLink w:val="CurrentList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5DEB4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74652"/>
    <w:multiLevelType w:val="hybridMultilevel"/>
    <w:tmpl w:val="40D44EA2"/>
    <w:lvl w:ilvl="0" w:tplc="F3360F88">
      <w:start w:val="1"/>
      <w:numFmt w:val="bullet"/>
      <w:pStyle w:val="Bullets"/>
      <w:lvlText w:val=""/>
      <w:lvlJc w:val="left"/>
      <w:pPr>
        <w:ind w:left="644" w:hanging="360"/>
      </w:pPr>
      <w:rPr>
        <w:rFonts w:ascii="Symbol" w:hAnsi="Symbol" w:hint="default"/>
        <w:color w:val="5DEB4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680991">
    <w:abstractNumId w:val="1"/>
  </w:num>
  <w:num w:numId="2" w16cid:durableId="578295337">
    <w:abstractNumId w:val="4"/>
  </w:num>
  <w:num w:numId="3" w16cid:durableId="979119456">
    <w:abstractNumId w:val="0"/>
  </w:num>
  <w:num w:numId="4" w16cid:durableId="296032444">
    <w:abstractNumId w:val="3"/>
  </w:num>
  <w:num w:numId="5" w16cid:durableId="730464323">
    <w:abstractNumId w:val="2"/>
  </w:num>
  <w:num w:numId="6" w16cid:durableId="584342212">
    <w:abstractNumId w:val="1"/>
    <w:lvlOverride w:ilvl="0">
      <w:startOverride w:val="1"/>
    </w:lvlOverride>
  </w:num>
  <w:num w:numId="7" w16cid:durableId="397634759">
    <w:abstractNumId w:val="1"/>
    <w:lvlOverride w:ilvl="0">
      <w:startOverride w:val="1"/>
    </w:lvlOverride>
  </w:num>
  <w:num w:numId="8" w16cid:durableId="549145975">
    <w:abstractNumId w:val="1"/>
    <w:lvlOverride w:ilvl="0">
      <w:startOverride w:val="1"/>
    </w:lvlOverride>
  </w:num>
  <w:num w:numId="9" w16cid:durableId="49014810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D1"/>
    <w:rsid w:val="00017213"/>
    <w:rsid w:val="00061708"/>
    <w:rsid w:val="0009586F"/>
    <w:rsid w:val="000B1ACA"/>
    <w:rsid w:val="000B6479"/>
    <w:rsid w:val="000D1304"/>
    <w:rsid w:val="00133198"/>
    <w:rsid w:val="0015777E"/>
    <w:rsid w:val="00164D7A"/>
    <w:rsid w:val="001813A7"/>
    <w:rsid w:val="001836E2"/>
    <w:rsid w:val="001A7D79"/>
    <w:rsid w:val="001C08F3"/>
    <w:rsid w:val="00203DD3"/>
    <w:rsid w:val="002210CD"/>
    <w:rsid w:val="00227CE6"/>
    <w:rsid w:val="00235839"/>
    <w:rsid w:val="00245E96"/>
    <w:rsid w:val="002470B5"/>
    <w:rsid w:val="002543FB"/>
    <w:rsid w:val="00281132"/>
    <w:rsid w:val="002D6D4C"/>
    <w:rsid w:val="002E69BA"/>
    <w:rsid w:val="002F1CB5"/>
    <w:rsid w:val="00312661"/>
    <w:rsid w:val="0032471A"/>
    <w:rsid w:val="0036733D"/>
    <w:rsid w:val="00375658"/>
    <w:rsid w:val="00383AFE"/>
    <w:rsid w:val="00394320"/>
    <w:rsid w:val="003A1E90"/>
    <w:rsid w:val="003B2CE0"/>
    <w:rsid w:val="003C4078"/>
    <w:rsid w:val="00436649"/>
    <w:rsid w:val="004373EF"/>
    <w:rsid w:val="00451902"/>
    <w:rsid w:val="00465F00"/>
    <w:rsid w:val="00473AB0"/>
    <w:rsid w:val="004828E6"/>
    <w:rsid w:val="004C1126"/>
    <w:rsid w:val="00501B09"/>
    <w:rsid w:val="005031F7"/>
    <w:rsid w:val="00511C6E"/>
    <w:rsid w:val="00544FAB"/>
    <w:rsid w:val="00561609"/>
    <w:rsid w:val="00561949"/>
    <w:rsid w:val="00571086"/>
    <w:rsid w:val="00584276"/>
    <w:rsid w:val="005A1538"/>
    <w:rsid w:val="005B740E"/>
    <w:rsid w:val="005C3CE1"/>
    <w:rsid w:val="005F56F7"/>
    <w:rsid w:val="005F5A16"/>
    <w:rsid w:val="00603294"/>
    <w:rsid w:val="006070BB"/>
    <w:rsid w:val="00620BD1"/>
    <w:rsid w:val="00622545"/>
    <w:rsid w:val="00627638"/>
    <w:rsid w:val="006A0CBC"/>
    <w:rsid w:val="006A5C14"/>
    <w:rsid w:val="006D2F9F"/>
    <w:rsid w:val="0075029B"/>
    <w:rsid w:val="007542A5"/>
    <w:rsid w:val="00776B7B"/>
    <w:rsid w:val="00783AEF"/>
    <w:rsid w:val="007D4085"/>
    <w:rsid w:val="007E31DD"/>
    <w:rsid w:val="00812A54"/>
    <w:rsid w:val="00835CCA"/>
    <w:rsid w:val="00837752"/>
    <w:rsid w:val="00851897"/>
    <w:rsid w:val="008570E7"/>
    <w:rsid w:val="008577DF"/>
    <w:rsid w:val="00862695"/>
    <w:rsid w:val="008B36A3"/>
    <w:rsid w:val="008B3701"/>
    <w:rsid w:val="008F0F5E"/>
    <w:rsid w:val="0090064B"/>
    <w:rsid w:val="009156E4"/>
    <w:rsid w:val="00917A33"/>
    <w:rsid w:val="00931784"/>
    <w:rsid w:val="009433CA"/>
    <w:rsid w:val="0094615A"/>
    <w:rsid w:val="00986A3B"/>
    <w:rsid w:val="009A3E16"/>
    <w:rsid w:val="009D1DFE"/>
    <w:rsid w:val="009D6BDE"/>
    <w:rsid w:val="009F116A"/>
    <w:rsid w:val="00A0763A"/>
    <w:rsid w:val="00A305E6"/>
    <w:rsid w:val="00A57172"/>
    <w:rsid w:val="00A739CD"/>
    <w:rsid w:val="00A80D28"/>
    <w:rsid w:val="00AA6BA3"/>
    <w:rsid w:val="00AE0561"/>
    <w:rsid w:val="00B17816"/>
    <w:rsid w:val="00B17BD8"/>
    <w:rsid w:val="00B42BEE"/>
    <w:rsid w:val="00B64839"/>
    <w:rsid w:val="00B976F6"/>
    <w:rsid w:val="00BA17E6"/>
    <w:rsid w:val="00BB1D80"/>
    <w:rsid w:val="00BC1E23"/>
    <w:rsid w:val="00BD0707"/>
    <w:rsid w:val="00BD0C8D"/>
    <w:rsid w:val="00BE1282"/>
    <w:rsid w:val="00BF6D6C"/>
    <w:rsid w:val="00C06842"/>
    <w:rsid w:val="00C458B2"/>
    <w:rsid w:val="00C51943"/>
    <w:rsid w:val="00C6004C"/>
    <w:rsid w:val="00C6138E"/>
    <w:rsid w:val="00C75326"/>
    <w:rsid w:val="00C848E8"/>
    <w:rsid w:val="00CB1D29"/>
    <w:rsid w:val="00CC1734"/>
    <w:rsid w:val="00CC1D31"/>
    <w:rsid w:val="00CD3163"/>
    <w:rsid w:val="00CD430F"/>
    <w:rsid w:val="00CF43AB"/>
    <w:rsid w:val="00D26C7B"/>
    <w:rsid w:val="00D3400D"/>
    <w:rsid w:val="00D43431"/>
    <w:rsid w:val="00D445B4"/>
    <w:rsid w:val="00D75E99"/>
    <w:rsid w:val="00D86EFF"/>
    <w:rsid w:val="00D9376C"/>
    <w:rsid w:val="00D93D4B"/>
    <w:rsid w:val="00DD2531"/>
    <w:rsid w:val="00DE1CA9"/>
    <w:rsid w:val="00DE5C06"/>
    <w:rsid w:val="00DE61EA"/>
    <w:rsid w:val="00E3076B"/>
    <w:rsid w:val="00E32E55"/>
    <w:rsid w:val="00E578D0"/>
    <w:rsid w:val="00EB2885"/>
    <w:rsid w:val="00EC561B"/>
    <w:rsid w:val="00EC573A"/>
    <w:rsid w:val="00ED25DC"/>
    <w:rsid w:val="00F0765D"/>
    <w:rsid w:val="00F171C9"/>
    <w:rsid w:val="00F253E8"/>
    <w:rsid w:val="00F360B1"/>
    <w:rsid w:val="00F40C4B"/>
    <w:rsid w:val="00F52796"/>
    <w:rsid w:val="00FC1E60"/>
    <w:rsid w:val="00FE54B2"/>
    <w:rsid w:val="00FE60EE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380DD"/>
  <w15:chartTrackingRefBased/>
  <w15:docId w15:val="{0ECD8197-9760-4596-B228-2048D68A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09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433CA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61B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561B"/>
    <w:pPr>
      <w:keepNext/>
      <w:keepLines/>
      <w:spacing w:before="480"/>
      <w:outlineLvl w:val="2"/>
    </w:pPr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3085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able-Title">
    <w:name w:val="Header Table - Title"/>
    <w:basedOn w:val="NoSpacing"/>
    <w:autoRedefine/>
    <w:qFormat/>
    <w:rsid w:val="00783AEF"/>
    <w:pPr>
      <w:jc w:val="center"/>
    </w:pPr>
    <w:rPr>
      <w:rFonts w:eastAsia="Times New Roman" w:cs="Arial (Body)"/>
      <w:b/>
      <w:bCs/>
      <w:caps/>
      <w:color w:val="230859" w:themeColor="text2"/>
      <w:szCs w:val="21"/>
      <w:lang w:val="en-US"/>
    </w:rPr>
  </w:style>
  <w:style w:type="paragraph" w:styleId="NoSpacing">
    <w:name w:val="No Spacing"/>
    <w:uiPriority w:val="1"/>
    <w:qFormat/>
    <w:rsid w:val="009D6BDE"/>
  </w:style>
  <w:style w:type="paragraph" w:customStyle="1" w:styleId="HeaderTable">
    <w:name w:val="Header Table"/>
    <w:basedOn w:val="NoSpacing"/>
    <w:autoRedefine/>
    <w:qFormat/>
    <w:rsid w:val="009D6BDE"/>
    <w:rPr>
      <w:rFonts w:eastAsia="Times New Roman" w:cs="Arial (Body)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61609"/>
    <w:pPr>
      <w:spacing w:before="120" w:after="480"/>
      <w:ind w:right="1134"/>
      <w:contextualSpacing/>
    </w:pPr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TitleChar">
    <w:name w:val="Title Char"/>
    <w:basedOn w:val="DefaultParagraphFont"/>
    <w:link w:val="Title"/>
    <w:uiPriority w:val="10"/>
    <w:rsid w:val="00561609"/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Heading1Char">
    <w:name w:val="Heading 1 Char"/>
    <w:basedOn w:val="DefaultParagraphFont"/>
    <w:link w:val="Heading1"/>
    <w:uiPriority w:val="9"/>
    <w:rsid w:val="009433CA"/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C561B"/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EC561B"/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FE"/>
  </w:style>
  <w:style w:type="paragraph" w:styleId="Footer">
    <w:name w:val="footer"/>
    <w:basedOn w:val="Normal"/>
    <w:link w:val="Foot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FE"/>
  </w:style>
  <w:style w:type="paragraph" w:styleId="ListParagraph">
    <w:name w:val="List Paragraph"/>
    <w:basedOn w:val="Normal"/>
    <w:uiPriority w:val="34"/>
    <w:qFormat/>
    <w:rsid w:val="00501B09"/>
    <w:pPr>
      <w:ind w:left="720"/>
      <w:contextualSpacing/>
    </w:pPr>
  </w:style>
  <w:style w:type="paragraph" w:customStyle="1" w:styleId="Quotation">
    <w:name w:val="Quotation"/>
    <w:basedOn w:val="Normal"/>
    <w:next w:val="Normal"/>
    <w:qFormat/>
    <w:rsid w:val="007D4085"/>
    <w:pPr>
      <w:ind w:left="851" w:right="851"/>
    </w:pPr>
    <w:rPr>
      <w:color w:val="230859" w:themeColor="text2"/>
    </w:rPr>
  </w:style>
  <w:style w:type="paragraph" w:customStyle="1" w:styleId="NumberedList">
    <w:name w:val="Numbered List"/>
    <w:basedOn w:val="ListParagraph"/>
    <w:qFormat/>
    <w:rsid w:val="00C848E8"/>
    <w:pPr>
      <w:numPr>
        <w:numId w:val="1"/>
      </w:numPr>
      <w:contextualSpacing w:val="0"/>
    </w:pPr>
  </w:style>
  <w:style w:type="paragraph" w:customStyle="1" w:styleId="Bullets">
    <w:name w:val="Bullets"/>
    <w:basedOn w:val="ListParagraph"/>
    <w:qFormat/>
    <w:rsid w:val="00C848E8"/>
    <w:pPr>
      <w:numPr>
        <w:numId w:val="2"/>
      </w:numPr>
      <w:ind w:left="568" w:hanging="284"/>
      <w:contextualSpacing w:val="0"/>
    </w:pPr>
  </w:style>
  <w:style w:type="paragraph" w:customStyle="1" w:styleId="Sub-bullets">
    <w:name w:val="Sub-bullets"/>
    <w:basedOn w:val="Bullets"/>
    <w:qFormat/>
    <w:rsid w:val="00C848E8"/>
    <w:pPr>
      <w:numPr>
        <w:numId w:val="5"/>
      </w:numPr>
      <w:ind w:left="851" w:hanging="284"/>
    </w:pPr>
  </w:style>
  <w:style w:type="numbering" w:customStyle="1" w:styleId="CurrentList1">
    <w:name w:val="Current List1"/>
    <w:uiPriority w:val="99"/>
    <w:rsid w:val="007E31DD"/>
    <w:pPr>
      <w:numPr>
        <w:numId w:val="3"/>
      </w:numPr>
    </w:pPr>
  </w:style>
  <w:style w:type="table" w:styleId="TableGrid">
    <w:name w:val="Table Grid"/>
    <w:basedOn w:val="TableNormal"/>
    <w:uiPriority w:val="39"/>
    <w:rsid w:val="00F5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2">
    <w:name w:val="Current List2"/>
    <w:uiPriority w:val="99"/>
    <w:rsid w:val="00C848E8"/>
    <w:pPr>
      <w:numPr>
        <w:numId w:val="4"/>
      </w:numPr>
    </w:pPr>
  </w:style>
  <w:style w:type="table" w:styleId="GridTable1Light-Accent1">
    <w:name w:val="Grid Table 1 Light Accent 1"/>
    <w:basedOn w:val="TableNormal"/>
    <w:uiPriority w:val="46"/>
    <w:rsid w:val="00F52796"/>
    <w:tblPr>
      <w:tblStyleRowBandSize w:val="1"/>
      <w:tblStyleColBandSize w:val="1"/>
      <w:tblBorders>
        <w:top w:val="single" w:sz="4" w:space="0" w:color="BEF7B7" w:themeColor="accent1" w:themeTint="66"/>
        <w:left w:val="single" w:sz="4" w:space="0" w:color="BEF7B7" w:themeColor="accent1" w:themeTint="66"/>
        <w:bottom w:val="single" w:sz="4" w:space="0" w:color="BEF7B7" w:themeColor="accent1" w:themeTint="66"/>
        <w:right w:val="single" w:sz="4" w:space="0" w:color="BEF7B7" w:themeColor="accent1" w:themeTint="66"/>
        <w:insideH w:val="single" w:sz="4" w:space="0" w:color="BEF7B7" w:themeColor="accent1" w:themeTint="66"/>
        <w:insideV w:val="single" w:sz="4" w:space="0" w:color="BEF7B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DF39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F39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6A5C14"/>
  </w:style>
  <w:style w:type="paragraph" w:styleId="Subtitle">
    <w:name w:val="Subtitle"/>
    <w:basedOn w:val="Normal"/>
    <w:next w:val="Normal"/>
    <w:link w:val="SubtitleChar"/>
    <w:uiPriority w:val="11"/>
    <w:qFormat/>
    <w:rsid w:val="001C08F3"/>
    <w:pPr>
      <w:framePr w:hSpace="180" w:wrap="around" w:vAnchor="text" w:hAnchor="text" w:y="1800"/>
      <w:numPr>
        <w:ilvl w:val="1"/>
      </w:numPr>
      <w:spacing w:after="0"/>
    </w:pPr>
    <w:rPr>
      <w:rFonts w:eastAsiaTheme="minorEastAsia" w:cs="Times New Roman (Body CS)"/>
      <w:color w:val="FFFFFF" w:themeColor="background1"/>
      <w:sz w:val="42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1C08F3"/>
    <w:rPr>
      <w:rFonts w:eastAsiaTheme="minorEastAsia" w:cs="Times New Roman (Body CS)"/>
      <w:color w:val="FFFFFF" w:themeColor="background1"/>
      <w:sz w:val="42"/>
      <w:szCs w:val="42"/>
    </w:rPr>
  </w:style>
  <w:style w:type="table" w:styleId="TableGridLight">
    <w:name w:val="Grid Table Light"/>
    <w:basedOn w:val="TableNormal"/>
    <w:uiPriority w:val="40"/>
    <w:rsid w:val="00BB1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ogramme">
    <w:name w:val="Programme"/>
    <w:aliases w:val="department or subject"/>
    <w:qFormat/>
    <w:rsid w:val="00235839"/>
    <w:pPr>
      <w:spacing w:before="1200" w:after="240"/>
      <w:ind w:right="1134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06842"/>
    <w:rPr>
      <w:color w:val="3444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8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842"/>
    <w:rPr>
      <w:color w:val="00953B" w:themeColor="followedHyperlink"/>
      <w:u w:val="single"/>
    </w:rPr>
  </w:style>
  <w:style w:type="paragraph" w:customStyle="1" w:styleId="Normal-LineSpacing15">
    <w:name w:val="Normal - Line Spacing 1.5"/>
    <w:basedOn w:val="Normal"/>
    <w:qFormat/>
    <w:rsid w:val="00603294"/>
    <w:pPr>
      <w:spacing w:line="36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52"/>
    <w:rPr>
      <w:rFonts w:asciiTheme="majorHAnsi" w:eastAsiaTheme="majorEastAsia" w:hAnsiTheme="majorHAnsi" w:cstheme="majorBidi"/>
      <w:i/>
      <w:iCs/>
      <w:color w:val="230859" w:themeColor="text2"/>
    </w:rPr>
  </w:style>
  <w:style w:type="paragraph" w:styleId="TOC1">
    <w:name w:val="toc 1"/>
    <w:basedOn w:val="Normal"/>
    <w:next w:val="Normal"/>
    <w:autoRedefine/>
    <w:uiPriority w:val="39"/>
    <w:unhideWhenUsed/>
    <w:rsid w:val="0094615A"/>
    <w:pPr>
      <w:spacing w:before="24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4615A"/>
    <w:pPr>
      <w:spacing w:before="120" w:after="0"/>
      <w:ind w:left="240"/>
    </w:pPr>
    <w:rPr>
      <w:rFonts w:cstheme="minorHAnsi"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4615A"/>
    <w:pPr>
      <w:spacing w:after="0"/>
      <w:ind w:left="480"/>
    </w:pPr>
    <w:rPr>
      <w:rFonts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615A"/>
    <w:pPr>
      <w:spacing w:after="0"/>
      <w:ind w:left="72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615A"/>
    <w:pPr>
      <w:spacing w:after="0"/>
      <w:ind w:left="96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615A"/>
    <w:pPr>
      <w:spacing w:after="0"/>
      <w:ind w:left="12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615A"/>
    <w:pPr>
      <w:spacing w:after="0"/>
      <w:ind w:left="144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615A"/>
    <w:pPr>
      <w:spacing w:after="0"/>
      <w:ind w:left="16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836E2"/>
    <w:pPr>
      <w:spacing w:after="0"/>
      <w:ind w:left="192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1E60"/>
    <w:pPr>
      <w:spacing w:before="480" w:after="0" w:line="276" w:lineRule="auto"/>
      <w:outlineLvl w:val="9"/>
    </w:pPr>
    <w:rPr>
      <w:sz w:val="44"/>
      <w:szCs w:val="28"/>
      <w:lang w:val="en-US"/>
    </w:rPr>
  </w:style>
  <w:style w:type="paragraph" w:styleId="Revision">
    <w:name w:val="Revision"/>
    <w:hidden/>
    <w:uiPriority w:val="99"/>
    <w:semiHidden/>
    <w:rsid w:val="002543FB"/>
  </w:style>
  <w:style w:type="paragraph" w:styleId="FootnoteText">
    <w:name w:val="footnote text"/>
    <w:basedOn w:val="Normal"/>
    <w:link w:val="FootnoteTextChar"/>
    <w:uiPriority w:val="99"/>
    <w:semiHidden/>
    <w:unhideWhenUsed/>
    <w:rsid w:val="005F56F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5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Green\Document_multi-page_2022.dotx" TargetMode="External"/></Relationships>
</file>

<file path=word/theme/theme1.xml><?xml version="1.0" encoding="utf-8"?>
<a:theme xmlns:a="http://schemas.openxmlformats.org/drawingml/2006/main" name="Office Theme">
  <a:themeElements>
    <a:clrScheme name="Global templates 2022 - green">
      <a:dk1>
        <a:srgbClr val="000000"/>
      </a:dk1>
      <a:lt1>
        <a:srgbClr val="FFFFFF"/>
      </a:lt1>
      <a:dk2>
        <a:srgbClr val="230859"/>
      </a:dk2>
      <a:lt2>
        <a:srgbClr val="C0DF88"/>
      </a:lt2>
      <a:accent1>
        <a:srgbClr val="5DEB4B"/>
      </a:accent1>
      <a:accent2>
        <a:srgbClr val="FF00C8"/>
      </a:accent2>
      <a:accent3>
        <a:srgbClr val="FF8200"/>
      </a:accent3>
      <a:accent4>
        <a:srgbClr val="B25EFF"/>
      </a:accent4>
      <a:accent5>
        <a:srgbClr val="00DCFF"/>
      </a:accent5>
      <a:accent6>
        <a:srgbClr val="EE0034"/>
      </a:accent6>
      <a:hlink>
        <a:srgbClr val="3444DD"/>
      </a:hlink>
      <a:folHlink>
        <a:srgbClr val="00953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8900B1-27DB-E645-AA12-863C3699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Document_multi-page_2022</Template>
  <TotalTime>1</TotalTime>
  <Pages>3</Pages>
  <Words>308</Words>
  <Characters>1758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Tsakali, Maria (Greece)</dc:creator>
  <cp:keywords/>
  <dc:description/>
  <cp:lastModifiedBy>Tsakali, Maria (Greece)</cp:lastModifiedBy>
  <cp:revision>2</cp:revision>
  <cp:lastPrinted>2021-12-17T08:27:00Z</cp:lastPrinted>
  <dcterms:created xsi:type="dcterms:W3CDTF">2025-09-17T08:32:00Z</dcterms:created>
  <dcterms:modified xsi:type="dcterms:W3CDTF">2025-09-17T08:32:00Z</dcterms:modified>
</cp:coreProperties>
</file>