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EC312D2" w:rsidP="1736826A" w:rsidRDefault="5EC312D2" w14:paraId="3536AEED" w14:textId="4D6A5525">
      <w:pPr>
        <w:pStyle w:val="HeadingB"/>
      </w:pPr>
      <w:r w:rsidRPr="1736826A">
        <w:rPr>
          <w:rFonts w:ascii="British Council Sans" w:hAnsi="British Council Sans"/>
          <w:sz w:val="50"/>
          <w:szCs w:val="50"/>
        </w:rPr>
        <w:t>UK TVET Policy Seminar</w:t>
      </w:r>
    </w:p>
    <w:p w:rsidR="5EC312D2" w:rsidP="1736826A" w:rsidRDefault="5EC312D2" w14:paraId="3DB59506" w14:textId="4CF94343">
      <w:pPr>
        <w:pStyle w:val="Title"/>
        <w:spacing w:line="259" w:lineRule="auto"/>
        <w:rPr>
          <w:color w:val="EE0034" w:themeColor="accent6"/>
          <w:sz w:val="72"/>
          <w:szCs w:val="72"/>
        </w:rPr>
      </w:pPr>
      <w:r w:rsidRPr="006647BA">
        <w:rPr>
          <w:color w:val="EE0034" w:themeColor="accent6"/>
          <w:sz w:val="72"/>
          <w:szCs w:val="72"/>
        </w:rPr>
        <w:t>Expression of Interest</w:t>
      </w:r>
      <w:r w:rsidRPr="006647BA" w:rsidR="006647BA">
        <w:rPr>
          <w:color w:val="EE0034" w:themeColor="accent6"/>
          <w:sz w:val="72"/>
          <w:szCs w:val="72"/>
        </w:rPr>
        <w:t xml:space="preserve"> Form</w:t>
      </w:r>
      <w:r w:rsidRPr="006647BA">
        <w:rPr>
          <w:color w:val="EE0034" w:themeColor="accent6"/>
          <w:sz w:val="72"/>
          <w:szCs w:val="72"/>
        </w:rPr>
        <w:t>: Seminar Host 2026</w:t>
      </w:r>
    </w:p>
    <w:p w:rsidR="0082556D" w:rsidP="0082556D" w:rsidRDefault="0082556D" w14:paraId="00F96AA7" w14:textId="7E910518">
      <w:pPr>
        <w:pStyle w:val="Heading3"/>
      </w:pPr>
      <w:r>
        <w:t>Instructions</w:t>
      </w:r>
    </w:p>
    <w:p w:rsidRPr="00856091" w:rsidR="00856091" w:rsidP="00856091" w:rsidRDefault="00856091" w14:paraId="1308197D" w14:textId="5939B948">
      <w:r w:rsidR="00856091">
        <w:rPr/>
        <w:t>Please answer all questions a</w:t>
      </w:r>
      <w:r w:rsidR="5292928D">
        <w:rPr/>
        <w:t>dhering</w:t>
      </w:r>
      <w:r w:rsidR="00856091">
        <w:rPr/>
        <w:t xml:space="preserve"> to the maximum word limits in this form</w:t>
      </w:r>
      <w:r w:rsidR="0E9AFB79">
        <w:rPr/>
        <w:t xml:space="preserve">. </w:t>
      </w:r>
      <w:r w:rsidR="00856091">
        <w:rPr/>
        <w:t>  </w:t>
      </w:r>
    </w:p>
    <w:p w:rsidRPr="00856091" w:rsidR="00856091" w:rsidP="00856091" w:rsidRDefault="00856091" w14:paraId="38C68AC8" w14:textId="624D6D24">
      <w:r w:rsidRPr="00856091">
        <w:t xml:space="preserve">Please ensure your completed </w:t>
      </w:r>
      <w:r w:rsidR="00A1122B">
        <w:t>expression of interest</w:t>
      </w:r>
      <w:r w:rsidRPr="00856091">
        <w:t xml:space="preserve"> is submitted to </w:t>
      </w:r>
      <w:hyperlink w:tgtFrame="_blank" w:history="1" r:id="rId11">
        <w:r w:rsidRPr="00856091">
          <w:rPr>
            <w:rStyle w:val="Hyperlink"/>
          </w:rPr>
          <w:t>skills@britishcouncil.org</w:t>
        </w:r>
      </w:hyperlink>
      <w:r w:rsidRPr="00856091">
        <w:t xml:space="preserve"> by ​23:59 GMT Friday </w:t>
      </w:r>
      <w:r>
        <w:t>12 December 2025</w:t>
      </w:r>
      <w:r w:rsidRPr="00856091">
        <w:t xml:space="preserve"> ​ with “</w:t>
      </w:r>
      <w:r>
        <w:t>UK TVET Policy Seminar Host</w:t>
      </w:r>
      <w:r w:rsidRPr="00856091">
        <w:t xml:space="preserve">” in the email subject line. Please note that it is your responsibility to ensure delivery by deadline. </w:t>
      </w:r>
    </w:p>
    <w:p w:rsidR="00EF0633" w:rsidP="008104C5" w:rsidRDefault="004C4413" w14:paraId="77E867DF" w14:textId="3A495CB9">
      <w:pPr>
        <w:pStyle w:val="Heading3"/>
      </w:pPr>
      <w:bookmarkStart w:name="_Toc94180157" w:id="0"/>
      <w:r>
        <w:t>Your organisation</w:t>
      </w:r>
    </w:p>
    <w:p w:rsidRPr="004C4413" w:rsidR="004C4413" w:rsidP="004C4413" w:rsidRDefault="004C4413" w14:paraId="4FF4B74D" w14:textId="2380F420">
      <w:r w:rsidRPr="004C4413">
        <w:t>Please provide details of the main contact in your organisation. If the application is successful, this person will be responsible for communicating with the project team</w:t>
      </w:r>
      <w: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7080"/>
      </w:tblGrid>
      <w:tr w:rsidRPr="004C4413" w:rsidR="004C4413" w14:paraId="31E060E6"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7A28D8E4" w14:textId="77777777">
            <w:pPr>
              <w:rPr>
                <w:b/>
                <w:bCs/>
              </w:rPr>
            </w:pPr>
            <w:r w:rsidRPr="004C4413">
              <w:rPr>
                <w:b/>
                <w:bCs/>
              </w:rPr>
              <w:t>Organisation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0C158D74" w14:textId="77777777">
            <w:pPr>
              <w:rPr>
                <w:b/>
                <w:bCs/>
              </w:rPr>
            </w:pPr>
            <w:r w:rsidRPr="004C4413">
              <w:rPr>
                <w:b/>
                <w:bCs/>
              </w:rPr>
              <w:t>​​Click or tap here to enter text.​ </w:t>
            </w:r>
          </w:p>
        </w:tc>
      </w:tr>
      <w:tr w:rsidRPr="004C4413" w:rsidR="004C4413" w14:paraId="65F0A629"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07F23585" w14:textId="77777777">
            <w:pPr>
              <w:rPr>
                <w:b/>
                <w:bCs/>
              </w:rPr>
            </w:pPr>
            <w:r w:rsidRPr="004C4413">
              <w:t>Address</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71FBDA3F" w14:textId="77777777">
            <w:r w:rsidRPr="004C4413">
              <w:t>​​Click or tap here to enter text.​ </w:t>
            </w:r>
          </w:p>
        </w:tc>
      </w:tr>
      <w:tr w:rsidRPr="004C4413" w:rsidR="004C4413" w14:paraId="5A783B5D"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5C2355B9" w14:textId="77777777">
            <w:pPr>
              <w:rPr>
                <w:b/>
                <w:bCs/>
              </w:rPr>
            </w:pPr>
            <w:r w:rsidRPr="004C4413">
              <w:t>City/Town</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529C8A73" w14:textId="77777777">
            <w:r w:rsidRPr="004C4413">
              <w:t>​​Click or tap here to enter text.​ </w:t>
            </w:r>
          </w:p>
        </w:tc>
      </w:tr>
      <w:tr w:rsidRPr="004C4413" w:rsidR="004C4413" w14:paraId="6A1B6BD2"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518A339A" w14:textId="77777777">
            <w:pPr>
              <w:rPr>
                <w:b/>
                <w:bCs/>
              </w:rPr>
            </w:pPr>
            <w:r w:rsidRPr="004C4413">
              <w:t>Postcode</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3DEA8C76" w14:textId="77777777">
            <w:r w:rsidRPr="004C4413">
              <w:t>​​Click or tap here to enter text.​ </w:t>
            </w:r>
          </w:p>
        </w:tc>
      </w:tr>
      <w:tr w:rsidRPr="004C4413" w:rsidR="004C4413" w14:paraId="05E45E67"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39045924" w14:textId="77777777">
            <w:pPr>
              <w:rPr>
                <w:b/>
                <w:bCs/>
              </w:rPr>
            </w:pPr>
            <w:r w:rsidRPr="004C4413">
              <w:t>Country</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76DC8B99" w14:textId="77777777">
            <w:r w:rsidRPr="004C4413">
              <w:t>​​Click or tap here to enter text.​ </w:t>
            </w:r>
          </w:p>
        </w:tc>
      </w:tr>
      <w:tr w:rsidRPr="004C4413" w:rsidR="004C4413" w14:paraId="7355A67C"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25064599" w14:textId="77777777">
            <w:pPr>
              <w:rPr>
                <w:b/>
                <w:bCs/>
              </w:rPr>
            </w:pPr>
            <w:r w:rsidRPr="004C4413">
              <w:t>Phone Number </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7CA8D08D" w14:textId="77777777">
            <w:r w:rsidRPr="004C4413">
              <w:t>​​Click or tap here to enter text.​ </w:t>
            </w:r>
          </w:p>
        </w:tc>
      </w:tr>
      <w:tr w:rsidRPr="004C4413" w:rsidR="004C4413" w14:paraId="6F1166E2"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37E0C73A" w14:textId="77777777">
            <w:pPr>
              <w:rPr>
                <w:b/>
                <w:bCs/>
              </w:rPr>
            </w:pPr>
            <w:r w:rsidRPr="004C4413">
              <w:t>Website </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4547D05D" w14:textId="77777777">
            <w:r w:rsidRPr="004C4413">
              <w:t>​​Click or tap here to enter text.​ </w:t>
            </w:r>
          </w:p>
        </w:tc>
      </w:tr>
    </w:tbl>
    <w:p w:rsidRPr="004C4413" w:rsidR="004C4413" w:rsidP="004C4413" w:rsidRDefault="004C4413" w14:paraId="09A4E9E9" w14:textId="77777777">
      <w:r w:rsidRPr="004C4413">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7080"/>
      </w:tblGrid>
      <w:tr w:rsidRPr="004C4413" w:rsidR="004C4413" w14:paraId="50092C86"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16AE4239" w14:textId="77777777">
            <w:pPr>
              <w:rPr>
                <w:b/>
                <w:bCs/>
              </w:rPr>
            </w:pPr>
            <w:r w:rsidRPr="004C4413">
              <w:rPr>
                <w:b/>
                <w:bCs/>
              </w:rPr>
              <w:t>Lead Contact Name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362F4F7D" w14:textId="77777777">
            <w:pPr>
              <w:rPr>
                <w:b/>
                <w:bCs/>
              </w:rPr>
            </w:pPr>
            <w:r w:rsidRPr="004C4413">
              <w:rPr>
                <w:b/>
                <w:bCs/>
              </w:rPr>
              <w:t>​​Click or tap here to enter text.​ </w:t>
            </w:r>
          </w:p>
        </w:tc>
      </w:tr>
      <w:tr w:rsidRPr="004C4413" w:rsidR="004C4413" w14:paraId="6F41B9D3"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0AFE00C7" w14:textId="77777777">
            <w:pPr>
              <w:rPr>
                <w:b/>
                <w:bCs/>
              </w:rPr>
            </w:pPr>
            <w:r w:rsidRPr="004C4413">
              <w:t>Lead Contact Position / Job Title</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4D707B94" w14:textId="77777777">
            <w:r w:rsidRPr="004C4413">
              <w:t>​​Click or tap here to enter text.​ </w:t>
            </w:r>
          </w:p>
        </w:tc>
      </w:tr>
      <w:tr w:rsidRPr="004C4413" w:rsidR="004C4413" w14:paraId="2CB43D38"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4782C46B" w14:textId="77777777">
            <w:pPr>
              <w:rPr>
                <w:b/>
                <w:bCs/>
              </w:rPr>
            </w:pPr>
            <w:r w:rsidRPr="004C4413">
              <w:t>Lead Contact Email Address   </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7EB624F1" w14:textId="77777777">
            <w:r w:rsidRPr="004C4413">
              <w:t>​​Click or tap here to enter text.​ </w:t>
            </w:r>
          </w:p>
        </w:tc>
      </w:tr>
      <w:tr w:rsidRPr="004C4413" w:rsidR="004C4413" w14:paraId="033FEB66" w14:textId="77777777">
        <w:trPr>
          <w:trHeight w:val="300"/>
        </w:trPr>
        <w:tc>
          <w:tcPr>
            <w:tcW w:w="297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199D5700" w14:textId="77777777">
            <w:pPr>
              <w:rPr>
                <w:b/>
                <w:bCs/>
              </w:rPr>
            </w:pPr>
            <w:r w:rsidRPr="004C4413">
              <w:t>Lead Contact Direct Phone Number</w:t>
            </w:r>
            <w:r w:rsidRPr="004C4413">
              <w:rPr>
                <w:b/>
                <w:bCs/>
              </w:rPr>
              <w:t> </w:t>
            </w:r>
          </w:p>
        </w:tc>
        <w:tc>
          <w:tcPr>
            <w:tcW w:w="7080" w:type="dxa"/>
            <w:tcBorders>
              <w:top w:val="single" w:color="EA0034" w:sz="6" w:space="0"/>
              <w:left w:val="single" w:color="EA0034" w:sz="6" w:space="0"/>
              <w:bottom w:val="single" w:color="EA0034" w:sz="6" w:space="0"/>
              <w:right w:val="single" w:color="EA0034" w:sz="6" w:space="0"/>
            </w:tcBorders>
            <w:vAlign w:val="center"/>
            <w:hideMark/>
          </w:tcPr>
          <w:p w:rsidRPr="004C4413" w:rsidR="004C4413" w:rsidP="004C4413" w:rsidRDefault="004C4413" w14:paraId="441F63AE" w14:textId="77777777">
            <w:r w:rsidRPr="004C4413">
              <w:t>​​Click or tap here to enter text.​ </w:t>
            </w:r>
          </w:p>
        </w:tc>
      </w:tr>
    </w:tbl>
    <w:p w:rsidR="0083153B" w:rsidP="0083153B" w:rsidRDefault="00734D5F" w14:paraId="7676C01F" w14:textId="55A5D594">
      <w:pPr>
        <w:pStyle w:val="Heading3"/>
      </w:pPr>
      <w:r>
        <w:t>Application</w:t>
      </w:r>
    </w:p>
    <w:p w:rsidR="00F8768D" w:rsidP="00392117" w:rsidRDefault="00320893" w14:paraId="33A4EBF4" w14:textId="17072222">
      <w:pPr>
        <w:pStyle w:val="Heading3"/>
        <w:numPr>
          <w:ilvl w:val="0"/>
          <w:numId w:val="45"/>
        </w:numPr>
      </w:pPr>
      <w:r>
        <w:t>Rationale</w:t>
      </w:r>
      <w:r w:rsidR="0082556D">
        <w:t xml:space="preserve"> and impact </w:t>
      </w:r>
    </w:p>
    <w:p w:rsidRPr="00F8768D" w:rsidR="00F8768D" w:rsidP="00F8768D" w:rsidRDefault="00D879CA" w14:paraId="5F46B02C" w14:textId="1089904C">
      <w:r w:rsidRPr="00D879CA">
        <w:t>Please provide the rationale for applying to host the UK TVET Policy Seminar 2026 and explain why your institution would be an ideal host. You may wish to refer to your institution’s strategic priorities, international activity, or existing/future collaboration with the British Council. Highlight how hosting the event would create lasting impact for your organisation, local stakeholders, and the wider TVET community.</w:t>
      </w:r>
      <w:r w:rsidRPr="00D879CA">
        <w:br/>
      </w:r>
      <w:r w:rsidRPr="00D879CA">
        <w:rPr>
          <w:i/>
          <w:iCs/>
        </w:rPr>
        <w:t xml:space="preserve">(Max </w:t>
      </w:r>
      <w:r w:rsidR="00CE1FAF">
        <w:rPr>
          <w:i/>
          <w:iCs/>
        </w:rPr>
        <w:t>2</w:t>
      </w:r>
      <w:r w:rsidRPr="00D879CA">
        <w:rPr>
          <w:i/>
          <w:iCs/>
        </w:rPr>
        <w:t>00 words)</w:t>
      </w:r>
    </w:p>
    <w:tbl>
      <w:tblPr>
        <w:tblW w:w="100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0"/>
      </w:tblGrid>
      <w:tr w:rsidRPr="00F8768D" w:rsidR="00F8768D" w:rsidTr="00320893" w14:paraId="14752D63" w14:textId="77777777">
        <w:trPr>
          <w:trHeight w:val="300"/>
        </w:trPr>
        <w:tc>
          <w:tcPr>
            <w:tcW w:w="10050" w:type="dxa"/>
            <w:tcBorders>
              <w:top w:val="single" w:color="EA0034" w:sz="6" w:space="0"/>
              <w:left w:val="single" w:color="EA0034" w:sz="6" w:space="0"/>
              <w:bottom w:val="single" w:color="EA0034" w:sz="6" w:space="0"/>
              <w:right w:val="single" w:color="EA0034" w:sz="6" w:space="0"/>
            </w:tcBorders>
            <w:vAlign w:val="center"/>
            <w:hideMark/>
          </w:tcPr>
          <w:p w:rsidRPr="00F8768D" w:rsidR="00F8768D" w:rsidP="00F8768D" w:rsidRDefault="00F8768D" w14:paraId="0673684E" w14:textId="77777777">
            <w:pPr>
              <w:rPr>
                <w:b/>
                <w:bCs/>
              </w:rPr>
            </w:pPr>
            <w:r w:rsidRPr="00F8768D">
              <w:rPr>
                <w:b/>
                <w:bCs/>
              </w:rPr>
              <w:t>​​</w:t>
            </w:r>
            <w:r w:rsidRPr="00F8768D">
              <w:t>Click or tap here to enter text.</w:t>
            </w:r>
            <w:r w:rsidRPr="00F8768D">
              <w:rPr>
                <w:b/>
                <w:bCs/>
              </w:rPr>
              <w:t>​ </w:t>
            </w:r>
          </w:p>
        </w:tc>
      </w:tr>
    </w:tbl>
    <w:p w:rsidR="00392117" w:rsidP="00392117" w:rsidRDefault="00392117" w14:paraId="04E00379" w14:textId="3AF881EB">
      <w:pPr>
        <w:pStyle w:val="Heading3"/>
        <w:numPr>
          <w:ilvl w:val="0"/>
          <w:numId w:val="45"/>
        </w:numPr>
      </w:pPr>
      <w:r>
        <w:t xml:space="preserve">Venue and facilities </w:t>
      </w:r>
    </w:p>
    <w:p w:rsidRPr="00D25BF1" w:rsidR="00D25BF1" w:rsidP="00D25BF1" w:rsidRDefault="00D25BF1" w14:paraId="76B3F4FF" w14:textId="77777777">
      <w:r w:rsidRPr="00D25BF1">
        <w:t>Please describe the venue and facilities available for the event, including auditorium and breakout spaces, audio-visual provision, and catering options. This may include one or more sites or campuses.</w:t>
      </w:r>
      <w:r w:rsidRPr="00D25BF1">
        <w:br/>
      </w:r>
      <w:r w:rsidRPr="00D25BF1">
        <w:t>Include details on:</w:t>
      </w:r>
    </w:p>
    <w:p w:rsidRPr="00D25BF1" w:rsidR="00D25BF1" w:rsidP="00D25BF1" w:rsidRDefault="00D25BF1" w14:paraId="70CAD883" w14:textId="77777777">
      <w:pPr>
        <w:numPr>
          <w:ilvl w:val="0"/>
          <w:numId w:val="52"/>
        </w:numPr>
      </w:pPr>
      <w:r w:rsidRPr="00D25BF1">
        <w:t>Accessibility and visitor experience (e.g. step-free access, assisted listening, prayer space).</w:t>
      </w:r>
    </w:p>
    <w:p w:rsidRPr="00D25BF1" w:rsidR="00D25BF1" w:rsidP="00D25BF1" w:rsidRDefault="00D25BF1" w14:paraId="30E11FCA" w14:textId="77777777">
      <w:pPr>
        <w:numPr>
          <w:ilvl w:val="0"/>
          <w:numId w:val="52"/>
        </w:numPr>
      </w:pPr>
      <w:r w:rsidRPr="00D25BF1">
        <w:t>Travel and connectivity (proximity to an international airport, public transport links).</w:t>
      </w:r>
    </w:p>
    <w:p w:rsidRPr="00D25BF1" w:rsidR="00D25BF1" w:rsidP="00D25BF1" w:rsidRDefault="00D25BF1" w14:paraId="478D4826" w14:textId="77777777">
      <w:pPr>
        <w:numPr>
          <w:ilvl w:val="0"/>
          <w:numId w:val="52"/>
        </w:numPr>
      </w:pPr>
      <w:r w:rsidRPr="00D25BF1">
        <w:t>Local accommodation options for international delegates.</w:t>
      </w:r>
    </w:p>
    <w:p w:rsidR="00D25BF1" w:rsidP="00D25BF1" w:rsidRDefault="00D25BF1" w14:paraId="1A1F5811" w14:textId="6FE85D7C">
      <w:pPr>
        <w:numPr>
          <w:ilvl w:val="0"/>
          <w:numId w:val="52"/>
        </w:numPr>
        <w:rPr/>
      </w:pPr>
      <w:r w:rsidR="00D25BF1">
        <w:rPr/>
        <w:t>Opportunities for employer or industry site visits nearby</w:t>
      </w:r>
    </w:p>
    <w:p w:rsidR="00D25BF1" w:rsidP="2A30E318" w:rsidRDefault="00D25BF1" w14:paraId="3D4B108A" w14:textId="4BBAF87D">
      <w:pPr>
        <w:ind w:left="0"/>
      </w:pPr>
      <w:r w:rsidR="00D25BF1">
        <w:rPr/>
        <w:t>Please include any distinctive features that enhance the event experience or reflect your institution’s innovation and hospitality.</w:t>
      </w:r>
    </w:p>
    <w:p w:rsidRPr="00D25BF1" w:rsidR="00D25BF1" w:rsidP="00D25BF1" w:rsidRDefault="00D25BF1" w14:paraId="1215A363" w14:textId="03C64039">
      <w:r w:rsidRPr="00D25BF1">
        <w:rPr>
          <w:i/>
          <w:iCs/>
        </w:rPr>
        <w:t>(Max 500 words)</w:t>
      </w:r>
    </w:p>
    <w:tbl>
      <w:tblPr>
        <w:tblW w:w="100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0"/>
      </w:tblGrid>
      <w:tr w:rsidRPr="00F8768D" w:rsidR="00392117" w:rsidTr="00AC13A7" w14:paraId="4DC3E311" w14:textId="77777777">
        <w:trPr>
          <w:trHeight w:val="300"/>
        </w:trPr>
        <w:tc>
          <w:tcPr>
            <w:tcW w:w="10050" w:type="dxa"/>
            <w:tcBorders>
              <w:top w:val="single" w:color="EA0034" w:sz="6" w:space="0"/>
              <w:left w:val="single" w:color="EA0034" w:sz="6" w:space="0"/>
              <w:bottom w:val="single" w:color="EA0034" w:sz="6" w:space="0"/>
              <w:right w:val="single" w:color="EA0034" w:sz="6" w:space="0"/>
            </w:tcBorders>
            <w:vAlign w:val="center"/>
            <w:hideMark/>
          </w:tcPr>
          <w:p w:rsidRPr="00F8768D" w:rsidR="00392117" w:rsidP="00AC13A7" w:rsidRDefault="00392117" w14:paraId="7A2DE555" w14:textId="77777777">
            <w:pPr>
              <w:rPr>
                <w:b/>
                <w:bCs/>
              </w:rPr>
            </w:pPr>
            <w:r w:rsidRPr="00F8768D">
              <w:rPr>
                <w:b/>
                <w:bCs/>
              </w:rPr>
              <w:t>​​</w:t>
            </w:r>
            <w:r w:rsidRPr="00F8768D">
              <w:t>Click or tap here to enter text.</w:t>
            </w:r>
            <w:r w:rsidRPr="00F8768D">
              <w:rPr>
                <w:b/>
                <w:bCs/>
              </w:rPr>
              <w:t>​ </w:t>
            </w:r>
          </w:p>
        </w:tc>
      </w:tr>
    </w:tbl>
    <w:p w:rsidR="002C40DD" w:rsidP="002C40DD" w:rsidRDefault="0083153B" w14:paraId="569D6463" w14:textId="12A3712C">
      <w:pPr>
        <w:pStyle w:val="Heading3"/>
        <w:numPr>
          <w:ilvl w:val="0"/>
          <w:numId w:val="45"/>
        </w:numPr>
      </w:pPr>
      <w:r>
        <w:t>Subject expertise</w:t>
      </w:r>
    </w:p>
    <w:p w:rsidRPr="00730A6D" w:rsidR="00730A6D" w:rsidP="00730A6D" w:rsidRDefault="00730A6D" w14:paraId="181293D5" w14:textId="77777777">
      <w:r w:rsidRPr="00730A6D">
        <w:t>The 2026 event will explore how to deliver impactful, future-ready TVET in an era defined by digital transformation and the rise of artificial intelligence. Please outline your institution’s expertise, experience, and networks in these areas.</w:t>
      </w:r>
      <w:r w:rsidRPr="00730A6D">
        <w:br/>
      </w:r>
      <w:r w:rsidRPr="00730A6D">
        <w:t>You may wish to reference:</w:t>
      </w:r>
    </w:p>
    <w:p w:rsidRPr="00730A6D" w:rsidR="00730A6D" w:rsidP="00730A6D" w:rsidRDefault="00730A6D" w14:paraId="1BBE1F42" w14:textId="77777777">
      <w:pPr>
        <w:numPr>
          <w:ilvl w:val="0"/>
          <w:numId w:val="53"/>
        </w:numPr>
      </w:pPr>
      <w:r w:rsidRPr="00730A6D">
        <w:t>Relevant programmes or research initiatives related to digital skills, AI, or Industry 4.0.</w:t>
      </w:r>
    </w:p>
    <w:p w:rsidRPr="00730A6D" w:rsidR="00730A6D" w:rsidP="00730A6D" w:rsidRDefault="00730A6D" w14:paraId="67C1E863" w14:textId="77777777">
      <w:pPr>
        <w:numPr>
          <w:ilvl w:val="0"/>
          <w:numId w:val="53"/>
        </w:numPr>
      </w:pPr>
      <w:r w:rsidRPr="00730A6D">
        <w:t>Partnerships or collaborations with local, national, or international organisations.</w:t>
      </w:r>
    </w:p>
    <w:p w:rsidR="00730A6D" w:rsidP="00730A6D" w:rsidRDefault="00730A6D" w14:paraId="77085508" w14:textId="7FC51B3F">
      <w:pPr>
        <w:numPr>
          <w:ilvl w:val="0"/>
          <w:numId w:val="53"/>
        </w:numPr>
      </w:pPr>
      <w:r w:rsidRPr="00730A6D">
        <w:t>How your institution could contribute to the seminar programme.</w:t>
      </w:r>
    </w:p>
    <w:p w:rsidRPr="00730A6D" w:rsidR="00730A6D" w:rsidP="00730A6D" w:rsidRDefault="00730A6D" w14:paraId="14FD0DC3" w14:textId="0183E90E">
      <w:r w:rsidRPr="00730A6D">
        <w:rPr>
          <w:i/>
          <w:iCs/>
        </w:rPr>
        <w:t xml:space="preserve">(Max </w:t>
      </w:r>
      <w:r w:rsidR="00CE1FAF">
        <w:rPr>
          <w:i/>
          <w:iCs/>
        </w:rPr>
        <w:t>2</w:t>
      </w:r>
      <w:r w:rsidRPr="00730A6D">
        <w:rPr>
          <w:i/>
          <w:iCs/>
        </w:rPr>
        <w:t>00 words)</w:t>
      </w:r>
    </w:p>
    <w:tbl>
      <w:tblPr>
        <w:tblW w:w="100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0"/>
      </w:tblGrid>
      <w:tr w:rsidRPr="00F8768D" w:rsidR="002C40DD" w:rsidTr="00AC13A7" w14:paraId="7E8E9673" w14:textId="77777777">
        <w:trPr>
          <w:trHeight w:val="300"/>
        </w:trPr>
        <w:tc>
          <w:tcPr>
            <w:tcW w:w="10050" w:type="dxa"/>
            <w:tcBorders>
              <w:top w:val="single" w:color="EA0034" w:sz="6" w:space="0"/>
              <w:left w:val="single" w:color="EA0034" w:sz="6" w:space="0"/>
              <w:bottom w:val="single" w:color="EA0034" w:sz="6" w:space="0"/>
              <w:right w:val="single" w:color="EA0034" w:sz="6" w:space="0"/>
            </w:tcBorders>
            <w:vAlign w:val="center"/>
            <w:hideMark/>
          </w:tcPr>
          <w:p w:rsidRPr="00F8768D" w:rsidR="002C40DD" w:rsidP="00AC13A7" w:rsidRDefault="002C40DD" w14:paraId="60BE45F4" w14:textId="77777777">
            <w:pPr>
              <w:rPr>
                <w:b/>
                <w:bCs/>
              </w:rPr>
            </w:pPr>
            <w:r w:rsidRPr="00F8768D">
              <w:rPr>
                <w:b/>
                <w:bCs/>
              </w:rPr>
              <w:t>​​</w:t>
            </w:r>
            <w:r w:rsidRPr="00F8768D">
              <w:t>Click or tap here to enter text.</w:t>
            </w:r>
            <w:r w:rsidRPr="00F8768D">
              <w:rPr>
                <w:b/>
                <w:bCs/>
              </w:rPr>
              <w:t>​ </w:t>
            </w:r>
          </w:p>
        </w:tc>
      </w:tr>
    </w:tbl>
    <w:p w:rsidR="003502F5" w:rsidP="003502F5" w:rsidRDefault="003502F5" w14:paraId="656A7554" w14:textId="45A99A18">
      <w:pPr>
        <w:pStyle w:val="Heading3"/>
        <w:numPr>
          <w:ilvl w:val="0"/>
          <w:numId w:val="45"/>
        </w:numPr>
      </w:pPr>
      <w:r>
        <w:t>Industry</w:t>
      </w:r>
      <w:r w:rsidR="00D821AD">
        <w:t xml:space="preserve"> partnerships</w:t>
      </w:r>
      <w:r>
        <w:t xml:space="preserve"> </w:t>
      </w:r>
    </w:p>
    <w:p w:rsidRPr="00F8768D" w:rsidR="003502F5" w:rsidP="003502F5" w:rsidRDefault="00ED1D44" w14:paraId="40240B5B" w14:textId="6CB9D307">
      <w:r w:rsidR="00ED1D44">
        <w:rPr/>
        <w:t>Please share examples of your industry partners</w:t>
      </w:r>
      <w:r w:rsidR="00F15EDC">
        <w:rPr/>
        <w:t xml:space="preserve"> in the digital</w:t>
      </w:r>
      <w:r w:rsidR="004632A2">
        <w:rPr/>
        <w:t xml:space="preserve">, technology and </w:t>
      </w:r>
      <w:r w:rsidR="00F15EDC">
        <w:rPr/>
        <w:t>AI sector</w:t>
      </w:r>
      <w:r w:rsidR="004632A2">
        <w:rPr/>
        <w:t>s</w:t>
      </w:r>
      <w:r w:rsidR="00ED1D44">
        <w:rPr/>
        <w:t xml:space="preserve"> that could be engaged in the programme, taking part in session delivery and/or in employer visits. </w:t>
      </w:r>
      <w:r w:rsidR="0023448A">
        <w:rPr/>
        <w:t xml:space="preserve">You may also highlight existing collaboration </w:t>
      </w:r>
      <w:r w:rsidR="4AAC1744">
        <w:rPr/>
        <w:t>initiative</w:t>
      </w:r>
      <w:r w:rsidR="0023448A">
        <w:rPr/>
        <w:t>s (e.g. Skills Hubs, or innovation clusters).</w:t>
      </w:r>
      <w:r>
        <w:br/>
      </w:r>
      <w:r w:rsidRPr="2A30E318" w:rsidR="0023448A">
        <w:rPr>
          <w:i w:val="1"/>
          <w:iCs w:val="1"/>
        </w:rPr>
        <w:t xml:space="preserve">(Max </w:t>
      </w:r>
      <w:r w:rsidRPr="2A30E318" w:rsidR="00CE1FAF">
        <w:rPr>
          <w:i w:val="1"/>
          <w:iCs w:val="1"/>
        </w:rPr>
        <w:t>2</w:t>
      </w:r>
      <w:r w:rsidRPr="2A30E318" w:rsidR="0023448A">
        <w:rPr>
          <w:i w:val="1"/>
          <w:iCs w:val="1"/>
        </w:rPr>
        <w:t>00 words)</w:t>
      </w:r>
    </w:p>
    <w:tbl>
      <w:tblPr>
        <w:tblW w:w="100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0"/>
      </w:tblGrid>
      <w:tr w:rsidRPr="00F8768D" w:rsidR="003502F5" w:rsidTr="00AC13A7" w14:paraId="0E93C463" w14:textId="77777777">
        <w:trPr>
          <w:trHeight w:val="300"/>
        </w:trPr>
        <w:tc>
          <w:tcPr>
            <w:tcW w:w="10050" w:type="dxa"/>
            <w:tcBorders>
              <w:top w:val="single" w:color="EA0034" w:sz="6" w:space="0"/>
              <w:left w:val="single" w:color="EA0034" w:sz="6" w:space="0"/>
              <w:bottom w:val="single" w:color="EA0034" w:sz="6" w:space="0"/>
              <w:right w:val="single" w:color="EA0034" w:sz="6" w:space="0"/>
            </w:tcBorders>
            <w:vAlign w:val="center"/>
            <w:hideMark/>
          </w:tcPr>
          <w:p w:rsidRPr="00F8768D" w:rsidR="003502F5" w:rsidP="0082556D" w:rsidRDefault="003502F5" w14:paraId="41D474DB" w14:textId="297C8DBD">
            <w:pPr>
              <w:rPr>
                <w:b/>
                <w:bCs/>
              </w:rPr>
            </w:pPr>
            <w:r w:rsidRPr="00F8768D">
              <w:rPr>
                <w:b/>
                <w:bCs/>
              </w:rPr>
              <w:t>​​</w:t>
            </w:r>
            <w:r w:rsidRPr="00F8768D" w:rsidR="0082556D">
              <w:t xml:space="preserve"> </w:t>
            </w:r>
            <w:r w:rsidRPr="00F8768D" w:rsidR="0082556D">
              <w:t>Click or tap here to enter text.</w:t>
            </w:r>
            <w:r w:rsidRPr="00F8768D" w:rsidR="0082556D">
              <w:rPr>
                <w:b/>
                <w:bCs/>
              </w:rPr>
              <w:t>​ </w:t>
            </w:r>
          </w:p>
        </w:tc>
      </w:tr>
    </w:tbl>
    <w:p w:rsidR="00ED1D44" w:rsidP="00ED1D44" w:rsidRDefault="0097323B" w14:paraId="7D69C10E" w14:textId="17A8D950">
      <w:pPr>
        <w:pStyle w:val="Heading3"/>
        <w:numPr>
          <w:ilvl w:val="0"/>
          <w:numId w:val="45"/>
        </w:numPr>
      </w:pPr>
      <w:r>
        <w:t>Social value: equality and sustainability</w:t>
      </w:r>
    </w:p>
    <w:p w:rsidRPr="00EA41FF" w:rsidR="00EA41FF" w:rsidP="00EA41FF" w:rsidRDefault="00EA41FF" w14:paraId="2796C655" w14:textId="207EA8E1">
      <w:r w:rsidRPr="00EA41FF">
        <w:t xml:space="preserve">Please describe how hosting the event will generate social value for your community and align with </w:t>
      </w:r>
      <w:r>
        <w:t xml:space="preserve">the British Council’s </w:t>
      </w:r>
      <w:r w:rsidRPr="00EA41FF">
        <w:t>principles of equality, diversity, inclusion, and environmental sustainability.</w:t>
      </w:r>
      <w:r w:rsidR="0060627D">
        <w:t xml:space="preserve"> </w:t>
      </w:r>
      <w:r w:rsidRPr="00EA41FF">
        <w:t>You may wish to include:</w:t>
      </w:r>
    </w:p>
    <w:p w:rsidRPr="00EA41FF" w:rsidR="00EA41FF" w:rsidP="00EA41FF" w:rsidRDefault="00EA41FF" w14:paraId="5E436ACB" w14:textId="77777777">
      <w:pPr>
        <w:numPr>
          <w:ilvl w:val="0"/>
          <w:numId w:val="54"/>
        </w:numPr>
      </w:pPr>
      <w:r w:rsidRPr="00EA41FF">
        <w:t>Efforts to ensure accessibility and participation for all delegates.</w:t>
      </w:r>
    </w:p>
    <w:p w:rsidRPr="00EA41FF" w:rsidR="00EA41FF" w:rsidP="00EA41FF" w:rsidRDefault="00EA41FF" w14:paraId="5B64C543" w14:textId="77777777">
      <w:pPr>
        <w:numPr>
          <w:ilvl w:val="0"/>
          <w:numId w:val="54"/>
        </w:numPr>
      </w:pPr>
      <w:r w:rsidRPr="00EA41FF">
        <w:t>Initiatives that reflect inclusive practice within your institution.</w:t>
      </w:r>
    </w:p>
    <w:p w:rsidR="0060627D" w:rsidP="00EA41FF" w:rsidRDefault="00EA41FF" w14:paraId="3F2D9DDA" w14:textId="77777777">
      <w:pPr>
        <w:numPr>
          <w:ilvl w:val="0"/>
          <w:numId w:val="54"/>
        </w:numPr>
      </w:pPr>
      <w:r w:rsidRPr="00EA41FF">
        <w:t>Steps to minimise the environmental footprint of the event (e.g. sustainable catering, local suppliers, low-carbon travel options).</w:t>
      </w:r>
    </w:p>
    <w:p w:rsidRPr="00EA41FF" w:rsidR="00EA41FF" w:rsidP="0060627D" w:rsidRDefault="0060627D" w14:paraId="43F07B2C" w14:textId="45858FDE">
      <w:r>
        <w:rPr>
          <w:i/>
          <w:iCs/>
        </w:rPr>
        <w:t>(</w:t>
      </w:r>
      <w:r w:rsidRPr="00EA41FF" w:rsidR="00EA41FF">
        <w:rPr>
          <w:i/>
          <w:iCs/>
        </w:rPr>
        <w:t xml:space="preserve">Max </w:t>
      </w:r>
      <w:r w:rsidR="00CE1FAF">
        <w:rPr>
          <w:i/>
          <w:iCs/>
        </w:rPr>
        <w:t>2</w:t>
      </w:r>
      <w:r w:rsidRPr="00EA41FF" w:rsidR="00EA41FF">
        <w:rPr>
          <w:i/>
          <w:iCs/>
        </w:rPr>
        <w:t>00 words)</w:t>
      </w:r>
    </w:p>
    <w:tbl>
      <w:tblPr>
        <w:tblW w:w="100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0"/>
      </w:tblGrid>
      <w:tr w:rsidRPr="00F8768D" w:rsidR="00ED1D44" w:rsidTr="00AC13A7" w14:paraId="183F86A2" w14:textId="77777777">
        <w:trPr>
          <w:trHeight w:val="300"/>
        </w:trPr>
        <w:tc>
          <w:tcPr>
            <w:tcW w:w="10050" w:type="dxa"/>
            <w:tcBorders>
              <w:top w:val="single" w:color="EA0034" w:sz="6" w:space="0"/>
              <w:left w:val="single" w:color="EA0034" w:sz="6" w:space="0"/>
              <w:bottom w:val="single" w:color="EA0034" w:sz="6" w:space="0"/>
              <w:right w:val="single" w:color="EA0034" w:sz="6" w:space="0"/>
            </w:tcBorders>
            <w:vAlign w:val="center"/>
            <w:hideMark/>
          </w:tcPr>
          <w:p w:rsidRPr="00F8768D" w:rsidR="00ED1D44" w:rsidP="00AC13A7" w:rsidRDefault="00ED1D44" w14:paraId="3526455B" w14:textId="77777777">
            <w:pPr>
              <w:rPr>
                <w:b/>
                <w:bCs/>
              </w:rPr>
            </w:pPr>
            <w:r w:rsidRPr="00F8768D">
              <w:rPr>
                <w:b/>
                <w:bCs/>
              </w:rPr>
              <w:t>​​</w:t>
            </w:r>
            <w:r w:rsidRPr="00F8768D">
              <w:t>Click or tap here to enter text.</w:t>
            </w:r>
            <w:r w:rsidRPr="00F8768D">
              <w:rPr>
                <w:b/>
                <w:bCs/>
              </w:rPr>
              <w:t>​ </w:t>
            </w:r>
          </w:p>
        </w:tc>
      </w:tr>
    </w:tbl>
    <w:p w:rsidR="0097323B" w:rsidP="0097323B" w:rsidRDefault="0083153B" w14:paraId="6460E7A2" w14:textId="1C3C5BAD">
      <w:pPr>
        <w:pStyle w:val="Heading3"/>
        <w:numPr>
          <w:ilvl w:val="0"/>
          <w:numId w:val="45"/>
        </w:numPr>
      </w:pPr>
      <w:r>
        <w:t>Additional information</w:t>
      </w:r>
    </w:p>
    <w:p w:rsidR="0097323B" w:rsidP="0097323B" w:rsidRDefault="003822CD" w14:paraId="74A32889" w14:textId="46540D6E">
      <w:r w:rsidRPr="003822CD">
        <w:t>Please use this space to share any other relevant information, including unique features, innovations, or added-value contributions your institution can offer to enhance the event experience. This may include creative approaches to delegate engagement, digital tools, cultural showcases, or links to local industry or communities.</w:t>
      </w:r>
      <w:r w:rsidRPr="003822CD">
        <w:rPr>
          <w:b/>
          <w:bCs/>
        </w:rPr>
        <w:t xml:space="preserve"> </w:t>
      </w:r>
      <w:r w:rsidRPr="003822CD">
        <w:t>Note: This section is not scored but will be considered in final planning.</w:t>
      </w:r>
    </w:p>
    <w:p w:rsidRPr="00F8768D" w:rsidR="003822CD" w:rsidP="0097323B" w:rsidRDefault="003822CD" w14:paraId="46E0A478" w14:textId="327A5477">
      <w:pPr>
        <w:rPr>
          <w:i/>
          <w:iCs/>
        </w:rPr>
      </w:pPr>
      <w:r w:rsidRPr="003822CD">
        <w:rPr>
          <w:i/>
          <w:iCs/>
        </w:rPr>
        <w:t xml:space="preserve">(Max </w:t>
      </w:r>
      <w:r w:rsidR="00CE1FAF">
        <w:rPr>
          <w:i/>
          <w:iCs/>
        </w:rPr>
        <w:t>3</w:t>
      </w:r>
      <w:r w:rsidRPr="003822CD">
        <w:rPr>
          <w:i/>
          <w:iCs/>
        </w:rPr>
        <w:t xml:space="preserve">00 words) </w:t>
      </w:r>
    </w:p>
    <w:tbl>
      <w:tblPr>
        <w:tblW w:w="100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0"/>
      </w:tblGrid>
      <w:tr w:rsidRPr="00F8768D" w:rsidR="0097323B" w:rsidTr="00AC13A7" w14:paraId="4F6EA7D3" w14:textId="77777777">
        <w:trPr>
          <w:trHeight w:val="300"/>
        </w:trPr>
        <w:tc>
          <w:tcPr>
            <w:tcW w:w="10050" w:type="dxa"/>
            <w:tcBorders>
              <w:top w:val="single" w:color="EA0034" w:sz="6" w:space="0"/>
              <w:left w:val="single" w:color="EA0034" w:sz="6" w:space="0"/>
              <w:bottom w:val="single" w:color="EA0034" w:sz="6" w:space="0"/>
              <w:right w:val="single" w:color="EA0034" w:sz="6" w:space="0"/>
            </w:tcBorders>
            <w:vAlign w:val="center"/>
            <w:hideMark/>
          </w:tcPr>
          <w:p w:rsidRPr="00F8768D" w:rsidR="0097323B" w:rsidP="00AC13A7" w:rsidRDefault="0097323B" w14:paraId="3257052F" w14:textId="77777777">
            <w:pPr>
              <w:rPr>
                <w:b/>
                <w:bCs/>
              </w:rPr>
            </w:pPr>
            <w:r w:rsidRPr="00F8768D">
              <w:rPr>
                <w:b/>
                <w:bCs/>
              </w:rPr>
              <w:t>​​</w:t>
            </w:r>
            <w:r w:rsidRPr="00F8768D">
              <w:t>Click or tap here to enter text.</w:t>
            </w:r>
            <w:r w:rsidRPr="00F8768D">
              <w:rPr>
                <w:b/>
                <w:bCs/>
              </w:rPr>
              <w:t>​ </w:t>
            </w:r>
          </w:p>
        </w:tc>
      </w:tr>
    </w:tbl>
    <w:p w:rsidR="002E39A4" w:rsidP="002E39A4" w:rsidRDefault="002E39A4" w14:paraId="646F01A7" w14:textId="2C639860">
      <w:pPr>
        <w:pStyle w:val="Heading3"/>
      </w:pPr>
      <w:r>
        <w:t xml:space="preserve">Assessment </w:t>
      </w:r>
      <w:r w:rsidR="00BF19F7">
        <w:t xml:space="preserve">Process </w:t>
      </w:r>
    </w:p>
    <w:p w:rsidR="002E39A4" w:rsidP="002E39A4" w:rsidRDefault="002E39A4" w14:paraId="5E073DA2" w14:textId="02512F11">
      <w:r w:rsidR="00BF19F7">
        <w:rPr/>
        <w:t xml:space="preserve">All applications will be reviewed through a </w:t>
      </w:r>
      <w:r w:rsidR="00CD5F40">
        <w:rPr/>
        <w:t>consistent and transparent assessment process</w:t>
      </w:r>
      <w:r w:rsidR="08F8325D">
        <w:rPr/>
        <w:t xml:space="preserve">. </w:t>
      </w:r>
    </w:p>
    <w:p w:rsidR="002E39A4" w:rsidP="002E39A4" w:rsidRDefault="002E39A4" w14:paraId="3377A38A" w14:textId="13D5578A">
      <w:r w:rsidR="002E39A4">
        <w:rPr/>
        <w:t>Applications will be assessed using the following criteria</w:t>
      </w:r>
      <w:r w:rsidR="0082556D">
        <w:rPr/>
        <w:t xml:space="preserve">: </w:t>
      </w:r>
    </w:p>
    <w:tbl>
      <w:tblPr>
        <w:tblStyle w:val="TableGrid"/>
        <w:tblW w:w="0" w:type="auto"/>
        <w:tblLook w:val="04A0" w:firstRow="1" w:lastRow="0" w:firstColumn="1" w:lastColumn="0" w:noHBand="0" w:noVBand="1"/>
      </w:tblPr>
      <w:tblGrid>
        <w:gridCol w:w="5807"/>
        <w:gridCol w:w="4387"/>
      </w:tblGrid>
      <w:tr w:rsidR="0082556D" w:rsidTr="2A30E318" w14:paraId="1EB155BC" w14:textId="77777777">
        <w:tc>
          <w:tcPr>
            <w:tcW w:w="5807" w:type="dxa"/>
            <w:tcMar/>
          </w:tcPr>
          <w:p w:rsidR="0082556D" w:rsidP="002E39A4" w:rsidRDefault="0082556D" w14:paraId="64882AC7" w14:textId="65FF0FF8">
            <w:r>
              <w:t xml:space="preserve">Rationale and impact </w:t>
            </w:r>
          </w:p>
        </w:tc>
        <w:tc>
          <w:tcPr>
            <w:tcW w:w="4387" w:type="dxa"/>
            <w:tcMar/>
          </w:tcPr>
          <w:p w:rsidR="0082556D" w:rsidP="002E39A4" w:rsidRDefault="008302B1" w14:paraId="56DE06A2" w14:textId="52ECA510">
            <w:r w:rsidR="7DB04A58">
              <w:rPr/>
              <w:t>1</w:t>
            </w:r>
            <w:r w:rsidR="0072B987">
              <w:rPr/>
              <w:t>5</w:t>
            </w:r>
            <w:r w:rsidR="19217F80">
              <w:rPr/>
              <w:t>%</w:t>
            </w:r>
          </w:p>
        </w:tc>
      </w:tr>
      <w:tr w:rsidR="0082556D" w:rsidTr="2A30E318" w14:paraId="5306801E" w14:textId="77777777">
        <w:tc>
          <w:tcPr>
            <w:tcW w:w="5807" w:type="dxa"/>
            <w:tcMar/>
          </w:tcPr>
          <w:p w:rsidR="0082556D" w:rsidP="002E39A4" w:rsidRDefault="0082556D" w14:paraId="1432E1D2" w14:textId="7EEDD9F9">
            <w:r>
              <w:t xml:space="preserve">Venue and facilities </w:t>
            </w:r>
          </w:p>
        </w:tc>
        <w:tc>
          <w:tcPr>
            <w:tcW w:w="4387" w:type="dxa"/>
            <w:tcMar/>
          </w:tcPr>
          <w:p w:rsidR="0082556D" w:rsidP="002E39A4" w:rsidRDefault="008302B1" w14:paraId="7F0DE491" w14:textId="0A48CAF9">
            <w:r w:rsidR="75F30A59">
              <w:rPr/>
              <w:t>45</w:t>
            </w:r>
            <w:r w:rsidR="00D821AD">
              <w:rPr/>
              <w:t>%</w:t>
            </w:r>
          </w:p>
        </w:tc>
      </w:tr>
      <w:tr w:rsidR="0082556D" w:rsidTr="2A30E318" w14:paraId="3733E9D5" w14:textId="77777777">
        <w:tc>
          <w:tcPr>
            <w:tcW w:w="5807" w:type="dxa"/>
            <w:tcMar/>
          </w:tcPr>
          <w:p w:rsidR="0082556D" w:rsidP="002E39A4" w:rsidRDefault="0083153B" w14:paraId="3B6DD90A" w14:textId="5A487FBA">
            <w:r>
              <w:t>Subject expertise</w:t>
            </w:r>
          </w:p>
        </w:tc>
        <w:tc>
          <w:tcPr>
            <w:tcW w:w="4387" w:type="dxa"/>
            <w:tcMar/>
          </w:tcPr>
          <w:p w:rsidR="0082556D" w:rsidP="002E39A4" w:rsidRDefault="008302B1" w14:paraId="002C1BD2" w14:textId="42BEFCCE">
            <w:r>
              <w:t>15</w:t>
            </w:r>
            <w:r w:rsidR="005E4E77">
              <w:t>%</w:t>
            </w:r>
          </w:p>
        </w:tc>
      </w:tr>
      <w:tr w:rsidR="0082556D" w:rsidTr="2A30E318" w14:paraId="7E6F5AC5" w14:textId="77777777">
        <w:tc>
          <w:tcPr>
            <w:tcW w:w="5807" w:type="dxa"/>
            <w:tcMar/>
          </w:tcPr>
          <w:p w:rsidR="0082556D" w:rsidP="002E39A4" w:rsidRDefault="00D821AD" w14:paraId="5D9E601A" w14:textId="64C039D5">
            <w:r>
              <w:t>Industry partnerships</w:t>
            </w:r>
          </w:p>
        </w:tc>
        <w:tc>
          <w:tcPr>
            <w:tcW w:w="4387" w:type="dxa"/>
            <w:tcMar/>
          </w:tcPr>
          <w:p w:rsidR="0082556D" w:rsidP="002E39A4" w:rsidRDefault="008302B1" w14:paraId="1FD9B7DD" w14:textId="11C758F9">
            <w:r>
              <w:t>15</w:t>
            </w:r>
            <w:r w:rsidR="005E4E77">
              <w:t>%</w:t>
            </w:r>
          </w:p>
        </w:tc>
      </w:tr>
      <w:tr w:rsidR="0082556D" w:rsidTr="2A30E318" w14:paraId="13CC8933" w14:textId="77777777">
        <w:tc>
          <w:tcPr>
            <w:tcW w:w="5807" w:type="dxa"/>
            <w:tcMar/>
          </w:tcPr>
          <w:p w:rsidR="0082556D" w:rsidP="002E39A4" w:rsidRDefault="0083153B" w14:paraId="10FA2E55" w14:textId="14F64EFC">
            <w:r>
              <w:t>Social value: equality and sustainability</w:t>
            </w:r>
          </w:p>
        </w:tc>
        <w:tc>
          <w:tcPr>
            <w:tcW w:w="4387" w:type="dxa"/>
            <w:tcMar/>
          </w:tcPr>
          <w:p w:rsidR="0082556D" w:rsidP="002E39A4" w:rsidRDefault="0083153B" w14:paraId="68D0229B" w14:textId="2695AFE4">
            <w:r>
              <w:t>10%</w:t>
            </w:r>
          </w:p>
        </w:tc>
      </w:tr>
      <w:tr w:rsidR="0082556D" w:rsidTr="2A30E318" w14:paraId="27282B8B" w14:textId="77777777">
        <w:tc>
          <w:tcPr>
            <w:tcW w:w="5807" w:type="dxa"/>
            <w:tcMar/>
          </w:tcPr>
          <w:p w:rsidR="0082556D" w:rsidP="002E39A4" w:rsidRDefault="0083153B" w14:paraId="28B82ACB" w14:textId="05D072B2">
            <w:r>
              <w:t xml:space="preserve">Additional information </w:t>
            </w:r>
          </w:p>
        </w:tc>
        <w:tc>
          <w:tcPr>
            <w:tcW w:w="4387" w:type="dxa"/>
            <w:tcMar/>
          </w:tcPr>
          <w:p w:rsidR="0082556D" w:rsidP="002E39A4" w:rsidRDefault="0083153B" w14:paraId="3C4E693D" w14:textId="551745DE">
            <w:r>
              <w:t>0%</w:t>
            </w:r>
          </w:p>
        </w:tc>
      </w:tr>
    </w:tbl>
    <w:p w:rsidR="0083153B" w:rsidP="0083153B" w:rsidRDefault="0083153B" w14:paraId="34850E2A" w14:textId="7B77A2B8">
      <w:pPr>
        <w:pStyle w:val="Heading3"/>
      </w:pPr>
      <w:r>
        <w:t>Privacy Notice</w:t>
      </w:r>
    </w:p>
    <w:p w:rsidRPr="00856091" w:rsidR="007A5EAC" w:rsidP="007A5EAC" w:rsidRDefault="007A5EAC" w14:paraId="0058A5AE" w14:textId="24D455D0">
      <w:r w:rsidR="007A5EAC">
        <w:rPr/>
        <w:t xml:space="preserve">The British Council </w:t>
      </w:r>
      <w:r w:rsidR="007A5EAC">
        <w:rPr/>
        <w:t>complies with</w:t>
      </w:r>
      <w:r w:rsidR="007A5EAC">
        <w:rPr/>
        <w:t xml:space="preserve"> data protection law in the UK and data protection laws in other countries that meet internationally accepted standards. The British Council will use the information that you are providing in connection with the administration of the</w:t>
      </w:r>
      <w:r w:rsidR="41F8FBC1">
        <w:rPr/>
        <w:t xml:space="preserve"> UK TVET Policy Seminar, part of the Going Global Partnerships programme. </w:t>
      </w:r>
    </w:p>
    <w:p w:rsidRPr="00856091" w:rsidR="007A5EAC" w:rsidP="007A5EAC" w:rsidRDefault="007A5EAC" w14:paraId="63D8A6E7" w14:textId="77777777">
      <w:r w:rsidRPr="00856091">
        <w:t>The British Council would also like to use the information you provide to send details of activities, services and events (including social events) which we think are of interest. Please check the box below to indicate that you would like to be sent details of these. </w:t>
      </w:r>
    </w:p>
    <w:p w:rsidRPr="00856091" w:rsidR="007A5EAC" w:rsidP="007A5EAC" w:rsidRDefault="007A5EAC" w14:paraId="0987C995" w14:textId="7DF635DD">
      <w:r w:rsidR="007A5EAC">
        <w:rPr/>
        <w:t>​​</w:t>
      </w:r>
      <w:r w:rsidRPr="2A30E318" w:rsidR="007A5EAC">
        <w:rPr>
          <w:rFonts w:ascii="Segoe UI Symbol" w:hAnsi="Segoe UI Symbol" w:cs="Segoe UI Symbol"/>
        </w:rPr>
        <w:t>☐</w:t>
      </w:r>
      <w:r w:rsidR="007A5EAC">
        <w:rPr/>
        <w:t>​</w:t>
      </w:r>
      <w:r w:rsidR="69CA1D17">
        <w:rPr/>
        <w:t xml:space="preserve"> </w:t>
      </w:r>
      <w:r w:rsidR="007A5EAC">
        <w:rPr/>
        <w:t>I wish to receive these emails </w:t>
      </w:r>
    </w:p>
    <w:p w:rsidRPr="00856091" w:rsidR="007A5EAC" w:rsidP="007A5EAC" w:rsidRDefault="007A5EAC" w14:paraId="394D1CF1" w14:textId="77777777">
      <w:r w:rsidRPr="00856091">
        <w:t>We will process your personal information based on your consent. You may withdraw you consent for marketing at any time by following the unsubscribe link in our emails, or contacting us by post at Skills Team, British Council, 1 Redman Place, Stratford, London, E20 1JQ.  </w:t>
      </w:r>
    </w:p>
    <w:p w:rsidR="000D6D28" w:rsidP="000D6D28" w:rsidRDefault="000D6D28" w14:paraId="672DD0BC" w14:textId="277D75C4">
      <w:pPr>
        <w:pStyle w:val="Heading3"/>
      </w:pPr>
      <w:r>
        <w:t>Your rights</w:t>
      </w:r>
    </w:p>
    <w:p w:rsidRPr="00856091" w:rsidR="007A5EAC" w:rsidP="007A5EAC" w:rsidRDefault="007A5EAC" w14:paraId="1D44DED5" w14:textId="77777777">
      <w:r w:rsidRPr="00856091">
        <w:t xml:space="preserve">You have the right to ask for a copy of the information we hold on you, and the right to ask us to correct any inaccuracies in that information. If you have concerns about how we have used your personal information, you also have the right to complain to a privacy regulator. For detailed information, please refer to the privacy section of our website, </w:t>
      </w:r>
      <w:hyperlink w:tgtFrame="_blank" w:history="1" r:id="rId13">
        <w:r w:rsidRPr="00856091">
          <w:rPr>
            <w:rStyle w:val="Hyperlink"/>
          </w:rPr>
          <w:t>www.britishcouncil.org/privacy</w:t>
        </w:r>
      </w:hyperlink>
      <w:r w:rsidRPr="00856091">
        <w:t xml:space="preserve"> or contact your </w:t>
      </w:r>
      <w:hyperlink w:tgtFrame="_blank" w:history="1" r:id="rId14">
        <w:r w:rsidRPr="00856091">
          <w:rPr>
            <w:rStyle w:val="Hyperlink"/>
          </w:rPr>
          <w:t>local British Council office</w:t>
        </w:r>
      </w:hyperlink>
      <w:r w:rsidRPr="00856091">
        <w:t>. We will keep your information for a period of five (5) years from the time of your application.  </w:t>
      </w:r>
      <w:bookmarkEnd w:id="0"/>
    </w:p>
    <w:sectPr w:rsidRPr="00856091" w:rsidR="007A5EAC" w:rsidSect="006E088E">
      <w:headerReference w:type="even" r:id="rId15"/>
      <w:headerReference w:type="default" r:id="rId16"/>
      <w:footerReference w:type="even" r:id="rId17"/>
      <w:footerReference w:type="default" r:id="rId18"/>
      <w:headerReference w:type="first" r:id="rId19"/>
      <w:footerReference w:type="first" r:id="rId20"/>
      <w:pgSz w:w="11906" w:h="16838" w:orient="portrait"/>
      <w:pgMar w:top="1418"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BF7" w:rsidP="00501B09" w:rsidRDefault="00EA1BF7" w14:paraId="7D863DD3" w14:textId="77777777">
      <w:r>
        <w:separator/>
      </w:r>
    </w:p>
  </w:endnote>
  <w:endnote w:type="continuationSeparator" w:id="0">
    <w:p w:rsidR="00EA1BF7" w:rsidP="00501B09" w:rsidRDefault="00EA1BF7" w14:paraId="45F571ED" w14:textId="77777777">
      <w:r>
        <w:continuationSeparator/>
      </w:r>
    </w:p>
  </w:endnote>
  <w:endnote w:type="continuationNotice" w:id="1">
    <w:p w:rsidR="00EA1BF7" w:rsidRDefault="00EA1BF7" w14:paraId="1BB8DF1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ish Council Sans">
    <w:altName w:val="Calibri"/>
    <w:panose1 w:val="020B0504020202020204"/>
    <w:charset w:val="00"/>
    <w:family w:val="swiss"/>
    <w:pitch w:val="variable"/>
    <w:sig w:usb0="800002A7" w:usb1="0000004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C14" w:rsidRDefault="006A5C14" w14:paraId="1768E045"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5B740E" w:rsidP="006A5C14" w:rsidRDefault="005B740E" w14:paraId="2D70788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Content>
      <w:p w:rsidR="006A5C14" w:rsidRDefault="006A5C14" w14:paraId="43E52C91"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005B740E" w:rsidP="006A5C14" w:rsidRDefault="005B740E" w14:paraId="49EB7E3B" w14:textId="7777777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64B" w:rsidRDefault="0090064B" w14:paraId="14D98B32" w14:textId="77777777">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BF7" w:rsidP="00501B09" w:rsidRDefault="00EA1BF7" w14:paraId="1073FB5C" w14:textId="77777777">
      <w:r>
        <w:separator/>
      </w:r>
    </w:p>
  </w:footnote>
  <w:footnote w:type="continuationSeparator" w:id="0">
    <w:p w:rsidR="00EA1BF7" w:rsidP="00501B09" w:rsidRDefault="00EA1BF7" w14:paraId="340DF749" w14:textId="77777777">
      <w:r>
        <w:continuationSeparator/>
      </w:r>
    </w:p>
  </w:footnote>
  <w:footnote w:type="continuationNotice" w:id="1">
    <w:p w:rsidR="00EA1BF7" w:rsidRDefault="00EA1BF7" w14:paraId="719151A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99D" w:rsidRDefault="0049299D" w14:paraId="33078F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93218F" w:rsidRDefault="00CA1B1F" w14:paraId="45D12FC6" w14:textId="598803B8">
    <w:pPr>
      <w:pStyle w:val="Header"/>
    </w:pPr>
    <w:r>
      <w:rPr>
        <w:noProof/>
        <w:lang w:val="en-US"/>
      </w:rPr>
      <w:drawing>
        <wp:inline distT="0" distB="0" distL="0" distR="0" wp14:anchorId="06D1EA1D" wp14:editId="3E0F1F52">
          <wp:extent cx="1612800" cy="453600"/>
          <wp:effectExtent l="0" t="0" r="63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p w:rsidR="00FB4D37" w:rsidRDefault="00FB4D37" w14:paraId="052296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99D" w:rsidRDefault="0049299D" w14:paraId="166BE0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9BB"/>
    <w:multiLevelType w:val="hybridMultilevel"/>
    <w:tmpl w:val="90F6C08C"/>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C6338"/>
    <w:multiLevelType w:val="multilevel"/>
    <w:tmpl w:val="5E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AF"/>
    <w:multiLevelType w:val="multilevel"/>
    <w:tmpl w:val="27EA8444"/>
    <w:lvl w:ilvl="0">
      <w:start w:val="1"/>
      <w:numFmt w:val="decimal"/>
      <w:lvlText w:val="%1."/>
      <w:lvlJc w:val="left"/>
      <w:pPr>
        <w:ind w:left="1080" w:hanging="72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C23FE4"/>
    <w:multiLevelType w:val="hybridMultilevel"/>
    <w:tmpl w:val="A0903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C1227"/>
    <w:multiLevelType w:val="multilevel"/>
    <w:tmpl w:val="B802C88A"/>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A946FA4"/>
    <w:multiLevelType w:val="multilevel"/>
    <w:tmpl w:val="8A602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42500A"/>
    <w:multiLevelType w:val="hybridMultilevel"/>
    <w:tmpl w:val="AB7888E6"/>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5E1A56"/>
    <w:multiLevelType w:val="multilevel"/>
    <w:tmpl w:val="27EA8444"/>
    <w:lvl w:ilvl="0">
      <w:start w:val="1"/>
      <w:numFmt w:val="decimal"/>
      <w:lvlText w:val="%1."/>
      <w:lvlJc w:val="left"/>
      <w:pPr>
        <w:ind w:left="1080" w:hanging="72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D5106C"/>
    <w:multiLevelType w:val="hybridMultilevel"/>
    <w:tmpl w:val="50380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9809A5"/>
    <w:multiLevelType w:val="multilevel"/>
    <w:tmpl w:val="7ADE0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591274"/>
    <w:multiLevelType w:val="hybridMultilevel"/>
    <w:tmpl w:val="A0903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6C347D"/>
    <w:multiLevelType w:val="hybridMultilevel"/>
    <w:tmpl w:val="A0903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24280"/>
    <w:multiLevelType w:val="hybridMultilevel"/>
    <w:tmpl w:val="E5B4CDF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876795"/>
    <w:multiLevelType w:val="hybridMultilevel"/>
    <w:tmpl w:val="A9B05AE6"/>
    <w:lvl w:ilvl="0" w:tplc="3632A4AA">
      <w:start w:val="9"/>
      <w:numFmt w:val="bullet"/>
      <w:lvlText w:val="-"/>
      <w:lvlJc w:val="left"/>
      <w:pPr>
        <w:ind w:left="720" w:hanging="360"/>
      </w:pPr>
      <w:rPr>
        <w:rFonts w:hint="default" w:ascii="British Council Sans" w:hAnsi="British Council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23F0BB2"/>
    <w:multiLevelType w:val="hybridMultilevel"/>
    <w:tmpl w:val="54A6B7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645D42"/>
    <w:multiLevelType w:val="hybridMultilevel"/>
    <w:tmpl w:val="DD8AAE00"/>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55035DA"/>
    <w:multiLevelType w:val="multilevel"/>
    <w:tmpl w:val="27EA8444"/>
    <w:lvl w:ilvl="0">
      <w:start w:val="1"/>
      <w:numFmt w:val="decimal"/>
      <w:lvlText w:val="%1."/>
      <w:lvlJc w:val="left"/>
      <w:pPr>
        <w:ind w:left="1080" w:hanging="72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CB658B"/>
    <w:multiLevelType w:val="multilevel"/>
    <w:tmpl w:val="A9048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8F44871"/>
    <w:multiLevelType w:val="multilevel"/>
    <w:tmpl w:val="C3005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9E209C7"/>
    <w:multiLevelType w:val="multilevel"/>
    <w:tmpl w:val="8ED4F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C585C2F"/>
    <w:multiLevelType w:val="hybridMultilevel"/>
    <w:tmpl w:val="D0CA71E8"/>
    <w:lvl w:ilvl="0" w:tplc="2C3E9294">
      <w:start w:val="1"/>
      <w:numFmt w:val="bullet"/>
      <w:lvlText w:val=""/>
      <w:lvlJc w:val="left"/>
      <w:pPr>
        <w:ind w:left="720" w:hanging="360"/>
      </w:pPr>
      <w:rPr>
        <w:rFonts w:hint="default" w:ascii="Symbol" w:hAnsi="Symbol"/>
        <w:color w:val="FF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2C9222E3"/>
    <w:multiLevelType w:val="hybridMultilevel"/>
    <w:tmpl w:val="687CB5C2"/>
    <w:lvl w:ilvl="0" w:tplc="331E5D3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787DFA"/>
    <w:multiLevelType w:val="hybridMultilevel"/>
    <w:tmpl w:val="42205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4E871B1"/>
    <w:multiLevelType w:val="hybridMultilevel"/>
    <w:tmpl w:val="E73A1F98"/>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4F319C9"/>
    <w:multiLevelType w:val="hybridMultilevel"/>
    <w:tmpl w:val="1DF20C0E"/>
    <w:lvl w:ilvl="0" w:tplc="3BC4443A">
      <w:start w:val="7"/>
      <w:numFmt w:val="bullet"/>
      <w:lvlText w:val="-"/>
      <w:lvlJc w:val="left"/>
      <w:pPr>
        <w:ind w:left="720" w:hanging="360"/>
      </w:pPr>
      <w:rPr>
        <w:rFonts w:hint="default" w:ascii="Arial" w:hAnsi="Arial" w:cs="Arial" w:eastAsiaTheme="minorHAnsi"/>
        <w:color w:val="FF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35C17182"/>
    <w:multiLevelType w:val="hybridMultilevel"/>
    <w:tmpl w:val="97D44748"/>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FE62123"/>
    <w:multiLevelType w:val="multilevel"/>
    <w:tmpl w:val="F2066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0850192"/>
    <w:multiLevelType w:val="hybridMultilevel"/>
    <w:tmpl w:val="B83E97A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4233715F"/>
    <w:multiLevelType w:val="hybridMultilevel"/>
    <w:tmpl w:val="3568599E"/>
    <w:lvl w:ilvl="0" w:tplc="2C3E9294">
      <w:start w:val="1"/>
      <w:numFmt w:val="bullet"/>
      <w:lvlText w:val=""/>
      <w:lvlJc w:val="left"/>
      <w:pPr>
        <w:ind w:left="720" w:hanging="360"/>
      </w:pPr>
      <w:rPr>
        <w:rFonts w:hint="default" w:ascii="Symbol" w:hAnsi="Symbol"/>
        <w:color w:val="FF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42810A62"/>
    <w:multiLevelType w:val="hybridMultilevel"/>
    <w:tmpl w:val="11C61832"/>
    <w:lvl w:ilvl="0" w:tplc="2C3E9294">
      <w:start w:val="1"/>
      <w:numFmt w:val="bullet"/>
      <w:lvlText w:val=""/>
      <w:lvlJc w:val="left"/>
      <w:pPr>
        <w:ind w:left="1004" w:hanging="360"/>
      </w:pPr>
      <w:rPr>
        <w:rFonts w:hint="default" w:ascii="Symbol" w:hAnsi="Symbol"/>
        <w:color w:val="FF0000"/>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0" w15:restartNumberingAfterBreak="0">
    <w:nsid w:val="428D601F"/>
    <w:multiLevelType w:val="hybridMultilevel"/>
    <w:tmpl w:val="AA5E795C"/>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4F81966"/>
    <w:multiLevelType w:val="hybridMultilevel"/>
    <w:tmpl w:val="291A4A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71A721C"/>
    <w:multiLevelType w:val="multilevel"/>
    <w:tmpl w:val="FB66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9C7996"/>
    <w:multiLevelType w:val="hybridMultilevel"/>
    <w:tmpl w:val="EF46E708"/>
    <w:lvl w:ilvl="0" w:tplc="D83AAAA4">
      <w:start w:val="9"/>
      <w:numFmt w:val="bullet"/>
      <w:lvlText w:val="-"/>
      <w:lvlJc w:val="left"/>
      <w:pPr>
        <w:ind w:left="720" w:hanging="360"/>
      </w:pPr>
      <w:rPr>
        <w:rFonts w:hint="default" w:ascii="British Council Sans" w:hAnsi="British Council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93A05B5"/>
    <w:multiLevelType w:val="hybridMultilevel"/>
    <w:tmpl w:val="4774AB2A"/>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BDA332A"/>
    <w:multiLevelType w:val="multilevel"/>
    <w:tmpl w:val="FBCA0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BF82A28"/>
    <w:multiLevelType w:val="multilevel"/>
    <w:tmpl w:val="27EA8444"/>
    <w:lvl w:ilvl="0">
      <w:start w:val="1"/>
      <w:numFmt w:val="decimal"/>
      <w:lvlText w:val="%1."/>
      <w:lvlJc w:val="left"/>
      <w:pPr>
        <w:ind w:left="1080" w:hanging="72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2B2DD0"/>
    <w:multiLevelType w:val="multilevel"/>
    <w:tmpl w:val="6DC82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ED516E4"/>
    <w:multiLevelType w:val="multilevel"/>
    <w:tmpl w:val="BEA8A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F175921"/>
    <w:multiLevelType w:val="multilevel"/>
    <w:tmpl w:val="240E9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4F7454E5"/>
    <w:multiLevelType w:val="hybridMultilevel"/>
    <w:tmpl w:val="4CEC4A6A"/>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1AF6EAA"/>
    <w:multiLevelType w:val="multilevel"/>
    <w:tmpl w:val="86A04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4E524D9"/>
    <w:multiLevelType w:val="hybridMultilevel"/>
    <w:tmpl w:val="A0903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F67694"/>
    <w:multiLevelType w:val="hybridMultilevel"/>
    <w:tmpl w:val="BAAE5C9A"/>
    <w:lvl w:ilvl="0" w:tplc="3BC4443A">
      <w:start w:val="7"/>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94B2721"/>
    <w:multiLevelType w:val="hybridMultilevel"/>
    <w:tmpl w:val="B6B0FE1C"/>
    <w:lvl w:ilvl="0" w:tplc="E5A0BCBA">
      <w:start w:val="1"/>
      <w:numFmt w:val="bullet"/>
      <w:pStyle w:val="Sub-bullets"/>
      <w:lvlText w:val="–"/>
      <w:lvlJc w:val="left"/>
      <w:pPr>
        <w:ind w:left="927" w:hanging="360"/>
      </w:pPr>
      <w:rPr>
        <w:rFonts w:hint="default" w:ascii="Arial" w:hAnsi="Arial"/>
        <w:color w:val="5DEB4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9FF318D"/>
    <w:multiLevelType w:val="multilevel"/>
    <w:tmpl w:val="6D781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C461332"/>
    <w:multiLevelType w:val="hybridMultilevel"/>
    <w:tmpl w:val="24F40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601CF7"/>
    <w:multiLevelType w:val="hybridMultilevel"/>
    <w:tmpl w:val="A0903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CC1863"/>
    <w:multiLevelType w:val="hybridMultilevel"/>
    <w:tmpl w:val="A60E0DC8"/>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643452B"/>
    <w:multiLevelType w:val="multilevel"/>
    <w:tmpl w:val="40D44EA2"/>
    <w:styleLink w:val="CurrentList2"/>
    <w:lvl w:ilvl="0">
      <w:start w:val="1"/>
      <w:numFmt w:val="bullet"/>
      <w:lvlText w:val=""/>
      <w:lvlJc w:val="left"/>
      <w:pPr>
        <w:ind w:left="644" w:hanging="360"/>
      </w:pPr>
      <w:rPr>
        <w:rFonts w:hint="default" w:ascii="Symbol" w:hAnsi="Symbol"/>
        <w:color w:val="5DEB4B" w:themeColor="accent1"/>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1" w15:restartNumberingAfterBreak="0">
    <w:nsid w:val="76D8210D"/>
    <w:multiLevelType w:val="multilevel"/>
    <w:tmpl w:val="27EA8444"/>
    <w:lvl w:ilvl="0">
      <w:start w:val="1"/>
      <w:numFmt w:val="decimal"/>
      <w:lvlText w:val="%1."/>
      <w:lvlJc w:val="left"/>
      <w:pPr>
        <w:ind w:left="1080" w:hanging="72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73F0D29"/>
    <w:multiLevelType w:val="hybridMultilevel"/>
    <w:tmpl w:val="A0903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CA4FB9"/>
    <w:multiLevelType w:val="multilevel"/>
    <w:tmpl w:val="27EA8444"/>
    <w:lvl w:ilvl="0">
      <w:start w:val="1"/>
      <w:numFmt w:val="decimal"/>
      <w:lvlText w:val="%1."/>
      <w:lvlJc w:val="left"/>
      <w:pPr>
        <w:ind w:left="1080" w:hanging="72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DF74652"/>
    <w:multiLevelType w:val="hybridMultilevel"/>
    <w:tmpl w:val="40D44EA2"/>
    <w:lvl w:ilvl="0" w:tplc="F3360F88">
      <w:start w:val="1"/>
      <w:numFmt w:val="bullet"/>
      <w:pStyle w:val="Bullets"/>
      <w:lvlText w:val=""/>
      <w:lvlJc w:val="left"/>
      <w:pPr>
        <w:ind w:left="644" w:hanging="360"/>
      </w:pPr>
      <w:rPr>
        <w:rFonts w:hint="default" w:ascii="Symbol" w:hAnsi="Symbol"/>
        <w:color w:val="5DEB4B" w:themeColor="accent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8410149">
    <w:abstractNumId w:val="43"/>
  </w:num>
  <w:num w:numId="2" w16cid:durableId="1188908301">
    <w:abstractNumId w:val="54"/>
  </w:num>
  <w:num w:numId="3" w16cid:durableId="408887943">
    <w:abstractNumId w:val="4"/>
  </w:num>
  <w:num w:numId="4" w16cid:durableId="420031794">
    <w:abstractNumId w:val="50"/>
  </w:num>
  <w:num w:numId="5" w16cid:durableId="783305452">
    <w:abstractNumId w:val="45"/>
  </w:num>
  <w:num w:numId="6" w16cid:durableId="1557663526">
    <w:abstractNumId w:val="16"/>
  </w:num>
  <w:num w:numId="7" w16cid:durableId="645859617">
    <w:abstractNumId w:val="26"/>
  </w:num>
  <w:num w:numId="8" w16cid:durableId="638848209">
    <w:abstractNumId w:val="46"/>
  </w:num>
  <w:num w:numId="9" w16cid:durableId="783382256">
    <w:abstractNumId w:val="38"/>
  </w:num>
  <w:num w:numId="10" w16cid:durableId="245068227">
    <w:abstractNumId w:val="9"/>
  </w:num>
  <w:num w:numId="11" w16cid:durableId="2022195910">
    <w:abstractNumId w:val="5"/>
  </w:num>
  <w:num w:numId="12" w16cid:durableId="1331448694">
    <w:abstractNumId w:val="22"/>
  </w:num>
  <w:num w:numId="13" w16cid:durableId="682821318">
    <w:abstractNumId w:val="53"/>
  </w:num>
  <w:num w:numId="14" w16cid:durableId="1753965178">
    <w:abstractNumId w:val="36"/>
  </w:num>
  <w:num w:numId="15" w16cid:durableId="1852523251">
    <w:abstractNumId w:val="2"/>
  </w:num>
  <w:num w:numId="16" w16cid:durableId="1830367505">
    <w:abstractNumId w:val="44"/>
  </w:num>
  <w:num w:numId="17" w16cid:durableId="2106030043">
    <w:abstractNumId w:val="7"/>
  </w:num>
  <w:num w:numId="18" w16cid:durableId="911741173">
    <w:abstractNumId w:val="31"/>
  </w:num>
  <w:num w:numId="19" w16cid:durableId="467940559">
    <w:abstractNumId w:val="51"/>
  </w:num>
  <w:num w:numId="20" w16cid:durableId="1746804851">
    <w:abstractNumId w:val="14"/>
  </w:num>
  <w:num w:numId="21" w16cid:durableId="1081678721">
    <w:abstractNumId w:val="33"/>
  </w:num>
  <w:num w:numId="22" w16cid:durableId="24453669">
    <w:abstractNumId w:val="12"/>
  </w:num>
  <w:num w:numId="23" w16cid:durableId="1592930125">
    <w:abstractNumId w:val="27"/>
  </w:num>
  <w:num w:numId="24" w16cid:durableId="1101298526">
    <w:abstractNumId w:val="13"/>
  </w:num>
  <w:num w:numId="25" w16cid:durableId="555509950">
    <w:abstractNumId w:val="37"/>
  </w:num>
  <w:num w:numId="26" w16cid:durableId="667636012">
    <w:abstractNumId w:val="1"/>
  </w:num>
  <w:num w:numId="27" w16cid:durableId="198783060">
    <w:abstractNumId w:val="35"/>
  </w:num>
  <w:num w:numId="28" w16cid:durableId="1839300204">
    <w:abstractNumId w:val="39"/>
  </w:num>
  <w:num w:numId="29" w16cid:durableId="176621305">
    <w:abstractNumId w:val="41"/>
  </w:num>
  <w:num w:numId="30" w16cid:durableId="1700740283">
    <w:abstractNumId w:val="8"/>
  </w:num>
  <w:num w:numId="31" w16cid:durableId="275866520">
    <w:abstractNumId w:val="28"/>
  </w:num>
  <w:num w:numId="32" w16cid:durableId="1236746552">
    <w:abstractNumId w:val="34"/>
  </w:num>
  <w:num w:numId="33" w16cid:durableId="100688093">
    <w:abstractNumId w:val="30"/>
  </w:num>
  <w:num w:numId="34" w16cid:durableId="1653942214">
    <w:abstractNumId w:val="0"/>
  </w:num>
  <w:num w:numId="35" w16cid:durableId="1629236248">
    <w:abstractNumId w:val="40"/>
  </w:num>
  <w:num w:numId="36" w16cid:durableId="1997344948">
    <w:abstractNumId w:val="49"/>
  </w:num>
  <w:num w:numId="37" w16cid:durableId="1526748375">
    <w:abstractNumId w:val="6"/>
  </w:num>
  <w:num w:numId="38" w16cid:durableId="984119950">
    <w:abstractNumId w:val="20"/>
  </w:num>
  <w:num w:numId="39" w16cid:durableId="394931791">
    <w:abstractNumId w:val="25"/>
  </w:num>
  <w:num w:numId="40" w16cid:durableId="906457510">
    <w:abstractNumId w:val="29"/>
  </w:num>
  <w:num w:numId="41" w16cid:durableId="936522482">
    <w:abstractNumId w:val="23"/>
  </w:num>
  <w:num w:numId="42" w16cid:durableId="1616133200">
    <w:abstractNumId w:val="24"/>
  </w:num>
  <w:num w:numId="43" w16cid:durableId="1471358164">
    <w:abstractNumId w:val="15"/>
  </w:num>
  <w:num w:numId="44" w16cid:durableId="1928465058">
    <w:abstractNumId w:val="32"/>
  </w:num>
  <w:num w:numId="45" w16cid:durableId="263659226">
    <w:abstractNumId w:val="52"/>
  </w:num>
  <w:num w:numId="46" w16cid:durableId="1674138752">
    <w:abstractNumId w:val="48"/>
  </w:num>
  <w:num w:numId="47" w16cid:durableId="835608161">
    <w:abstractNumId w:val="10"/>
  </w:num>
  <w:num w:numId="48" w16cid:durableId="1225994306">
    <w:abstractNumId w:val="21"/>
  </w:num>
  <w:num w:numId="49" w16cid:durableId="1211187487">
    <w:abstractNumId w:val="3"/>
  </w:num>
  <w:num w:numId="50" w16cid:durableId="1214124017">
    <w:abstractNumId w:val="42"/>
  </w:num>
  <w:num w:numId="51" w16cid:durableId="1736851699">
    <w:abstractNumId w:val="11"/>
  </w:num>
  <w:num w:numId="52" w16cid:durableId="1511025318">
    <w:abstractNumId w:val="19"/>
  </w:num>
  <w:num w:numId="53" w16cid:durableId="1406413546">
    <w:abstractNumId w:val="17"/>
  </w:num>
  <w:num w:numId="54" w16cid:durableId="45877691">
    <w:abstractNumId w:val="18"/>
  </w:num>
  <w:num w:numId="55" w16cid:durableId="2145855407">
    <w:abstractNumId w:val="47"/>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18"/>
    <w:rsid w:val="00000B11"/>
    <w:rsid w:val="000020ED"/>
    <w:rsid w:val="00003D7F"/>
    <w:rsid w:val="00005803"/>
    <w:rsid w:val="0000596A"/>
    <w:rsid w:val="00006652"/>
    <w:rsid w:val="00006747"/>
    <w:rsid w:val="0000687E"/>
    <w:rsid w:val="00007D51"/>
    <w:rsid w:val="000103A1"/>
    <w:rsid w:val="0001133D"/>
    <w:rsid w:val="00011983"/>
    <w:rsid w:val="00011D5A"/>
    <w:rsid w:val="00012AFE"/>
    <w:rsid w:val="00015398"/>
    <w:rsid w:val="000162CB"/>
    <w:rsid w:val="00016ED0"/>
    <w:rsid w:val="00016EE5"/>
    <w:rsid w:val="00017213"/>
    <w:rsid w:val="00022D7B"/>
    <w:rsid w:val="000251A1"/>
    <w:rsid w:val="00027735"/>
    <w:rsid w:val="00030643"/>
    <w:rsid w:val="000348D6"/>
    <w:rsid w:val="00035BBC"/>
    <w:rsid w:val="000408BF"/>
    <w:rsid w:val="00041CE6"/>
    <w:rsid w:val="000448AB"/>
    <w:rsid w:val="00044F26"/>
    <w:rsid w:val="0004572C"/>
    <w:rsid w:val="00054022"/>
    <w:rsid w:val="000566BB"/>
    <w:rsid w:val="00061A1F"/>
    <w:rsid w:val="00062C42"/>
    <w:rsid w:val="00067F1C"/>
    <w:rsid w:val="00072FE7"/>
    <w:rsid w:val="000741EE"/>
    <w:rsid w:val="000768B4"/>
    <w:rsid w:val="00080C7F"/>
    <w:rsid w:val="00085FE3"/>
    <w:rsid w:val="000900F2"/>
    <w:rsid w:val="00092880"/>
    <w:rsid w:val="000932EC"/>
    <w:rsid w:val="00093405"/>
    <w:rsid w:val="00094A58"/>
    <w:rsid w:val="0009586F"/>
    <w:rsid w:val="00095EE5"/>
    <w:rsid w:val="00096D8D"/>
    <w:rsid w:val="00097890"/>
    <w:rsid w:val="00097D51"/>
    <w:rsid w:val="000A1006"/>
    <w:rsid w:val="000A3F69"/>
    <w:rsid w:val="000B2557"/>
    <w:rsid w:val="000B6479"/>
    <w:rsid w:val="000B686D"/>
    <w:rsid w:val="000C0233"/>
    <w:rsid w:val="000C1A1A"/>
    <w:rsid w:val="000C268D"/>
    <w:rsid w:val="000C2A47"/>
    <w:rsid w:val="000C2C9D"/>
    <w:rsid w:val="000C3627"/>
    <w:rsid w:val="000C6258"/>
    <w:rsid w:val="000D532C"/>
    <w:rsid w:val="000D5360"/>
    <w:rsid w:val="000D6D28"/>
    <w:rsid w:val="000E0BFA"/>
    <w:rsid w:val="000E20A5"/>
    <w:rsid w:val="000E3547"/>
    <w:rsid w:val="000E3DCF"/>
    <w:rsid w:val="000E3F2A"/>
    <w:rsid w:val="000E480C"/>
    <w:rsid w:val="000E6105"/>
    <w:rsid w:val="000E619B"/>
    <w:rsid w:val="000E61A0"/>
    <w:rsid w:val="000E6915"/>
    <w:rsid w:val="000F4408"/>
    <w:rsid w:val="000F4CD9"/>
    <w:rsid w:val="000F50FA"/>
    <w:rsid w:val="000F565B"/>
    <w:rsid w:val="000F5668"/>
    <w:rsid w:val="000F620B"/>
    <w:rsid w:val="000F6C6F"/>
    <w:rsid w:val="000F6D76"/>
    <w:rsid w:val="00104659"/>
    <w:rsid w:val="00105484"/>
    <w:rsid w:val="001077C0"/>
    <w:rsid w:val="00107B49"/>
    <w:rsid w:val="00111666"/>
    <w:rsid w:val="00114446"/>
    <w:rsid w:val="00117713"/>
    <w:rsid w:val="00120200"/>
    <w:rsid w:val="00120615"/>
    <w:rsid w:val="0012557F"/>
    <w:rsid w:val="0013004E"/>
    <w:rsid w:val="001319AF"/>
    <w:rsid w:val="00133198"/>
    <w:rsid w:val="00133AB2"/>
    <w:rsid w:val="00134AB6"/>
    <w:rsid w:val="00135135"/>
    <w:rsid w:val="001435F9"/>
    <w:rsid w:val="00143E8E"/>
    <w:rsid w:val="00145ABE"/>
    <w:rsid w:val="00150EAC"/>
    <w:rsid w:val="00151D3B"/>
    <w:rsid w:val="00153DFE"/>
    <w:rsid w:val="00154BF9"/>
    <w:rsid w:val="001554B9"/>
    <w:rsid w:val="0015777E"/>
    <w:rsid w:val="001636A7"/>
    <w:rsid w:val="00164713"/>
    <w:rsid w:val="00164D7A"/>
    <w:rsid w:val="001678A5"/>
    <w:rsid w:val="00167D78"/>
    <w:rsid w:val="00170553"/>
    <w:rsid w:val="00171983"/>
    <w:rsid w:val="00172BEB"/>
    <w:rsid w:val="001734F2"/>
    <w:rsid w:val="001740A2"/>
    <w:rsid w:val="001740BC"/>
    <w:rsid w:val="001836E2"/>
    <w:rsid w:val="00186F9B"/>
    <w:rsid w:val="0019027D"/>
    <w:rsid w:val="001904D4"/>
    <w:rsid w:val="00191075"/>
    <w:rsid w:val="0019117C"/>
    <w:rsid w:val="0019171B"/>
    <w:rsid w:val="00194098"/>
    <w:rsid w:val="00194539"/>
    <w:rsid w:val="00196B7B"/>
    <w:rsid w:val="001A4373"/>
    <w:rsid w:val="001B108F"/>
    <w:rsid w:val="001B2663"/>
    <w:rsid w:val="001B442C"/>
    <w:rsid w:val="001B4D7E"/>
    <w:rsid w:val="001B65CD"/>
    <w:rsid w:val="001B7191"/>
    <w:rsid w:val="001B7B91"/>
    <w:rsid w:val="001C08F3"/>
    <w:rsid w:val="001C0D53"/>
    <w:rsid w:val="001C242D"/>
    <w:rsid w:val="001C70DC"/>
    <w:rsid w:val="001C7B88"/>
    <w:rsid w:val="001D1DBF"/>
    <w:rsid w:val="001D3BEA"/>
    <w:rsid w:val="001D7BAC"/>
    <w:rsid w:val="001E50EB"/>
    <w:rsid w:val="001E68A3"/>
    <w:rsid w:val="001E6D5D"/>
    <w:rsid w:val="001E7D3B"/>
    <w:rsid w:val="001F1573"/>
    <w:rsid w:val="00203A28"/>
    <w:rsid w:val="00203DD3"/>
    <w:rsid w:val="00210229"/>
    <w:rsid w:val="00214C3D"/>
    <w:rsid w:val="00217C72"/>
    <w:rsid w:val="002210CD"/>
    <w:rsid w:val="002217FD"/>
    <w:rsid w:val="00223EEC"/>
    <w:rsid w:val="0022538A"/>
    <w:rsid w:val="00226D55"/>
    <w:rsid w:val="00227CE6"/>
    <w:rsid w:val="002305D7"/>
    <w:rsid w:val="00233570"/>
    <w:rsid w:val="00233E79"/>
    <w:rsid w:val="0023448A"/>
    <w:rsid w:val="00234E3A"/>
    <w:rsid w:val="00235839"/>
    <w:rsid w:val="00236DF6"/>
    <w:rsid w:val="00236E81"/>
    <w:rsid w:val="00240408"/>
    <w:rsid w:val="00240525"/>
    <w:rsid w:val="00240540"/>
    <w:rsid w:val="00240EB5"/>
    <w:rsid w:val="002411AB"/>
    <w:rsid w:val="00243AF7"/>
    <w:rsid w:val="00244CA6"/>
    <w:rsid w:val="00245E96"/>
    <w:rsid w:val="002469A5"/>
    <w:rsid w:val="002470B5"/>
    <w:rsid w:val="00247219"/>
    <w:rsid w:val="00250515"/>
    <w:rsid w:val="00250799"/>
    <w:rsid w:val="002543FB"/>
    <w:rsid w:val="00255856"/>
    <w:rsid w:val="00256D7C"/>
    <w:rsid w:val="00260407"/>
    <w:rsid w:val="002611C2"/>
    <w:rsid w:val="00261600"/>
    <w:rsid w:val="00262B9A"/>
    <w:rsid w:val="00265E8F"/>
    <w:rsid w:val="00265EFF"/>
    <w:rsid w:val="00266984"/>
    <w:rsid w:val="00266EF1"/>
    <w:rsid w:val="00271F1D"/>
    <w:rsid w:val="00273FAB"/>
    <w:rsid w:val="002829E9"/>
    <w:rsid w:val="002839BE"/>
    <w:rsid w:val="00284F97"/>
    <w:rsid w:val="00286E8B"/>
    <w:rsid w:val="00286FC8"/>
    <w:rsid w:val="002872EB"/>
    <w:rsid w:val="002919BA"/>
    <w:rsid w:val="00295C11"/>
    <w:rsid w:val="002A0AF3"/>
    <w:rsid w:val="002A1C5D"/>
    <w:rsid w:val="002A3B26"/>
    <w:rsid w:val="002A3D3B"/>
    <w:rsid w:val="002A51F1"/>
    <w:rsid w:val="002A6CF3"/>
    <w:rsid w:val="002B3087"/>
    <w:rsid w:val="002B44C5"/>
    <w:rsid w:val="002B5933"/>
    <w:rsid w:val="002B7C5A"/>
    <w:rsid w:val="002C0B8B"/>
    <w:rsid w:val="002C40DD"/>
    <w:rsid w:val="002C4662"/>
    <w:rsid w:val="002D157B"/>
    <w:rsid w:val="002D171E"/>
    <w:rsid w:val="002D2635"/>
    <w:rsid w:val="002D3D19"/>
    <w:rsid w:val="002D3D71"/>
    <w:rsid w:val="002D3F1C"/>
    <w:rsid w:val="002D4A3D"/>
    <w:rsid w:val="002D6CC5"/>
    <w:rsid w:val="002D6D4C"/>
    <w:rsid w:val="002E2B99"/>
    <w:rsid w:val="002E39A4"/>
    <w:rsid w:val="002E69BA"/>
    <w:rsid w:val="002F03F7"/>
    <w:rsid w:val="002F16DB"/>
    <w:rsid w:val="002F1CB5"/>
    <w:rsid w:val="00300101"/>
    <w:rsid w:val="00301036"/>
    <w:rsid w:val="003020BE"/>
    <w:rsid w:val="003029C5"/>
    <w:rsid w:val="00302D5F"/>
    <w:rsid w:val="00304B5A"/>
    <w:rsid w:val="00312661"/>
    <w:rsid w:val="003152B8"/>
    <w:rsid w:val="00317061"/>
    <w:rsid w:val="0031780A"/>
    <w:rsid w:val="00320369"/>
    <w:rsid w:val="00320893"/>
    <w:rsid w:val="0032168C"/>
    <w:rsid w:val="00321A61"/>
    <w:rsid w:val="003240E8"/>
    <w:rsid w:val="00326F7F"/>
    <w:rsid w:val="003317F3"/>
    <w:rsid w:val="00333214"/>
    <w:rsid w:val="00334DBC"/>
    <w:rsid w:val="00335E67"/>
    <w:rsid w:val="00335FC7"/>
    <w:rsid w:val="00336EA2"/>
    <w:rsid w:val="00337CB7"/>
    <w:rsid w:val="00344A3A"/>
    <w:rsid w:val="003474E0"/>
    <w:rsid w:val="003500C3"/>
    <w:rsid w:val="003502F5"/>
    <w:rsid w:val="00351448"/>
    <w:rsid w:val="00352DBC"/>
    <w:rsid w:val="00353057"/>
    <w:rsid w:val="00354B91"/>
    <w:rsid w:val="003551EA"/>
    <w:rsid w:val="0035521A"/>
    <w:rsid w:val="003604C6"/>
    <w:rsid w:val="00361614"/>
    <w:rsid w:val="0036701A"/>
    <w:rsid w:val="0036733D"/>
    <w:rsid w:val="003679A6"/>
    <w:rsid w:val="00370B6F"/>
    <w:rsid w:val="00373CE9"/>
    <w:rsid w:val="00374627"/>
    <w:rsid w:val="00374E4F"/>
    <w:rsid w:val="00375658"/>
    <w:rsid w:val="003771DD"/>
    <w:rsid w:val="00377740"/>
    <w:rsid w:val="00377C77"/>
    <w:rsid w:val="003816E0"/>
    <w:rsid w:val="003822CD"/>
    <w:rsid w:val="00383AFE"/>
    <w:rsid w:val="00383B33"/>
    <w:rsid w:val="003840CF"/>
    <w:rsid w:val="0038437F"/>
    <w:rsid w:val="00386605"/>
    <w:rsid w:val="003866D5"/>
    <w:rsid w:val="003904BC"/>
    <w:rsid w:val="00392117"/>
    <w:rsid w:val="00394320"/>
    <w:rsid w:val="00396FD6"/>
    <w:rsid w:val="003A1E90"/>
    <w:rsid w:val="003A33C5"/>
    <w:rsid w:val="003A4F68"/>
    <w:rsid w:val="003B0672"/>
    <w:rsid w:val="003B17DC"/>
    <w:rsid w:val="003B1CD8"/>
    <w:rsid w:val="003C4078"/>
    <w:rsid w:val="003C4B9A"/>
    <w:rsid w:val="003D26F6"/>
    <w:rsid w:val="003D52F0"/>
    <w:rsid w:val="003D5A6A"/>
    <w:rsid w:val="003D5B10"/>
    <w:rsid w:val="003D6943"/>
    <w:rsid w:val="003E0206"/>
    <w:rsid w:val="003E0A6C"/>
    <w:rsid w:val="003E41DF"/>
    <w:rsid w:val="003E67D6"/>
    <w:rsid w:val="003F1212"/>
    <w:rsid w:val="003F124B"/>
    <w:rsid w:val="003F1D33"/>
    <w:rsid w:val="003F1DD6"/>
    <w:rsid w:val="003F327B"/>
    <w:rsid w:val="003F4097"/>
    <w:rsid w:val="003F53A9"/>
    <w:rsid w:val="003F5AAB"/>
    <w:rsid w:val="003F650C"/>
    <w:rsid w:val="003F6983"/>
    <w:rsid w:val="003F6DE1"/>
    <w:rsid w:val="003F7930"/>
    <w:rsid w:val="003F7BF4"/>
    <w:rsid w:val="00403330"/>
    <w:rsid w:val="00404877"/>
    <w:rsid w:val="00405FC6"/>
    <w:rsid w:val="0040618E"/>
    <w:rsid w:val="00414F56"/>
    <w:rsid w:val="00415BAE"/>
    <w:rsid w:val="00415C4D"/>
    <w:rsid w:val="00416486"/>
    <w:rsid w:val="004171EB"/>
    <w:rsid w:val="0041722E"/>
    <w:rsid w:val="00421C23"/>
    <w:rsid w:val="00421D47"/>
    <w:rsid w:val="0042610F"/>
    <w:rsid w:val="00426523"/>
    <w:rsid w:val="00427EDF"/>
    <w:rsid w:val="00430922"/>
    <w:rsid w:val="00432679"/>
    <w:rsid w:val="00432E5C"/>
    <w:rsid w:val="00435DC8"/>
    <w:rsid w:val="00436649"/>
    <w:rsid w:val="0043677F"/>
    <w:rsid w:val="004373EF"/>
    <w:rsid w:val="0044499E"/>
    <w:rsid w:val="00446FC6"/>
    <w:rsid w:val="0045017E"/>
    <w:rsid w:val="00451902"/>
    <w:rsid w:val="00452399"/>
    <w:rsid w:val="004525AA"/>
    <w:rsid w:val="00461A7B"/>
    <w:rsid w:val="00462DE8"/>
    <w:rsid w:val="004632A2"/>
    <w:rsid w:val="00465E92"/>
    <w:rsid w:val="00465F00"/>
    <w:rsid w:val="00472148"/>
    <w:rsid w:val="00473AB0"/>
    <w:rsid w:val="004765AF"/>
    <w:rsid w:val="00481CA5"/>
    <w:rsid w:val="004828E6"/>
    <w:rsid w:val="004854C2"/>
    <w:rsid w:val="004914F3"/>
    <w:rsid w:val="0049299D"/>
    <w:rsid w:val="00494233"/>
    <w:rsid w:val="0049483B"/>
    <w:rsid w:val="004A29F5"/>
    <w:rsid w:val="004A3738"/>
    <w:rsid w:val="004A7C67"/>
    <w:rsid w:val="004A7F8F"/>
    <w:rsid w:val="004B037E"/>
    <w:rsid w:val="004B1C03"/>
    <w:rsid w:val="004B1CC3"/>
    <w:rsid w:val="004B2EB3"/>
    <w:rsid w:val="004B7E80"/>
    <w:rsid w:val="004C1126"/>
    <w:rsid w:val="004C1F33"/>
    <w:rsid w:val="004C265B"/>
    <w:rsid w:val="004C4413"/>
    <w:rsid w:val="004C4C43"/>
    <w:rsid w:val="004C5CDF"/>
    <w:rsid w:val="004C639D"/>
    <w:rsid w:val="004D0010"/>
    <w:rsid w:val="004D0B1D"/>
    <w:rsid w:val="004D316C"/>
    <w:rsid w:val="004D62AC"/>
    <w:rsid w:val="004E341B"/>
    <w:rsid w:val="004F0C42"/>
    <w:rsid w:val="004F25B0"/>
    <w:rsid w:val="004F4479"/>
    <w:rsid w:val="004F4DC7"/>
    <w:rsid w:val="004F7887"/>
    <w:rsid w:val="00501B09"/>
    <w:rsid w:val="005031F7"/>
    <w:rsid w:val="005035E7"/>
    <w:rsid w:val="00507061"/>
    <w:rsid w:val="00507391"/>
    <w:rsid w:val="00507555"/>
    <w:rsid w:val="00510040"/>
    <w:rsid w:val="005126B3"/>
    <w:rsid w:val="005137CD"/>
    <w:rsid w:val="005162B6"/>
    <w:rsid w:val="00516507"/>
    <w:rsid w:val="00516673"/>
    <w:rsid w:val="00516E3C"/>
    <w:rsid w:val="00517A87"/>
    <w:rsid w:val="00520666"/>
    <w:rsid w:val="00524FFB"/>
    <w:rsid w:val="00525753"/>
    <w:rsid w:val="00525FAB"/>
    <w:rsid w:val="005262F6"/>
    <w:rsid w:val="00531B9E"/>
    <w:rsid w:val="00532C09"/>
    <w:rsid w:val="00536A2C"/>
    <w:rsid w:val="00536F41"/>
    <w:rsid w:val="00543EA1"/>
    <w:rsid w:val="00544FAB"/>
    <w:rsid w:val="005452B1"/>
    <w:rsid w:val="00550096"/>
    <w:rsid w:val="005508FD"/>
    <w:rsid w:val="00551C13"/>
    <w:rsid w:val="00552803"/>
    <w:rsid w:val="00553817"/>
    <w:rsid w:val="0055431A"/>
    <w:rsid w:val="00555001"/>
    <w:rsid w:val="00555FAF"/>
    <w:rsid w:val="00560D7E"/>
    <w:rsid w:val="00561609"/>
    <w:rsid w:val="00561949"/>
    <w:rsid w:val="0056291F"/>
    <w:rsid w:val="005652A8"/>
    <w:rsid w:val="005666CF"/>
    <w:rsid w:val="005671C0"/>
    <w:rsid w:val="00571086"/>
    <w:rsid w:val="00571E1A"/>
    <w:rsid w:val="00572090"/>
    <w:rsid w:val="00572266"/>
    <w:rsid w:val="0057403C"/>
    <w:rsid w:val="00575568"/>
    <w:rsid w:val="00577EE4"/>
    <w:rsid w:val="00577F39"/>
    <w:rsid w:val="00582E8A"/>
    <w:rsid w:val="00583E04"/>
    <w:rsid w:val="00583E63"/>
    <w:rsid w:val="00584276"/>
    <w:rsid w:val="00585B2E"/>
    <w:rsid w:val="00586964"/>
    <w:rsid w:val="0058754C"/>
    <w:rsid w:val="00590485"/>
    <w:rsid w:val="00590519"/>
    <w:rsid w:val="00590E1C"/>
    <w:rsid w:val="005A0151"/>
    <w:rsid w:val="005A1164"/>
    <w:rsid w:val="005A1538"/>
    <w:rsid w:val="005A1D5C"/>
    <w:rsid w:val="005A2047"/>
    <w:rsid w:val="005A3954"/>
    <w:rsid w:val="005A3FBB"/>
    <w:rsid w:val="005A5392"/>
    <w:rsid w:val="005A55E6"/>
    <w:rsid w:val="005A5F21"/>
    <w:rsid w:val="005A74E8"/>
    <w:rsid w:val="005B0FF1"/>
    <w:rsid w:val="005B53C8"/>
    <w:rsid w:val="005B740E"/>
    <w:rsid w:val="005C1BA5"/>
    <w:rsid w:val="005C2F0B"/>
    <w:rsid w:val="005C3CE1"/>
    <w:rsid w:val="005C5BF8"/>
    <w:rsid w:val="005C6DF9"/>
    <w:rsid w:val="005C7DC1"/>
    <w:rsid w:val="005D27E5"/>
    <w:rsid w:val="005D4CDC"/>
    <w:rsid w:val="005E054B"/>
    <w:rsid w:val="005E1269"/>
    <w:rsid w:val="005E4E77"/>
    <w:rsid w:val="005E5739"/>
    <w:rsid w:val="005E7322"/>
    <w:rsid w:val="005F0182"/>
    <w:rsid w:val="005F09B3"/>
    <w:rsid w:val="005F3702"/>
    <w:rsid w:val="005F4959"/>
    <w:rsid w:val="005F5358"/>
    <w:rsid w:val="005F56F7"/>
    <w:rsid w:val="005F5A16"/>
    <w:rsid w:val="005F786C"/>
    <w:rsid w:val="00600464"/>
    <w:rsid w:val="00600648"/>
    <w:rsid w:val="00602A64"/>
    <w:rsid w:val="00603294"/>
    <w:rsid w:val="0060449E"/>
    <w:rsid w:val="006053A4"/>
    <w:rsid w:val="0060570F"/>
    <w:rsid w:val="00605D90"/>
    <w:rsid w:val="0060627D"/>
    <w:rsid w:val="006070BB"/>
    <w:rsid w:val="00607ECE"/>
    <w:rsid w:val="00611E09"/>
    <w:rsid w:val="006125D0"/>
    <w:rsid w:val="00613244"/>
    <w:rsid w:val="006151D0"/>
    <w:rsid w:val="00617CD8"/>
    <w:rsid w:val="00622545"/>
    <w:rsid w:val="006237E7"/>
    <w:rsid w:val="0062548B"/>
    <w:rsid w:val="00626FE6"/>
    <w:rsid w:val="00627638"/>
    <w:rsid w:val="00631F34"/>
    <w:rsid w:val="00632A1C"/>
    <w:rsid w:val="00632B91"/>
    <w:rsid w:val="00632C3C"/>
    <w:rsid w:val="00633FAE"/>
    <w:rsid w:val="006351DE"/>
    <w:rsid w:val="00642248"/>
    <w:rsid w:val="00650C95"/>
    <w:rsid w:val="006516DF"/>
    <w:rsid w:val="00657F81"/>
    <w:rsid w:val="006647BA"/>
    <w:rsid w:val="006652EF"/>
    <w:rsid w:val="0066656E"/>
    <w:rsid w:val="00667496"/>
    <w:rsid w:val="00667C5A"/>
    <w:rsid w:val="00670558"/>
    <w:rsid w:val="00671B64"/>
    <w:rsid w:val="00674173"/>
    <w:rsid w:val="006754EF"/>
    <w:rsid w:val="00675FC5"/>
    <w:rsid w:val="00676A7E"/>
    <w:rsid w:val="0067796C"/>
    <w:rsid w:val="00677AF2"/>
    <w:rsid w:val="00680A6B"/>
    <w:rsid w:val="00685B84"/>
    <w:rsid w:val="00692FAB"/>
    <w:rsid w:val="006968B9"/>
    <w:rsid w:val="006A0CBC"/>
    <w:rsid w:val="006A2FC4"/>
    <w:rsid w:val="006A3B2B"/>
    <w:rsid w:val="006A5C14"/>
    <w:rsid w:val="006C025B"/>
    <w:rsid w:val="006C11B0"/>
    <w:rsid w:val="006C15F8"/>
    <w:rsid w:val="006C3613"/>
    <w:rsid w:val="006D251F"/>
    <w:rsid w:val="006D2D97"/>
    <w:rsid w:val="006D6090"/>
    <w:rsid w:val="006D7CAB"/>
    <w:rsid w:val="006E0882"/>
    <w:rsid w:val="006E088E"/>
    <w:rsid w:val="006E43EB"/>
    <w:rsid w:val="006E5940"/>
    <w:rsid w:val="006E6EAF"/>
    <w:rsid w:val="006F123F"/>
    <w:rsid w:val="006F2F7A"/>
    <w:rsid w:val="006F33B2"/>
    <w:rsid w:val="006F357A"/>
    <w:rsid w:val="006F4709"/>
    <w:rsid w:val="00706AE8"/>
    <w:rsid w:val="007078BE"/>
    <w:rsid w:val="0071271B"/>
    <w:rsid w:val="0071312C"/>
    <w:rsid w:val="0071A335"/>
    <w:rsid w:val="007207DC"/>
    <w:rsid w:val="00721771"/>
    <w:rsid w:val="00721B89"/>
    <w:rsid w:val="007222F8"/>
    <w:rsid w:val="0072B987"/>
    <w:rsid w:val="0073088A"/>
    <w:rsid w:val="007309ED"/>
    <w:rsid w:val="00730A6D"/>
    <w:rsid w:val="00733904"/>
    <w:rsid w:val="00734698"/>
    <w:rsid w:val="00734D5F"/>
    <w:rsid w:val="0073639B"/>
    <w:rsid w:val="007431C6"/>
    <w:rsid w:val="007435A5"/>
    <w:rsid w:val="00743F06"/>
    <w:rsid w:val="00744B2F"/>
    <w:rsid w:val="0075029B"/>
    <w:rsid w:val="00750CEC"/>
    <w:rsid w:val="007513B5"/>
    <w:rsid w:val="007542A5"/>
    <w:rsid w:val="00754874"/>
    <w:rsid w:val="0075521B"/>
    <w:rsid w:val="007577C4"/>
    <w:rsid w:val="00761189"/>
    <w:rsid w:val="0076245A"/>
    <w:rsid w:val="00770705"/>
    <w:rsid w:val="00770DD2"/>
    <w:rsid w:val="00771203"/>
    <w:rsid w:val="007717F3"/>
    <w:rsid w:val="00771893"/>
    <w:rsid w:val="00772492"/>
    <w:rsid w:val="0077453E"/>
    <w:rsid w:val="00774BBE"/>
    <w:rsid w:val="00774F62"/>
    <w:rsid w:val="00775DF6"/>
    <w:rsid w:val="0077680D"/>
    <w:rsid w:val="00776B7B"/>
    <w:rsid w:val="00781A75"/>
    <w:rsid w:val="0078261B"/>
    <w:rsid w:val="00782B89"/>
    <w:rsid w:val="007834A4"/>
    <w:rsid w:val="00783AEF"/>
    <w:rsid w:val="007844F2"/>
    <w:rsid w:val="00784F9F"/>
    <w:rsid w:val="007851AD"/>
    <w:rsid w:val="00785FBD"/>
    <w:rsid w:val="00786A16"/>
    <w:rsid w:val="00790AFF"/>
    <w:rsid w:val="00792271"/>
    <w:rsid w:val="007965CE"/>
    <w:rsid w:val="00796E86"/>
    <w:rsid w:val="007A10DE"/>
    <w:rsid w:val="007A243D"/>
    <w:rsid w:val="007A4067"/>
    <w:rsid w:val="007A4C8C"/>
    <w:rsid w:val="007A5EAC"/>
    <w:rsid w:val="007A5FC9"/>
    <w:rsid w:val="007B0233"/>
    <w:rsid w:val="007B0F62"/>
    <w:rsid w:val="007B1F04"/>
    <w:rsid w:val="007B40D3"/>
    <w:rsid w:val="007B4745"/>
    <w:rsid w:val="007B6152"/>
    <w:rsid w:val="007B7E79"/>
    <w:rsid w:val="007BB6B1"/>
    <w:rsid w:val="007C3F66"/>
    <w:rsid w:val="007C3F7F"/>
    <w:rsid w:val="007C527F"/>
    <w:rsid w:val="007C6FC7"/>
    <w:rsid w:val="007C753E"/>
    <w:rsid w:val="007D12FA"/>
    <w:rsid w:val="007D3F07"/>
    <w:rsid w:val="007D4085"/>
    <w:rsid w:val="007D4843"/>
    <w:rsid w:val="007D4EEF"/>
    <w:rsid w:val="007E262D"/>
    <w:rsid w:val="007E28E4"/>
    <w:rsid w:val="007E31DD"/>
    <w:rsid w:val="007E45AA"/>
    <w:rsid w:val="007E4DEC"/>
    <w:rsid w:val="007E53E8"/>
    <w:rsid w:val="007E54F2"/>
    <w:rsid w:val="007E5F13"/>
    <w:rsid w:val="007E615B"/>
    <w:rsid w:val="007F05A0"/>
    <w:rsid w:val="007F2360"/>
    <w:rsid w:val="007F3256"/>
    <w:rsid w:val="007F3B83"/>
    <w:rsid w:val="007F40D4"/>
    <w:rsid w:val="007F54CE"/>
    <w:rsid w:val="00800752"/>
    <w:rsid w:val="00800C67"/>
    <w:rsid w:val="008061DF"/>
    <w:rsid w:val="008069F7"/>
    <w:rsid w:val="00806CF1"/>
    <w:rsid w:val="008104C5"/>
    <w:rsid w:val="00812A54"/>
    <w:rsid w:val="00812C1E"/>
    <w:rsid w:val="0081410E"/>
    <w:rsid w:val="008201B3"/>
    <w:rsid w:val="00820A23"/>
    <w:rsid w:val="008215F5"/>
    <w:rsid w:val="00823DC3"/>
    <w:rsid w:val="0082556D"/>
    <w:rsid w:val="00825E12"/>
    <w:rsid w:val="00825E70"/>
    <w:rsid w:val="00827775"/>
    <w:rsid w:val="008302B1"/>
    <w:rsid w:val="0083153B"/>
    <w:rsid w:val="008319CA"/>
    <w:rsid w:val="008325EC"/>
    <w:rsid w:val="00834302"/>
    <w:rsid w:val="008345DE"/>
    <w:rsid w:val="00835CCA"/>
    <w:rsid w:val="00837752"/>
    <w:rsid w:val="00842CD1"/>
    <w:rsid w:val="0084357D"/>
    <w:rsid w:val="0085068C"/>
    <w:rsid w:val="00851C3E"/>
    <w:rsid w:val="00856091"/>
    <w:rsid w:val="008570E7"/>
    <w:rsid w:val="008577DF"/>
    <w:rsid w:val="00857ACC"/>
    <w:rsid w:val="00862695"/>
    <w:rsid w:val="00863C49"/>
    <w:rsid w:val="008648B3"/>
    <w:rsid w:val="00865056"/>
    <w:rsid w:val="00870BC9"/>
    <w:rsid w:val="00870CA1"/>
    <w:rsid w:val="00871378"/>
    <w:rsid w:val="00871D53"/>
    <w:rsid w:val="0087329D"/>
    <w:rsid w:val="00875C1C"/>
    <w:rsid w:val="00877A1E"/>
    <w:rsid w:val="00880F49"/>
    <w:rsid w:val="008810B3"/>
    <w:rsid w:val="00881381"/>
    <w:rsid w:val="008818FA"/>
    <w:rsid w:val="00882DAB"/>
    <w:rsid w:val="00885963"/>
    <w:rsid w:val="008861F1"/>
    <w:rsid w:val="008911CC"/>
    <w:rsid w:val="0089145F"/>
    <w:rsid w:val="00891523"/>
    <w:rsid w:val="0089200B"/>
    <w:rsid w:val="008931D4"/>
    <w:rsid w:val="008937FD"/>
    <w:rsid w:val="00896320"/>
    <w:rsid w:val="00897A1E"/>
    <w:rsid w:val="008A1B3E"/>
    <w:rsid w:val="008A6312"/>
    <w:rsid w:val="008A7193"/>
    <w:rsid w:val="008B36A3"/>
    <w:rsid w:val="008B5915"/>
    <w:rsid w:val="008B6316"/>
    <w:rsid w:val="008B663B"/>
    <w:rsid w:val="008C1C3D"/>
    <w:rsid w:val="008C6B78"/>
    <w:rsid w:val="008D09C3"/>
    <w:rsid w:val="008D0AEB"/>
    <w:rsid w:val="008D16FC"/>
    <w:rsid w:val="008D207A"/>
    <w:rsid w:val="008D271B"/>
    <w:rsid w:val="008D2DE2"/>
    <w:rsid w:val="008D2DF1"/>
    <w:rsid w:val="008D33A8"/>
    <w:rsid w:val="008D34BD"/>
    <w:rsid w:val="008D3F58"/>
    <w:rsid w:val="008D567C"/>
    <w:rsid w:val="008D60C9"/>
    <w:rsid w:val="008D6F6B"/>
    <w:rsid w:val="008E0021"/>
    <w:rsid w:val="008E08CD"/>
    <w:rsid w:val="008E35B2"/>
    <w:rsid w:val="008E487D"/>
    <w:rsid w:val="008E4C13"/>
    <w:rsid w:val="008E537E"/>
    <w:rsid w:val="008E58E9"/>
    <w:rsid w:val="008E6607"/>
    <w:rsid w:val="008E6FBA"/>
    <w:rsid w:val="008E7B9C"/>
    <w:rsid w:val="008F03C6"/>
    <w:rsid w:val="008F0F5E"/>
    <w:rsid w:val="008F0FB0"/>
    <w:rsid w:val="008F280D"/>
    <w:rsid w:val="0090064B"/>
    <w:rsid w:val="009021EB"/>
    <w:rsid w:val="00902E0E"/>
    <w:rsid w:val="00904FC6"/>
    <w:rsid w:val="0090517E"/>
    <w:rsid w:val="0090692B"/>
    <w:rsid w:val="0090694D"/>
    <w:rsid w:val="009071C8"/>
    <w:rsid w:val="00907CC0"/>
    <w:rsid w:val="009140FE"/>
    <w:rsid w:val="0091534A"/>
    <w:rsid w:val="009156E4"/>
    <w:rsid w:val="00917A33"/>
    <w:rsid w:val="00917DE2"/>
    <w:rsid w:val="00922029"/>
    <w:rsid w:val="00931784"/>
    <w:rsid w:val="0093218F"/>
    <w:rsid w:val="009322CB"/>
    <w:rsid w:val="00932313"/>
    <w:rsid w:val="0093459C"/>
    <w:rsid w:val="0093595D"/>
    <w:rsid w:val="00944F47"/>
    <w:rsid w:val="00945DA8"/>
    <w:rsid w:val="0094615A"/>
    <w:rsid w:val="0094690A"/>
    <w:rsid w:val="00950057"/>
    <w:rsid w:val="009502FB"/>
    <w:rsid w:val="009516E8"/>
    <w:rsid w:val="009527E4"/>
    <w:rsid w:val="00956DE1"/>
    <w:rsid w:val="00957764"/>
    <w:rsid w:val="00962CE2"/>
    <w:rsid w:val="00970818"/>
    <w:rsid w:val="00970A45"/>
    <w:rsid w:val="0097199C"/>
    <w:rsid w:val="0097253A"/>
    <w:rsid w:val="0097323B"/>
    <w:rsid w:val="009753F1"/>
    <w:rsid w:val="00975F7B"/>
    <w:rsid w:val="0098078C"/>
    <w:rsid w:val="00981FCB"/>
    <w:rsid w:val="00982D79"/>
    <w:rsid w:val="00986A3B"/>
    <w:rsid w:val="009932D8"/>
    <w:rsid w:val="009951ED"/>
    <w:rsid w:val="00996CC9"/>
    <w:rsid w:val="00996F07"/>
    <w:rsid w:val="00996FE4"/>
    <w:rsid w:val="009A02C7"/>
    <w:rsid w:val="009A17B9"/>
    <w:rsid w:val="009A192E"/>
    <w:rsid w:val="009A255D"/>
    <w:rsid w:val="009A2F2B"/>
    <w:rsid w:val="009A4929"/>
    <w:rsid w:val="009A4CCF"/>
    <w:rsid w:val="009B0D8B"/>
    <w:rsid w:val="009B1AB9"/>
    <w:rsid w:val="009B30E7"/>
    <w:rsid w:val="009B4109"/>
    <w:rsid w:val="009C4459"/>
    <w:rsid w:val="009C613F"/>
    <w:rsid w:val="009D1DFE"/>
    <w:rsid w:val="009D1EB2"/>
    <w:rsid w:val="009D313C"/>
    <w:rsid w:val="009D62A3"/>
    <w:rsid w:val="009D6BDE"/>
    <w:rsid w:val="009E1950"/>
    <w:rsid w:val="009E226E"/>
    <w:rsid w:val="009E2723"/>
    <w:rsid w:val="009E5BBC"/>
    <w:rsid w:val="009F0D2D"/>
    <w:rsid w:val="009F116A"/>
    <w:rsid w:val="009F1D25"/>
    <w:rsid w:val="009F34A4"/>
    <w:rsid w:val="009F4CFB"/>
    <w:rsid w:val="00A00746"/>
    <w:rsid w:val="00A03AD4"/>
    <w:rsid w:val="00A047DA"/>
    <w:rsid w:val="00A04AFF"/>
    <w:rsid w:val="00A07F31"/>
    <w:rsid w:val="00A10C4E"/>
    <w:rsid w:val="00A10CD6"/>
    <w:rsid w:val="00A1122B"/>
    <w:rsid w:val="00A12769"/>
    <w:rsid w:val="00A131E9"/>
    <w:rsid w:val="00A13DE8"/>
    <w:rsid w:val="00A15F05"/>
    <w:rsid w:val="00A16A03"/>
    <w:rsid w:val="00A204A9"/>
    <w:rsid w:val="00A21F5A"/>
    <w:rsid w:val="00A23808"/>
    <w:rsid w:val="00A24BC3"/>
    <w:rsid w:val="00A25CC9"/>
    <w:rsid w:val="00A305E6"/>
    <w:rsid w:val="00A306FD"/>
    <w:rsid w:val="00A31F02"/>
    <w:rsid w:val="00A32EDB"/>
    <w:rsid w:val="00A33067"/>
    <w:rsid w:val="00A33713"/>
    <w:rsid w:val="00A37C1E"/>
    <w:rsid w:val="00A40F57"/>
    <w:rsid w:val="00A41D3B"/>
    <w:rsid w:val="00A434FF"/>
    <w:rsid w:val="00A43850"/>
    <w:rsid w:val="00A470D2"/>
    <w:rsid w:val="00A50C30"/>
    <w:rsid w:val="00A51DE1"/>
    <w:rsid w:val="00A54DC7"/>
    <w:rsid w:val="00A556E1"/>
    <w:rsid w:val="00A57172"/>
    <w:rsid w:val="00A619D5"/>
    <w:rsid w:val="00A703F7"/>
    <w:rsid w:val="00A70604"/>
    <w:rsid w:val="00A70961"/>
    <w:rsid w:val="00A709BE"/>
    <w:rsid w:val="00A72D6B"/>
    <w:rsid w:val="00A73291"/>
    <w:rsid w:val="00A73637"/>
    <w:rsid w:val="00A739CD"/>
    <w:rsid w:val="00A74337"/>
    <w:rsid w:val="00A76965"/>
    <w:rsid w:val="00A76F19"/>
    <w:rsid w:val="00A80D28"/>
    <w:rsid w:val="00A839B8"/>
    <w:rsid w:val="00A84065"/>
    <w:rsid w:val="00A8588E"/>
    <w:rsid w:val="00A86117"/>
    <w:rsid w:val="00A90439"/>
    <w:rsid w:val="00A94A4C"/>
    <w:rsid w:val="00AA1208"/>
    <w:rsid w:val="00AA4A35"/>
    <w:rsid w:val="00AA640E"/>
    <w:rsid w:val="00AA6BA3"/>
    <w:rsid w:val="00AA73EC"/>
    <w:rsid w:val="00AB0D59"/>
    <w:rsid w:val="00AB161C"/>
    <w:rsid w:val="00AB1971"/>
    <w:rsid w:val="00AB7DFC"/>
    <w:rsid w:val="00AC3D4C"/>
    <w:rsid w:val="00AC536A"/>
    <w:rsid w:val="00AC68C7"/>
    <w:rsid w:val="00AD04A2"/>
    <w:rsid w:val="00AD0FB3"/>
    <w:rsid w:val="00AD388B"/>
    <w:rsid w:val="00AD4AA0"/>
    <w:rsid w:val="00AD4E44"/>
    <w:rsid w:val="00AD6F9E"/>
    <w:rsid w:val="00AE1479"/>
    <w:rsid w:val="00AE3D42"/>
    <w:rsid w:val="00AE512A"/>
    <w:rsid w:val="00AE7634"/>
    <w:rsid w:val="00AF146F"/>
    <w:rsid w:val="00AF1509"/>
    <w:rsid w:val="00AF1E29"/>
    <w:rsid w:val="00AF2180"/>
    <w:rsid w:val="00AF3939"/>
    <w:rsid w:val="00AF5538"/>
    <w:rsid w:val="00AF7E91"/>
    <w:rsid w:val="00B00D74"/>
    <w:rsid w:val="00B02EE8"/>
    <w:rsid w:val="00B04C74"/>
    <w:rsid w:val="00B061D1"/>
    <w:rsid w:val="00B11ADF"/>
    <w:rsid w:val="00B1323C"/>
    <w:rsid w:val="00B17259"/>
    <w:rsid w:val="00B17BD8"/>
    <w:rsid w:val="00B208AB"/>
    <w:rsid w:val="00B22E43"/>
    <w:rsid w:val="00B23546"/>
    <w:rsid w:val="00B251C1"/>
    <w:rsid w:val="00B25E02"/>
    <w:rsid w:val="00B2784C"/>
    <w:rsid w:val="00B338BE"/>
    <w:rsid w:val="00B35C6C"/>
    <w:rsid w:val="00B36266"/>
    <w:rsid w:val="00B409FE"/>
    <w:rsid w:val="00B4139F"/>
    <w:rsid w:val="00B41ED8"/>
    <w:rsid w:val="00B42BEE"/>
    <w:rsid w:val="00B51151"/>
    <w:rsid w:val="00B51A53"/>
    <w:rsid w:val="00B51D62"/>
    <w:rsid w:val="00B531AE"/>
    <w:rsid w:val="00B543E2"/>
    <w:rsid w:val="00B64839"/>
    <w:rsid w:val="00B64D9A"/>
    <w:rsid w:val="00B6502C"/>
    <w:rsid w:val="00B6794E"/>
    <w:rsid w:val="00B70CCF"/>
    <w:rsid w:val="00B70E2A"/>
    <w:rsid w:val="00B80231"/>
    <w:rsid w:val="00B8097F"/>
    <w:rsid w:val="00B80D93"/>
    <w:rsid w:val="00B83D73"/>
    <w:rsid w:val="00B86675"/>
    <w:rsid w:val="00B90E0C"/>
    <w:rsid w:val="00B91810"/>
    <w:rsid w:val="00B956A6"/>
    <w:rsid w:val="00B976F6"/>
    <w:rsid w:val="00BA17E6"/>
    <w:rsid w:val="00BA1A4C"/>
    <w:rsid w:val="00BA777A"/>
    <w:rsid w:val="00BB138F"/>
    <w:rsid w:val="00BB1D80"/>
    <w:rsid w:val="00BB31D4"/>
    <w:rsid w:val="00BB6C9F"/>
    <w:rsid w:val="00BC1E23"/>
    <w:rsid w:val="00BC3223"/>
    <w:rsid w:val="00BC3413"/>
    <w:rsid w:val="00BC3694"/>
    <w:rsid w:val="00BC564E"/>
    <w:rsid w:val="00BC6119"/>
    <w:rsid w:val="00BD0707"/>
    <w:rsid w:val="00BD0B0A"/>
    <w:rsid w:val="00BD1380"/>
    <w:rsid w:val="00BD536F"/>
    <w:rsid w:val="00BD712C"/>
    <w:rsid w:val="00BE1282"/>
    <w:rsid w:val="00BE1488"/>
    <w:rsid w:val="00BE1C2B"/>
    <w:rsid w:val="00BE211E"/>
    <w:rsid w:val="00BE71B5"/>
    <w:rsid w:val="00BE75E1"/>
    <w:rsid w:val="00BF13B7"/>
    <w:rsid w:val="00BF19F7"/>
    <w:rsid w:val="00BF4563"/>
    <w:rsid w:val="00BF6D6C"/>
    <w:rsid w:val="00BF7A1E"/>
    <w:rsid w:val="00C02322"/>
    <w:rsid w:val="00C0481D"/>
    <w:rsid w:val="00C0503C"/>
    <w:rsid w:val="00C050AE"/>
    <w:rsid w:val="00C06842"/>
    <w:rsid w:val="00C109E8"/>
    <w:rsid w:val="00C10DFC"/>
    <w:rsid w:val="00C12DE5"/>
    <w:rsid w:val="00C13F65"/>
    <w:rsid w:val="00C159A0"/>
    <w:rsid w:val="00C1646C"/>
    <w:rsid w:val="00C166F5"/>
    <w:rsid w:val="00C2198C"/>
    <w:rsid w:val="00C27B30"/>
    <w:rsid w:val="00C27D26"/>
    <w:rsid w:val="00C31104"/>
    <w:rsid w:val="00C3110B"/>
    <w:rsid w:val="00C33DB8"/>
    <w:rsid w:val="00C3455B"/>
    <w:rsid w:val="00C36A75"/>
    <w:rsid w:val="00C3751D"/>
    <w:rsid w:val="00C4238E"/>
    <w:rsid w:val="00C43D9A"/>
    <w:rsid w:val="00C4513E"/>
    <w:rsid w:val="00C455F7"/>
    <w:rsid w:val="00C45706"/>
    <w:rsid w:val="00C458B2"/>
    <w:rsid w:val="00C51297"/>
    <w:rsid w:val="00C51943"/>
    <w:rsid w:val="00C51B4D"/>
    <w:rsid w:val="00C52CAB"/>
    <w:rsid w:val="00C57E5E"/>
    <w:rsid w:val="00C6004C"/>
    <w:rsid w:val="00C6138E"/>
    <w:rsid w:val="00C61C9D"/>
    <w:rsid w:val="00C66C88"/>
    <w:rsid w:val="00C6760F"/>
    <w:rsid w:val="00C67675"/>
    <w:rsid w:val="00C67689"/>
    <w:rsid w:val="00C728CB"/>
    <w:rsid w:val="00C72DF9"/>
    <w:rsid w:val="00C734CD"/>
    <w:rsid w:val="00C755C9"/>
    <w:rsid w:val="00C76703"/>
    <w:rsid w:val="00C80DF7"/>
    <w:rsid w:val="00C80EA1"/>
    <w:rsid w:val="00C81205"/>
    <w:rsid w:val="00C83830"/>
    <w:rsid w:val="00C844A2"/>
    <w:rsid w:val="00C848E8"/>
    <w:rsid w:val="00C87FAE"/>
    <w:rsid w:val="00C9056E"/>
    <w:rsid w:val="00C91515"/>
    <w:rsid w:val="00C92DBF"/>
    <w:rsid w:val="00C93DD2"/>
    <w:rsid w:val="00C94184"/>
    <w:rsid w:val="00C94E55"/>
    <w:rsid w:val="00CA1B1F"/>
    <w:rsid w:val="00CA520B"/>
    <w:rsid w:val="00CA5FA1"/>
    <w:rsid w:val="00CA812A"/>
    <w:rsid w:val="00CB18FA"/>
    <w:rsid w:val="00CB1D29"/>
    <w:rsid w:val="00CB2C03"/>
    <w:rsid w:val="00CC0117"/>
    <w:rsid w:val="00CC01B3"/>
    <w:rsid w:val="00CC1784"/>
    <w:rsid w:val="00CC1D31"/>
    <w:rsid w:val="00CC3C7A"/>
    <w:rsid w:val="00CC51DC"/>
    <w:rsid w:val="00CC5D6B"/>
    <w:rsid w:val="00CC6C7E"/>
    <w:rsid w:val="00CD430F"/>
    <w:rsid w:val="00CD5F40"/>
    <w:rsid w:val="00CE1F30"/>
    <w:rsid w:val="00CE1FAF"/>
    <w:rsid w:val="00CE20F9"/>
    <w:rsid w:val="00CE3F1F"/>
    <w:rsid w:val="00CE7121"/>
    <w:rsid w:val="00CF045A"/>
    <w:rsid w:val="00CF43AB"/>
    <w:rsid w:val="00CF4553"/>
    <w:rsid w:val="00CF5D3F"/>
    <w:rsid w:val="00D02A13"/>
    <w:rsid w:val="00D04F96"/>
    <w:rsid w:val="00D11BA2"/>
    <w:rsid w:val="00D1247D"/>
    <w:rsid w:val="00D12B46"/>
    <w:rsid w:val="00D131AA"/>
    <w:rsid w:val="00D16CDB"/>
    <w:rsid w:val="00D17458"/>
    <w:rsid w:val="00D214A3"/>
    <w:rsid w:val="00D2252A"/>
    <w:rsid w:val="00D22587"/>
    <w:rsid w:val="00D25BF1"/>
    <w:rsid w:val="00D26137"/>
    <w:rsid w:val="00D26C7B"/>
    <w:rsid w:val="00D27400"/>
    <w:rsid w:val="00D27B09"/>
    <w:rsid w:val="00D3400D"/>
    <w:rsid w:val="00D3401A"/>
    <w:rsid w:val="00D34B99"/>
    <w:rsid w:val="00D35690"/>
    <w:rsid w:val="00D35F27"/>
    <w:rsid w:val="00D378FC"/>
    <w:rsid w:val="00D4129D"/>
    <w:rsid w:val="00D43431"/>
    <w:rsid w:val="00D443A2"/>
    <w:rsid w:val="00D443E1"/>
    <w:rsid w:val="00D4450F"/>
    <w:rsid w:val="00D445B4"/>
    <w:rsid w:val="00D44CDF"/>
    <w:rsid w:val="00D45587"/>
    <w:rsid w:val="00D45D1D"/>
    <w:rsid w:val="00D461B3"/>
    <w:rsid w:val="00D506A3"/>
    <w:rsid w:val="00D51985"/>
    <w:rsid w:val="00D52EA0"/>
    <w:rsid w:val="00D54038"/>
    <w:rsid w:val="00D60581"/>
    <w:rsid w:val="00D62096"/>
    <w:rsid w:val="00D624DC"/>
    <w:rsid w:val="00D6253D"/>
    <w:rsid w:val="00D6381C"/>
    <w:rsid w:val="00D66972"/>
    <w:rsid w:val="00D7139A"/>
    <w:rsid w:val="00D733A2"/>
    <w:rsid w:val="00D740DF"/>
    <w:rsid w:val="00D75E99"/>
    <w:rsid w:val="00D76ABA"/>
    <w:rsid w:val="00D7796C"/>
    <w:rsid w:val="00D82078"/>
    <w:rsid w:val="00D821AD"/>
    <w:rsid w:val="00D843A2"/>
    <w:rsid w:val="00D8545F"/>
    <w:rsid w:val="00D85EE0"/>
    <w:rsid w:val="00D862F7"/>
    <w:rsid w:val="00D86DDC"/>
    <w:rsid w:val="00D8791B"/>
    <w:rsid w:val="00D879CA"/>
    <w:rsid w:val="00D87C66"/>
    <w:rsid w:val="00D91BDF"/>
    <w:rsid w:val="00D91CE5"/>
    <w:rsid w:val="00D9255E"/>
    <w:rsid w:val="00D929CC"/>
    <w:rsid w:val="00D931F5"/>
    <w:rsid w:val="00D93943"/>
    <w:rsid w:val="00D93D4B"/>
    <w:rsid w:val="00D9463F"/>
    <w:rsid w:val="00D95BE1"/>
    <w:rsid w:val="00D97650"/>
    <w:rsid w:val="00DA0133"/>
    <w:rsid w:val="00DA036B"/>
    <w:rsid w:val="00DA1274"/>
    <w:rsid w:val="00DB0DC0"/>
    <w:rsid w:val="00DB2A61"/>
    <w:rsid w:val="00DB7BE4"/>
    <w:rsid w:val="00DC054D"/>
    <w:rsid w:val="00DC2F08"/>
    <w:rsid w:val="00DC787B"/>
    <w:rsid w:val="00DD1C6C"/>
    <w:rsid w:val="00DD2531"/>
    <w:rsid w:val="00DD3BA9"/>
    <w:rsid w:val="00DD3E73"/>
    <w:rsid w:val="00DD501E"/>
    <w:rsid w:val="00DD5543"/>
    <w:rsid w:val="00DE1252"/>
    <w:rsid w:val="00DE1CA9"/>
    <w:rsid w:val="00DE2A97"/>
    <w:rsid w:val="00DE525F"/>
    <w:rsid w:val="00DE61EA"/>
    <w:rsid w:val="00DE6A89"/>
    <w:rsid w:val="00DE7C74"/>
    <w:rsid w:val="00DF0B84"/>
    <w:rsid w:val="00DF208B"/>
    <w:rsid w:val="00DF305C"/>
    <w:rsid w:val="00DF366F"/>
    <w:rsid w:val="00DF6FBD"/>
    <w:rsid w:val="00E012F4"/>
    <w:rsid w:val="00E03EB6"/>
    <w:rsid w:val="00E04A1A"/>
    <w:rsid w:val="00E06C3C"/>
    <w:rsid w:val="00E13EBF"/>
    <w:rsid w:val="00E1429E"/>
    <w:rsid w:val="00E157C0"/>
    <w:rsid w:val="00E17A46"/>
    <w:rsid w:val="00E22340"/>
    <w:rsid w:val="00E22938"/>
    <w:rsid w:val="00E22C89"/>
    <w:rsid w:val="00E24856"/>
    <w:rsid w:val="00E24D50"/>
    <w:rsid w:val="00E26314"/>
    <w:rsid w:val="00E26770"/>
    <w:rsid w:val="00E27BC1"/>
    <w:rsid w:val="00E3054F"/>
    <w:rsid w:val="00E317D4"/>
    <w:rsid w:val="00E31C00"/>
    <w:rsid w:val="00E32E55"/>
    <w:rsid w:val="00E40AF5"/>
    <w:rsid w:val="00E41E05"/>
    <w:rsid w:val="00E4204E"/>
    <w:rsid w:val="00E452F2"/>
    <w:rsid w:val="00E50F9F"/>
    <w:rsid w:val="00E54558"/>
    <w:rsid w:val="00E57707"/>
    <w:rsid w:val="00E578D0"/>
    <w:rsid w:val="00E6336E"/>
    <w:rsid w:val="00E72BD0"/>
    <w:rsid w:val="00E73C0C"/>
    <w:rsid w:val="00E76111"/>
    <w:rsid w:val="00E76DA7"/>
    <w:rsid w:val="00E77932"/>
    <w:rsid w:val="00E81E96"/>
    <w:rsid w:val="00E81FEE"/>
    <w:rsid w:val="00E8718F"/>
    <w:rsid w:val="00E9045C"/>
    <w:rsid w:val="00E93E45"/>
    <w:rsid w:val="00E94737"/>
    <w:rsid w:val="00E9532B"/>
    <w:rsid w:val="00E95C0C"/>
    <w:rsid w:val="00E97B83"/>
    <w:rsid w:val="00E97C0D"/>
    <w:rsid w:val="00EA0946"/>
    <w:rsid w:val="00EA11DD"/>
    <w:rsid w:val="00EA1BF7"/>
    <w:rsid w:val="00EA41FF"/>
    <w:rsid w:val="00EA76CC"/>
    <w:rsid w:val="00EB179C"/>
    <w:rsid w:val="00EB1BB1"/>
    <w:rsid w:val="00EB3F7B"/>
    <w:rsid w:val="00EB4EE3"/>
    <w:rsid w:val="00EB5F7B"/>
    <w:rsid w:val="00EB6E19"/>
    <w:rsid w:val="00EB7018"/>
    <w:rsid w:val="00EB7818"/>
    <w:rsid w:val="00EB7B64"/>
    <w:rsid w:val="00EC3019"/>
    <w:rsid w:val="00EC3DBD"/>
    <w:rsid w:val="00EC4057"/>
    <w:rsid w:val="00EC573A"/>
    <w:rsid w:val="00EC5956"/>
    <w:rsid w:val="00EC78E7"/>
    <w:rsid w:val="00ED0288"/>
    <w:rsid w:val="00ED1D44"/>
    <w:rsid w:val="00ED25DC"/>
    <w:rsid w:val="00ED3805"/>
    <w:rsid w:val="00ED3BD5"/>
    <w:rsid w:val="00ED3C4D"/>
    <w:rsid w:val="00ED4236"/>
    <w:rsid w:val="00ED7474"/>
    <w:rsid w:val="00ED79E0"/>
    <w:rsid w:val="00EE0A68"/>
    <w:rsid w:val="00EE1B61"/>
    <w:rsid w:val="00EE1D10"/>
    <w:rsid w:val="00EE2A52"/>
    <w:rsid w:val="00EE45B8"/>
    <w:rsid w:val="00EE4E89"/>
    <w:rsid w:val="00EF0633"/>
    <w:rsid w:val="00EF318A"/>
    <w:rsid w:val="00EF3A90"/>
    <w:rsid w:val="00EF5FB6"/>
    <w:rsid w:val="00EF7D21"/>
    <w:rsid w:val="00F023E0"/>
    <w:rsid w:val="00F04CD7"/>
    <w:rsid w:val="00F06698"/>
    <w:rsid w:val="00F0765D"/>
    <w:rsid w:val="00F107DB"/>
    <w:rsid w:val="00F11149"/>
    <w:rsid w:val="00F13839"/>
    <w:rsid w:val="00F143EA"/>
    <w:rsid w:val="00F14F89"/>
    <w:rsid w:val="00F157D8"/>
    <w:rsid w:val="00F15EDC"/>
    <w:rsid w:val="00F163FE"/>
    <w:rsid w:val="00F171C9"/>
    <w:rsid w:val="00F21A24"/>
    <w:rsid w:val="00F248FE"/>
    <w:rsid w:val="00F253E8"/>
    <w:rsid w:val="00F26E37"/>
    <w:rsid w:val="00F3148E"/>
    <w:rsid w:val="00F331E0"/>
    <w:rsid w:val="00F339D2"/>
    <w:rsid w:val="00F357D8"/>
    <w:rsid w:val="00F360B1"/>
    <w:rsid w:val="00F3626F"/>
    <w:rsid w:val="00F36547"/>
    <w:rsid w:val="00F366AE"/>
    <w:rsid w:val="00F401B5"/>
    <w:rsid w:val="00F4297B"/>
    <w:rsid w:val="00F4669B"/>
    <w:rsid w:val="00F46D2C"/>
    <w:rsid w:val="00F52796"/>
    <w:rsid w:val="00F534F5"/>
    <w:rsid w:val="00F54102"/>
    <w:rsid w:val="00F54A62"/>
    <w:rsid w:val="00F5677A"/>
    <w:rsid w:val="00F56DF7"/>
    <w:rsid w:val="00F579B6"/>
    <w:rsid w:val="00F640F2"/>
    <w:rsid w:val="00F6648B"/>
    <w:rsid w:val="00F66E11"/>
    <w:rsid w:val="00F70DF1"/>
    <w:rsid w:val="00F711E5"/>
    <w:rsid w:val="00F72E8B"/>
    <w:rsid w:val="00F76C13"/>
    <w:rsid w:val="00F76C97"/>
    <w:rsid w:val="00F77256"/>
    <w:rsid w:val="00F77C9C"/>
    <w:rsid w:val="00F77CF3"/>
    <w:rsid w:val="00F80232"/>
    <w:rsid w:val="00F80238"/>
    <w:rsid w:val="00F80308"/>
    <w:rsid w:val="00F824A6"/>
    <w:rsid w:val="00F83165"/>
    <w:rsid w:val="00F83908"/>
    <w:rsid w:val="00F84BDE"/>
    <w:rsid w:val="00F8768D"/>
    <w:rsid w:val="00F90AE1"/>
    <w:rsid w:val="00F91339"/>
    <w:rsid w:val="00F92074"/>
    <w:rsid w:val="00F9209C"/>
    <w:rsid w:val="00F93C77"/>
    <w:rsid w:val="00F9697A"/>
    <w:rsid w:val="00F97AF4"/>
    <w:rsid w:val="00FA30B2"/>
    <w:rsid w:val="00FA6578"/>
    <w:rsid w:val="00FA6C5C"/>
    <w:rsid w:val="00FA77EB"/>
    <w:rsid w:val="00FB09DB"/>
    <w:rsid w:val="00FB0D24"/>
    <w:rsid w:val="00FB3908"/>
    <w:rsid w:val="00FB45D3"/>
    <w:rsid w:val="00FB4D37"/>
    <w:rsid w:val="00FB5889"/>
    <w:rsid w:val="00FB5B3B"/>
    <w:rsid w:val="00FC1E60"/>
    <w:rsid w:val="00FC2E09"/>
    <w:rsid w:val="00FC32DF"/>
    <w:rsid w:val="00FC3535"/>
    <w:rsid w:val="00FC3A7B"/>
    <w:rsid w:val="00FC3EC2"/>
    <w:rsid w:val="00FC40E8"/>
    <w:rsid w:val="00FC5519"/>
    <w:rsid w:val="00FC551A"/>
    <w:rsid w:val="00FC69B0"/>
    <w:rsid w:val="00FD2935"/>
    <w:rsid w:val="00FE032B"/>
    <w:rsid w:val="00FE0DA0"/>
    <w:rsid w:val="00FE0F63"/>
    <w:rsid w:val="00FE1A42"/>
    <w:rsid w:val="00FE54B2"/>
    <w:rsid w:val="00FE60EE"/>
    <w:rsid w:val="00FE6126"/>
    <w:rsid w:val="00FF036F"/>
    <w:rsid w:val="00FF0999"/>
    <w:rsid w:val="00FF16DC"/>
    <w:rsid w:val="00FF27CD"/>
    <w:rsid w:val="00FF6B6E"/>
    <w:rsid w:val="00FF700A"/>
    <w:rsid w:val="01224117"/>
    <w:rsid w:val="02B76A37"/>
    <w:rsid w:val="031C87A9"/>
    <w:rsid w:val="0349C8CC"/>
    <w:rsid w:val="035ABFB5"/>
    <w:rsid w:val="03F884E0"/>
    <w:rsid w:val="03F9C29E"/>
    <w:rsid w:val="04043127"/>
    <w:rsid w:val="040481AF"/>
    <w:rsid w:val="0488ED5C"/>
    <w:rsid w:val="048F931D"/>
    <w:rsid w:val="0611D64A"/>
    <w:rsid w:val="064A6A73"/>
    <w:rsid w:val="06C563BA"/>
    <w:rsid w:val="06D03F26"/>
    <w:rsid w:val="07316360"/>
    <w:rsid w:val="073950E6"/>
    <w:rsid w:val="0742B1E8"/>
    <w:rsid w:val="07FD84B7"/>
    <w:rsid w:val="0808B314"/>
    <w:rsid w:val="083FB064"/>
    <w:rsid w:val="0848A2C8"/>
    <w:rsid w:val="08C80BE7"/>
    <w:rsid w:val="08D52147"/>
    <w:rsid w:val="08F8325D"/>
    <w:rsid w:val="090C69A4"/>
    <w:rsid w:val="099988D8"/>
    <w:rsid w:val="09AC2E04"/>
    <w:rsid w:val="09C23711"/>
    <w:rsid w:val="0A957961"/>
    <w:rsid w:val="0AF82534"/>
    <w:rsid w:val="0B1CF1CB"/>
    <w:rsid w:val="0B8D84B5"/>
    <w:rsid w:val="0C0D60BE"/>
    <w:rsid w:val="0C1DFCE0"/>
    <w:rsid w:val="0C44224A"/>
    <w:rsid w:val="0C68D124"/>
    <w:rsid w:val="0C791102"/>
    <w:rsid w:val="0C9FE002"/>
    <w:rsid w:val="0CAAA103"/>
    <w:rsid w:val="0CBF22D0"/>
    <w:rsid w:val="0D2E9E94"/>
    <w:rsid w:val="0D681191"/>
    <w:rsid w:val="0DB1EAB4"/>
    <w:rsid w:val="0DC6CCED"/>
    <w:rsid w:val="0DF05055"/>
    <w:rsid w:val="0E8FA5E9"/>
    <w:rsid w:val="0E9AFB79"/>
    <w:rsid w:val="0EA6D1CB"/>
    <w:rsid w:val="0EBC12A2"/>
    <w:rsid w:val="0F008736"/>
    <w:rsid w:val="0F7C4CC8"/>
    <w:rsid w:val="0FAF760D"/>
    <w:rsid w:val="0FFDD6FA"/>
    <w:rsid w:val="10014925"/>
    <w:rsid w:val="10227B6B"/>
    <w:rsid w:val="10BC8319"/>
    <w:rsid w:val="10C096AF"/>
    <w:rsid w:val="10E15CF7"/>
    <w:rsid w:val="116332ED"/>
    <w:rsid w:val="11648C48"/>
    <w:rsid w:val="11CB0BDC"/>
    <w:rsid w:val="122B0930"/>
    <w:rsid w:val="1277F24D"/>
    <w:rsid w:val="1306181B"/>
    <w:rsid w:val="130D2869"/>
    <w:rsid w:val="131029F2"/>
    <w:rsid w:val="1353FAEA"/>
    <w:rsid w:val="1379BCBC"/>
    <w:rsid w:val="13A607D1"/>
    <w:rsid w:val="143A2CD0"/>
    <w:rsid w:val="148DB462"/>
    <w:rsid w:val="14B076FB"/>
    <w:rsid w:val="14E137AB"/>
    <w:rsid w:val="14E80333"/>
    <w:rsid w:val="1501ECDE"/>
    <w:rsid w:val="150DC637"/>
    <w:rsid w:val="15448297"/>
    <w:rsid w:val="15553FD8"/>
    <w:rsid w:val="155BF547"/>
    <w:rsid w:val="15AA0040"/>
    <w:rsid w:val="16642535"/>
    <w:rsid w:val="167E64D4"/>
    <w:rsid w:val="16B74463"/>
    <w:rsid w:val="1736826A"/>
    <w:rsid w:val="178DADB2"/>
    <w:rsid w:val="17A038E9"/>
    <w:rsid w:val="17FE5939"/>
    <w:rsid w:val="181A3535"/>
    <w:rsid w:val="1854727A"/>
    <w:rsid w:val="186A256F"/>
    <w:rsid w:val="188A2AE0"/>
    <w:rsid w:val="18D09BE1"/>
    <w:rsid w:val="19079F34"/>
    <w:rsid w:val="19217F80"/>
    <w:rsid w:val="19232F0E"/>
    <w:rsid w:val="19905841"/>
    <w:rsid w:val="199FDC5E"/>
    <w:rsid w:val="19A88EAA"/>
    <w:rsid w:val="1A9EDEE9"/>
    <w:rsid w:val="1ACE50F1"/>
    <w:rsid w:val="1AEC6213"/>
    <w:rsid w:val="1B24895F"/>
    <w:rsid w:val="1B84963D"/>
    <w:rsid w:val="1C133638"/>
    <w:rsid w:val="1C6D21AA"/>
    <w:rsid w:val="1CB236E6"/>
    <w:rsid w:val="1DA297B0"/>
    <w:rsid w:val="1DC63AFD"/>
    <w:rsid w:val="1E04CF34"/>
    <w:rsid w:val="1E242501"/>
    <w:rsid w:val="1E2B325B"/>
    <w:rsid w:val="1F0896E4"/>
    <w:rsid w:val="1F2A24C9"/>
    <w:rsid w:val="1F39317C"/>
    <w:rsid w:val="2008F3D6"/>
    <w:rsid w:val="2027121E"/>
    <w:rsid w:val="2173E801"/>
    <w:rsid w:val="21D5EBF0"/>
    <w:rsid w:val="227CE838"/>
    <w:rsid w:val="232C7958"/>
    <w:rsid w:val="234C3EAE"/>
    <w:rsid w:val="2400D97B"/>
    <w:rsid w:val="245C0DAF"/>
    <w:rsid w:val="24F7F172"/>
    <w:rsid w:val="25113F0B"/>
    <w:rsid w:val="2546E0D2"/>
    <w:rsid w:val="25819022"/>
    <w:rsid w:val="25B92296"/>
    <w:rsid w:val="26338462"/>
    <w:rsid w:val="265A4C68"/>
    <w:rsid w:val="2680012E"/>
    <w:rsid w:val="26A462AF"/>
    <w:rsid w:val="26BF63B1"/>
    <w:rsid w:val="26C09BAF"/>
    <w:rsid w:val="26F504CD"/>
    <w:rsid w:val="272A9635"/>
    <w:rsid w:val="2778594B"/>
    <w:rsid w:val="278982A4"/>
    <w:rsid w:val="27A96079"/>
    <w:rsid w:val="27AF0894"/>
    <w:rsid w:val="27C000AD"/>
    <w:rsid w:val="27E0B529"/>
    <w:rsid w:val="27FE634F"/>
    <w:rsid w:val="2895E354"/>
    <w:rsid w:val="29341D19"/>
    <w:rsid w:val="29348BCF"/>
    <w:rsid w:val="29455FAB"/>
    <w:rsid w:val="299D7CC6"/>
    <w:rsid w:val="29BD635E"/>
    <w:rsid w:val="2A1120C1"/>
    <w:rsid w:val="2A30E318"/>
    <w:rsid w:val="2A502F4E"/>
    <w:rsid w:val="2AF44331"/>
    <w:rsid w:val="2B0D79DB"/>
    <w:rsid w:val="2B42D480"/>
    <w:rsid w:val="2B432A33"/>
    <w:rsid w:val="2B60E240"/>
    <w:rsid w:val="2B77D3D2"/>
    <w:rsid w:val="2BAF712C"/>
    <w:rsid w:val="2BC0E9FB"/>
    <w:rsid w:val="2C067254"/>
    <w:rsid w:val="2C30F041"/>
    <w:rsid w:val="2C4E5C91"/>
    <w:rsid w:val="2CC64E26"/>
    <w:rsid w:val="2CE710FE"/>
    <w:rsid w:val="2D13A433"/>
    <w:rsid w:val="2D35B37E"/>
    <w:rsid w:val="2D4B8E30"/>
    <w:rsid w:val="2D64B68D"/>
    <w:rsid w:val="2D7EF0AB"/>
    <w:rsid w:val="2E18A1FD"/>
    <w:rsid w:val="2E31D10D"/>
    <w:rsid w:val="2E932AF9"/>
    <w:rsid w:val="2EA203A0"/>
    <w:rsid w:val="2EF66CEB"/>
    <w:rsid w:val="2F0086EE"/>
    <w:rsid w:val="2F7D694D"/>
    <w:rsid w:val="2FE3A555"/>
    <w:rsid w:val="3002B372"/>
    <w:rsid w:val="308E2C41"/>
    <w:rsid w:val="30EBFF4A"/>
    <w:rsid w:val="311FE998"/>
    <w:rsid w:val="3140101E"/>
    <w:rsid w:val="317DF8A0"/>
    <w:rsid w:val="3196D633"/>
    <w:rsid w:val="31A8B4D1"/>
    <w:rsid w:val="31E97DD6"/>
    <w:rsid w:val="32748391"/>
    <w:rsid w:val="32BBD011"/>
    <w:rsid w:val="331DBC1C"/>
    <w:rsid w:val="334E23A7"/>
    <w:rsid w:val="335CD750"/>
    <w:rsid w:val="3377F2F0"/>
    <w:rsid w:val="33C2A658"/>
    <w:rsid w:val="33C52CFB"/>
    <w:rsid w:val="3400323A"/>
    <w:rsid w:val="350B0D9B"/>
    <w:rsid w:val="357643CF"/>
    <w:rsid w:val="35AF5A77"/>
    <w:rsid w:val="35B7921F"/>
    <w:rsid w:val="35D781DC"/>
    <w:rsid w:val="367B6449"/>
    <w:rsid w:val="36F27076"/>
    <w:rsid w:val="36FA5DFC"/>
    <w:rsid w:val="3775D35A"/>
    <w:rsid w:val="380BCA23"/>
    <w:rsid w:val="386CE5B4"/>
    <w:rsid w:val="38AB59B0"/>
    <w:rsid w:val="38B0F274"/>
    <w:rsid w:val="38B9C84A"/>
    <w:rsid w:val="38E3B9DD"/>
    <w:rsid w:val="394CF376"/>
    <w:rsid w:val="3961BD78"/>
    <w:rsid w:val="3985F74C"/>
    <w:rsid w:val="39A4595F"/>
    <w:rsid w:val="39D6B4A9"/>
    <w:rsid w:val="3AB9A3A9"/>
    <w:rsid w:val="3AC38F6F"/>
    <w:rsid w:val="3B60B72E"/>
    <w:rsid w:val="3C1C768F"/>
    <w:rsid w:val="3C26C271"/>
    <w:rsid w:val="3C38A887"/>
    <w:rsid w:val="3C576066"/>
    <w:rsid w:val="3C5EB604"/>
    <w:rsid w:val="3C616D8A"/>
    <w:rsid w:val="3C8CEA46"/>
    <w:rsid w:val="3C8F03FD"/>
    <w:rsid w:val="3C9CB0C3"/>
    <w:rsid w:val="3CDC1B04"/>
    <w:rsid w:val="3D0AC084"/>
    <w:rsid w:val="3D2705D2"/>
    <w:rsid w:val="3D77ACD8"/>
    <w:rsid w:val="3E530A27"/>
    <w:rsid w:val="3E976240"/>
    <w:rsid w:val="3EA7427E"/>
    <w:rsid w:val="3F2855A3"/>
    <w:rsid w:val="3F3D0844"/>
    <w:rsid w:val="3F76A0B7"/>
    <w:rsid w:val="3F984669"/>
    <w:rsid w:val="3FCAF0E2"/>
    <w:rsid w:val="3FD81CF1"/>
    <w:rsid w:val="3FF90B5C"/>
    <w:rsid w:val="401D13FB"/>
    <w:rsid w:val="40628404"/>
    <w:rsid w:val="4064F8D8"/>
    <w:rsid w:val="413416CA"/>
    <w:rsid w:val="413F7B9D"/>
    <w:rsid w:val="41593906"/>
    <w:rsid w:val="417090EA"/>
    <w:rsid w:val="4191062B"/>
    <w:rsid w:val="41B2BBFD"/>
    <w:rsid w:val="41F8FBC1"/>
    <w:rsid w:val="421ED247"/>
    <w:rsid w:val="4240734F"/>
    <w:rsid w:val="42487A7B"/>
    <w:rsid w:val="4252ABD9"/>
    <w:rsid w:val="4256C06F"/>
    <w:rsid w:val="42B231BB"/>
    <w:rsid w:val="42DEC826"/>
    <w:rsid w:val="43137ECE"/>
    <w:rsid w:val="43A4E3C8"/>
    <w:rsid w:val="43D46F36"/>
    <w:rsid w:val="443B0BA2"/>
    <w:rsid w:val="446360E9"/>
    <w:rsid w:val="44785A75"/>
    <w:rsid w:val="44C8329C"/>
    <w:rsid w:val="44F4C96C"/>
    <w:rsid w:val="44FC939F"/>
    <w:rsid w:val="45662573"/>
    <w:rsid w:val="45F7278A"/>
    <w:rsid w:val="4648DCB9"/>
    <w:rsid w:val="46499D8A"/>
    <w:rsid w:val="4671F1E4"/>
    <w:rsid w:val="46A0BA09"/>
    <w:rsid w:val="46DE3793"/>
    <w:rsid w:val="4702E906"/>
    <w:rsid w:val="47690F45"/>
    <w:rsid w:val="476B820E"/>
    <w:rsid w:val="47A17C69"/>
    <w:rsid w:val="47A44F02"/>
    <w:rsid w:val="47F791E9"/>
    <w:rsid w:val="48047320"/>
    <w:rsid w:val="483C257C"/>
    <w:rsid w:val="485C95FB"/>
    <w:rsid w:val="48784F6A"/>
    <w:rsid w:val="48C2BEDA"/>
    <w:rsid w:val="498593D9"/>
    <w:rsid w:val="4A6FBA5E"/>
    <w:rsid w:val="4A8BEA87"/>
    <w:rsid w:val="4AAC1744"/>
    <w:rsid w:val="4B23BAD7"/>
    <w:rsid w:val="4B6EDCD3"/>
    <w:rsid w:val="4B934AE7"/>
    <w:rsid w:val="4C0647E4"/>
    <w:rsid w:val="4C2C0699"/>
    <w:rsid w:val="4C4197AD"/>
    <w:rsid w:val="4C71DB8F"/>
    <w:rsid w:val="4C8AB917"/>
    <w:rsid w:val="4CAB83A6"/>
    <w:rsid w:val="4D3708F3"/>
    <w:rsid w:val="4D61C2F8"/>
    <w:rsid w:val="4D92CECA"/>
    <w:rsid w:val="4D9AC9E5"/>
    <w:rsid w:val="4DCDA0D7"/>
    <w:rsid w:val="4DD33829"/>
    <w:rsid w:val="4DE95BCE"/>
    <w:rsid w:val="4E2785E6"/>
    <w:rsid w:val="4E2FDF79"/>
    <w:rsid w:val="4E56D8A6"/>
    <w:rsid w:val="4E5A5DE0"/>
    <w:rsid w:val="4E5E4E5C"/>
    <w:rsid w:val="4EC1AB99"/>
    <w:rsid w:val="4EE1B632"/>
    <w:rsid w:val="4F55F97B"/>
    <w:rsid w:val="4F7DC447"/>
    <w:rsid w:val="4FB4630E"/>
    <w:rsid w:val="4FDE541E"/>
    <w:rsid w:val="4FE55DEF"/>
    <w:rsid w:val="4FF3FBB4"/>
    <w:rsid w:val="50063137"/>
    <w:rsid w:val="50286D60"/>
    <w:rsid w:val="502D420C"/>
    <w:rsid w:val="506671D6"/>
    <w:rsid w:val="50673C1F"/>
    <w:rsid w:val="5089CF34"/>
    <w:rsid w:val="50A8CC83"/>
    <w:rsid w:val="50D6B2C7"/>
    <w:rsid w:val="50F518E1"/>
    <w:rsid w:val="513D38EC"/>
    <w:rsid w:val="51A217FF"/>
    <w:rsid w:val="51D47E4B"/>
    <w:rsid w:val="521D79E1"/>
    <w:rsid w:val="5292928D"/>
    <w:rsid w:val="52F5E506"/>
    <w:rsid w:val="53035B63"/>
    <w:rsid w:val="531F11BC"/>
    <w:rsid w:val="53C8E8F7"/>
    <w:rsid w:val="53C98CFF"/>
    <w:rsid w:val="546D6A01"/>
    <w:rsid w:val="54B4EF86"/>
    <w:rsid w:val="54D7C2C3"/>
    <w:rsid w:val="552C55A0"/>
    <w:rsid w:val="555F34AA"/>
    <w:rsid w:val="55721604"/>
    <w:rsid w:val="55BE7DDB"/>
    <w:rsid w:val="560DE0F9"/>
    <w:rsid w:val="56103A83"/>
    <w:rsid w:val="56259842"/>
    <w:rsid w:val="562D85C8"/>
    <w:rsid w:val="56B91709"/>
    <w:rsid w:val="56F6EFA9"/>
    <w:rsid w:val="573D72C9"/>
    <w:rsid w:val="57B974D8"/>
    <w:rsid w:val="580D1E28"/>
    <w:rsid w:val="58207EAB"/>
    <w:rsid w:val="585D7C8E"/>
    <w:rsid w:val="58760ABD"/>
    <w:rsid w:val="589A3EF5"/>
    <w:rsid w:val="58BFAF1F"/>
    <w:rsid w:val="58F9C019"/>
    <w:rsid w:val="59B4020B"/>
    <w:rsid w:val="59CED3E6"/>
    <w:rsid w:val="5A1065BE"/>
    <w:rsid w:val="5A10FF72"/>
    <w:rsid w:val="5A43D07E"/>
    <w:rsid w:val="5A442996"/>
    <w:rsid w:val="5A75B455"/>
    <w:rsid w:val="5A7FD7D5"/>
    <w:rsid w:val="5B04D549"/>
    <w:rsid w:val="5B0B7CAC"/>
    <w:rsid w:val="5B81A29D"/>
    <w:rsid w:val="5C477CE1"/>
    <w:rsid w:val="5C8230E4"/>
    <w:rsid w:val="5C8B07C4"/>
    <w:rsid w:val="5CBB88EC"/>
    <w:rsid w:val="5CCF5C4C"/>
    <w:rsid w:val="5D00860B"/>
    <w:rsid w:val="5D30EDB1"/>
    <w:rsid w:val="5D597E85"/>
    <w:rsid w:val="5DFB822D"/>
    <w:rsid w:val="5E317D0E"/>
    <w:rsid w:val="5E3897AD"/>
    <w:rsid w:val="5E7081AA"/>
    <w:rsid w:val="5E7CA337"/>
    <w:rsid w:val="5E941964"/>
    <w:rsid w:val="5EC312D2"/>
    <w:rsid w:val="5EE7876F"/>
    <w:rsid w:val="5F57D885"/>
    <w:rsid w:val="5FA0214F"/>
    <w:rsid w:val="6036D564"/>
    <w:rsid w:val="60960C7C"/>
    <w:rsid w:val="61425E67"/>
    <w:rsid w:val="616D26B1"/>
    <w:rsid w:val="6170386F"/>
    <w:rsid w:val="619C91DA"/>
    <w:rsid w:val="61A8226C"/>
    <w:rsid w:val="61C53B45"/>
    <w:rsid w:val="6268BB2A"/>
    <w:rsid w:val="632ACA70"/>
    <w:rsid w:val="633BF1FD"/>
    <w:rsid w:val="635D6028"/>
    <w:rsid w:val="63764422"/>
    <w:rsid w:val="639BDC3A"/>
    <w:rsid w:val="63A5E861"/>
    <w:rsid w:val="6444E2D6"/>
    <w:rsid w:val="6457585A"/>
    <w:rsid w:val="64A6A649"/>
    <w:rsid w:val="64A7D931"/>
    <w:rsid w:val="64C69AD1"/>
    <w:rsid w:val="64E35D00"/>
    <w:rsid w:val="64FFC92F"/>
    <w:rsid w:val="6514D084"/>
    <w:rsid w:val="6567F15B"/>
    <w:rsid w:val="659797AC"/>
    <w:rsid w:val="65F3EA42"/>
    <w:rsid w:val="6643A992"/>
    <w:rsid w:val="6662BF0E"/>
    <w:rsid w:val="66AB398B"/>
    <w:rsid w:val="6704112B"/>
    <w:rsid w:val="678B0499"/>
    <w:rsid w:val="67CCF7DD"/>
    <w:rsid w:val="67D50687"/>
    <w:rsid w:val="67E7A039"/>
    <w:rsid w:val="684AC753"/>
    <w:rsid w:val="68E1422B"/>
    <w:rsid w:val="692C2FD5"/>
    <w:rsid w:val="693F82E7"/>
    <w:rsid w:val="695B9683"/>
    <w:rsid w:val="69710049"/>
    <w:rsid w:val="697B4A54"/>
    <w:rsid w:val="6980E68F"/>
    <w:rsid w:val="69CA1D17"/>
    <w:rsid w:val="6A07249E"/>
    <w:rsid w:val="6A144D56"/>
    <w:rsid w:val="6A4B43D2"/>
    <w:rsid w:val="6A6B8451"/>
    <w:rsid w:val="6A8BA77F"/>
    <w:rsid w:val="6AD48A72"/>
    <w:rsid w:val="6B3F7CC6"/>
    <w:rsid w:val="6B625F2F"/>
    <w:rsid w:val="6BB32EA0"/>
    <w:rsid w:val="6BB4831C"/>
    <w:rsid w:val="6BB9FB24"/>
    <w:rsid w:val="6BE4B90B"/>
    <w:rsid w:val="6C0E34BF"/>
    <w:rsid w:val="6C299F48"/>
    <w:rsid w:val="6C329F34"/>
    <w:rsid w:val="6C527F58"/>
    <w:rsid w:val="6C75CAA2"/>
    <w:rsid w:val="6CA94C5C"/>
    <w:rsid w:val="6CB2EB16"/>
    <w:rsid w:val="6CB60843"/>
    <w:rsid w:val="6D7F8194"/>
    <w:rsid w:val="6D835917"/>
    <w:rsid w:val="6D938364"/>
    <w:rsid w:val="6E266782"/>
    <w:rsid w:val="6E8114E3"/>
    <w:rsid w:val="6EC32B9E"/>
    <w:rsid w:val="6EE93B97"/>
    <w:rsid w:val="6FA7ADCD"/>
    <w:rsid w:val="6FD49541"/>
    <w:rsid w:val="702C7086"/>
    <w:rsid w:val="707BE141"/>
    <w:rsid w:val="708A1504"/>
    <w:rsid w:val="70D4B92B"/>
    <w:rsid w:val="70DF4B68"/>
    <w:rsid w:val="715A340A"/>
    <w:rsid w:val="717065A2"/>
    <w:rsid w:val="71C02D00"/>
    <w:rsid w:val="72369D96"/>
    <w:rsid w:val="72456235"/>
    <w:rsid w:val="72513C98"/>
    <w:rsid w:val="734220A8"/>
    <w:rsid w:val="7385E37C"/>
    <w:rsid w:val="73876254"/>
    <w:rsid w:val="738CCACA"/>
    <w:rsid w:val="73BE4085"/>
    <w:rsid w:val="73C14553"/>
    <w:rsid w:val="74406889"/>
    <w:rsid w:val="7456D294"/>
    <w:rsid w:val="75220E57"/>
    <w:rsid w:val="75D31FAB"/>
    <w:rsid w:val="75DD6504"/>
    <w:rsid w:val="75F30A59"/>
    <w:rsid w:val="760A75E1"/>
    <w:rsid w:val="767322C2"/>
    <w:rsid w:val="76EE218A"/>
    <w:rsid w:val="771DA740"/>
    <w:rsid w:val="7763D94E"/>
    <w:rsid w:val="77C7E854"/>
    <w:rsid w:val="77EC9CF9"/>
    <w:rsid w:val="78007182"/>
    <w:rsid w:val="78032486"/>
    <w:rsid w:val="783D75A2"/>
    <w:rsid w:val="785D9E79"/>
    <w:rsid w:val="78E25972"/>
    <w:rsid w:val="79263AAF"/>
    <w:rsid w:val="7978B8AA"/>
    <w:rsid w:val="798EBBB8"/>
    <w:rsid w:val="79D99E2D"/>
    <w:rsid w:val="7A3ED4AB"/>
    <w:rsid w:val="7A888311"/>
    <w:rsid w:val="7A8D833C"/>
    <w:rsid w:val="7AD86BAC"/>
    <w:rsid w:val="7B6F4EEF"/>
    <w:rsid w:val="7B915B12"/>
    <w:rsid w:val="7BB3B8C4"/>
    <w:rsid w:val="7BE6C42D"/>
    <w:rsid w:val="7BEEB0B8"/>
    <w:rsid w:val="7BEFE453"/>
    <w:rsid w:val="7C3FC312"/>
    <w:rsid w:val="7C5BFBFE"/>
    <w:rsid w:val="7C5DE3FF"/>
    <w:rsid w:val="7C73FB01"/>
    <w:rsid w:val="7CA3DE39"/>
    <w:rsid w:val="7CBEC352"/>
    <w:rsid w:val="7D2B351D"/>
    <w:rsid w:val="7D6A1BBC"/>
    <w:rsid w:val="7DAB4D02"/>
    <w:rsid w:val="7DB04A58"/>
    <w:rsid w:val="7DDB27E7"/>
    <w:rsid w:val="7DF8AC4C"/>
    <w:rsid w:val="7E2A6E73"/>
    <w:rsid w:val="7E4D6CE1"/>
    <w:rsid w:val="7ED49EC0"/>
    <w:rsid w:val="7F3546DD"/>
    <w:rsid w:val="7FAFC9DE"/>
    <w:rsid w:val="7FE1B2A4"/>
    <w:rsid w:val="7FFD8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550F9"/>
  <w15:chartTrackingRefBased/>
  <w15:docId w15:val="{F6DDAA7A-D688-4CDC-B825-0B3C8889C6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323B"/>
    <w:pPr>
      <w:spacing w:after="120"/>
    </w:pPr>
    <w:rPr>
      <w:rFonts w:ascii="British Council Sans" w:hAnsi="British Council Sans"/>
    </w:rPr>
  </w:style>
  <w:style w:type="paragraph" w:styleId="Heading1">
    <w:name w:val="heading 1"/>
    <w:basedOn w:val="Normal"/>
    <w:next w:val="Normal"/>
    <w:link w:val="Heading1Char"/>
    <w:uiPriority w:val="9"/>
    <w:qFormat/>
    <w:rsid w:val="00AF5538"/>
    <w:pPr>
      <w:keepNext/>
      <w:keepLines/>
      <w:spacing w:after="240"/>
      <w:outlineLvl w:val="0"/>
    </w:pPr>
    <w:rPr>
      <w:rFonts w:asciiTheme="majorHAnsi" w:hAnsiTheme="majorHAnsi" w:eastAsiaTheme="majorEastAsia" w:cstheme="majorBidi"/>
      <w:b/>
      <w:bCs/>
      <w:color w:val="230859" w:themeColor="text2"/>
      <w:sz w:val="56"/>
      <w:szCs w:val="56"/>
    </w:rPr>
  </w:style>
  <w:style w:type="paragraph" w:styleId="Heading2">
    <w:name w:val="heading 2"/>
    <w:basedOn w:val="Normal"/>
    <w:next w:val="Normal"/>
    <w:link w:val="Heading2Char"/>
    <w:uiPriority w:val="9"/>
    <w:unhideWhenUsed/>
    <w:qFormat/>
    <w:rsid w:val="001554B9"/>
    <w:pPr>
      <w:keepNext/>
      <w:keepLines/>
      <w:spacing w:before="480" w:after="240"/>
      <w:outlineLvl w:val="1"/>
    </w:pPr>
    <w:rPr>
      <w:rFonts w:asciiTheme="majorHAnsi" w:hAnsiTheme="majorHAnsi" w:eastAsiaTheme="majorEastAsia" w:cstheme="majorBidi"/>
      <w:b/>
      <w:bCs/>
      <w:color w:val="230859" w:themeColor="text2"/>
      <w:sz w:val="44"/>
      <w:szCs w:val="44"/>
    </w:rPr>
  </w:style>
  <w:style w:type="paragraph" w:styleId="Heading3">
    <w:name w:val="heading 3"/>
    <w:basedOn w:val="Normal"/>
    <w:next w:val="Normal"/>
    <w:link w:val="Heading3Char"/>
    <w:uiPriority w:val="9"/>
    <w:unhideWhenUsed/>
    <w:qFormat/>
    <w:rsid w:val="001554B9"/>
    <w:pPr>
      <w:keepNext/>
      <w:keepLines/>
      <w:spacing w:before="480"/>
      <w:outlineLvl w:val="2"/>
    </w:pPr>
    <w:rPr>
      <w:rFonts w:asciiTheme="majorHAnsi" w:hAnsiTheme="majorHAnsi" w:eastAsiaTheme="majorEastAsia"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hAnsiTheme="majorHAnsi" w:eastAsiaTheme="majorEastAsia" w:cstheme="majorBidi"/>
      <w:i/>
      <w:iCs/>
      <w:color w:val="230859" w:themeColor="text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Table-Title" w:customStyle="1">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styleId="HeaderTable" w:customStyle="1">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8A1B3E"/>
    <w:pPr>
      <w:spacing w:before="120" w:after="480"/>
      <w:ind w:right="1134"/>
      <w:contextualSpacing/>
    </w:pPr>
    <w:rPr>
      <w:rFonts w:asciiTheme="majorHAnsi" w:hAnsiTheme="majorHAnsi" w:eastAsiaTheme="majorEastAsia" w:cstheme="majorBidi"/>
      <w:b/>
      <w:bCs/>
      <w:color w:val="230859" w:themeColor="text2"/>
      <w:spacing w:val="-10"/>
      <w:kern w:val="28"/>
      <w:sz w:val="112"/>
      <w:szCs w:val="112"/>
    </w:rPr>
  </w:style>
  <w:style w:type="character" w:styleId="TitleChar" w:customStyle="1">
    <w:name w:val="Title Char"/>
    <w:basedOn w:val="DefaultParagraphFont"/>
    <w:link w:val="Title"/>
    <w:uiPriority w:val="10"/>
    <w:rsid w:val="008A1B3E"/>
    <w:rPr>
      <w:rFonts w:asciiTheme="majorHAnsi" w:hAnsiTheme="majorHAnsi" w:eastAsiaTheme="majorEastAsia" w:cstheme="majorBidi"/>
      <w:b/>
      <w:bCs/>
      <w:color w:val="230859" w:themeColor="text2"/>
      <w:spacing w:val="-10"/>
      <w:kern w:val="28"/>
      <w:sz w:val="112"/>
      <w:szCs w:val="112"/>
    </w:rPr>
  </w:style>
  <w:style w:type="character" w:styleId="Heading1Char" w:customStyle="1">
    <w:name w:val="Heading 1 Char"/>
    <w:basedOn w:val="DefaultParagraphFont"/>
    <w:link w:val="Heading1"/>
    <w:uiPriority w:val="9"/>
    <w:rsid w:val="00AF5538"/>
    <w:rPr>
      <w:rFonts w:asciiTheme="majorHAnsi" w:hAnsiTheme="majorHAnsi" w:eastAsiaTheme="majorEastAsia" w:cstheme="majorBidi"/>
      <w:b/>
      <w:bCs/>
      <w:color w:val="230859" w:themeColor="text2"/>
      <w:sz w:val="56"/>
      <w:szCs w:val="56"/>
    </w:rPr>
  </w:style>
  <w:style w:type="character" w:styleId="Heading2Char" w:customStyle="1">
    <w:name w:val="Heading 2 Char"/>
    <w:basedOn w:val="DefaultParagraphFont"/>
    <w:link w:val="Heading2"/>
    <w:uiPriority w:val="9"/>
    <w:rsid w:val="001554B9"/>
    <w:rPr>
      <w:rFonts w:asciiTheme="majorHAnsi" w:hAnsiTheme="majorHAnsi" w:eastAsiaTheme="majorEastAsia" w:cstheme="majorBidi"/>
      <w:b/>
      <w:bCs/>
      <w:color w:val="230859" w:themeColor="text2"/>
      <w:sz w:val="44"/>
      <w:szCs w:val="44"/>
    </w:rPr>
  </w:style>
  <w:style w:type="character" w:styleId="Heading3Char" w:customStyle="1">
    <w:name w:val="Heading 3 Char"/>
    <w:basedOn w:val="DefaultParagraphFont"/>
    <w:link w:val="Heading3"/>
    <w:uiPriority w:val="9"/>
    <w:rsid w:val="001554B9"/>
    <w:rPr>
      <w:rFonts w:asciiTheme="majorHAnsi" w:hAnsiTheme="majorHAnsi" w:eastAsiaTheme="majorEastAsia"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styleId="HeaderChar" w:customStyle="1">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styleId="FooterChar" w:customStyle="1">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styleId="Quotation" w:customStyle="1">
    <w:name w:val="Quotation"/>
    <w:basedOn w:val="Normal"/>
    <w:next w:val="Normal"/>
    <w:qFormat/>
    <w:rsid w:val="007D4085"/>
    <w:pPr>
      <w:ind w:left="851" w:right="851"/>
    </w:pPr>
    <w:rPr>
      <w:color w:val="230859" w:themeColor="text2"/>
    </w:rPr>
  </w:style>
  <w:style w:type="paragraph" w:styleId="NumberedList" w:customStyle="1">
    <w:name w:val="Numbered List"/>
    <w:basedOn w:val="ListParagraph"/>
    <w:qFormat/>
    <w:rsid w:val="00C848E8"/>
    <w:pPr>
      <w:numPr>
        <w:numId w:val="1"/>
      </w:numPr>
      <w:contextualSpacing w:val="0"/>
    </w:pPr>
  </w:style>
  <w:style w:type="paragraph" w:styleId="Bullets" w:customStyle="1">
    <w:name w:val="Bullets"/>
    <w:basedOn w:val="ListParagraph"/>
    <w:qFormat/>
    <w:rsid w:val="00C848E8"/>
    <w:pPr>
      <w:numPr>
        <w:numId w:val="2"/>
      </w:numPr>
      <w:ind w:left="568" w:hanging="284"/>
      <w:contextualSpacing w:val="0"/>
    </w:pPr>
  </w:style>
  <w:style w:type="paragraph" w:styleId="Sub-bullets" w:customStyle="1">
    <w:name w:val="Sub-bullets"/>
    <w:basedOn w:val="Bullets"/>
    <w:qFormat/>
    <w:rsid w:val="00C848E8"/>
    <w:pPr>
      <w:numPr>
        <w:numId w:val="5"/>
      </w:numPr>
      <w:ind w:left="851" w:hanging="284"/>
    </w:pPr>
  </w:style>
  <w:style w:type="numbering" w:styleId="CurrentList1" w:customStyle="1">
    <w:name w:val="Current List1"/>
    <w:uiPriority w:val="99"/>
    <w:rsid w:val="007E31DD"/>
    <w:pPr>
      <w:numPr>
        <w:numId w:val="3"/>
      </w:numPr>
    </w:pPr>
  </w:style>
  <w:style w:type="table" w:styleId="TableGrid">
    <w:name w:val="Table Grid"/>
    <w:basedOn w:val="TableNormal"/>
    <w:uiPriority w:val="39"/>
    <w:rsid w:val="00F527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2" w:customStyle="1">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color="BEF7B7" w:themeColor="accent1" w:themeTint="66" w:sz="4" w:space="0"/>
        <w:left w:val="single" w:color="BEF7B7" w:themeColor="accent1" w:themeTint="66" w:sz="4" w:space="0"/>
        <w:bottom w:val="single" w:color="BEF7B7" w:themeColor="accent1" w:themeTint="66" w:sz="4" w:space="0"/>
        <w:right w:val="single" w:color="BEF7B7" w:themeColor="accent1" w:themeTint="66" w:sz="4" w:space="0"/>
        <w:insideH w:val="single" w:color="BEF7B7" w:themeColor="accent1" w:themeTint="66" w:sz="4" w:space="0"/>
        <w:insideV w:val="single" w:color="BEF7B7" w:themeColor="accent1" w:themeTint="66" w:sz="4" w:space="0"/>
      </w:tblBorders>
    </w:tblPr>
    <w:tblStylePr w:type="firstRow">
      <w:rPr>
        <w:b/>
        <w:bCs/>
      </w:rPr>
      <w:tblPr/>
      <w:tcPr>
        <w:tcBorders>
          <w:bottom w:val="single" w:color="9DF393" w:themeColor="accent1" w:themeTint="99" w:sz="12" w:space="0"/>
        </w:tcBorders>
      </w:tcPr>
    </w:tblStylePr>
    <w:tblStylePr w:type="lastRow">
      <w:rPr>
        <w:b/>
        <w:bCs/>
      </w:rPr>
      <w:tblPr/>
      <w:tcPr>
        <w:tcBorders>
          <w:top w:val="double" w:color="9DF393" w:themeColor="accent1" w:themeTint="99" w:sz="2" w:space="0"/>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hAnchor="text" w:vAnchor="text" w:y="1800"/>
      <w:numPr>
        <w:ilvl w:val="1"/>
      </w:numPr>
      <w:spacing w:after="0"/>
    </w:pPr>
    <w:rPr>
      <w:rFonts w:cs="Times New Roman (Body CS)" w:eastAsiaTheme="minorEastAsia"/>
      <w:color w:val="FFFFFF" w:themeColor="background1"/>
      <w:sz w:val="42"/>
      <w:szCs w:val="42"/>
    </w:rPr>
  </w:style>
  <w:style w:type="character" w:styleId="SubtitleChar" w:customStyle="1">
    <w:name w:val="Subtitle Char"/>
    <w:basedOn w:val="DefaultParagraphFont"/>
    <w:link w:val="Subtitle"/>
    <w:uiPriority w:val="11"/>
    <w:rsid w:val="001C08F3"/>
    <w:rPr>
      <w:rFonts w:cs="Times New Roman (Body CS)" w:eastAsiaTheme="minorEastAsia"/>
      <w:color w:val="FFFFFF" w:themeColor="background1"/>
      <w:sz w:val="42"/>
      <w:szCs w:val="42"/>
    </w:rPr>
  </w:style>
  <w:style w:type="table" w:styleId="TableGridLight">
    <w:name w:val="Grid Table Light"/>
    <w:basedOn w:val="TableNormal"/>
    <w:uiPriority w:val="40"/>
    <w:rsid w:val="00BB1D8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Programme" w:customStyle="1">
    <w:name w:val="Programme"/>
    <w:aliases w:val="department or subject"/>
    <w:qFormat/>
    <w:rsid w:val="008A1B3E"/>
    <w:pPr>
      <w:ind w:right="1134"/>
    </w:pPr>
    <w:rPr>
      <w:rFonts w:asciiTheme="majorHAnsi" w:hAnsiTheme="majorHAnsi" w:eastAsiaTheme="majorEastAsia" w:cstheme="majorBidi"/>
      <w:b/>
      <w:bCs/>
      <w:color w:val="230859" w:themeColor="text2"/>
      <w:sz w:val="56"/>
      <w:szCs w:val="56"/>
    </w:rPr>
  </w:style>
  <w:style w:type="character" w:styleId="Hyperlink">
    <w:name w:val="Hyperlink"/>
    <w:basedOn w:val="DefaultParagraphFont"/>
    <w:uiPriority w:val="99"/>
    <w:unhideWhenUsed/>
    <w:rsid w:val="00C06842"/>
    <w:rPr>
      <w:color w:val="34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953B" w:themeColor="followedHyperlink"/>
      <w:u w:val="single"/>
    </w:rPr>
  </w:style>
  <w:style w:type="paragraph" w:styleId="Normal-LineSpacing15" w:customStyle="1">
    <w:name w:val="Normal - Line Spacing 1.5"/>
    <w:basedOn w:val="Normal"/>
    <w:qFormat/>
    <w:rsid w:val="00603294"/>
    <w:pPr>
      <w:spacing w:line="360" w:lineRule="auto"/>
    </w:pPr>
  </w:style>
  <w:style w:type="character" w:styleId="Heading4Char" w:customStyle="1">
    <w:name w:val="Heading 4 Char"/>
    <w:basedOn w:val="DefaultParagraphFont"/>
    <w:link w:val="Heading4"/>
    <w:uiPriority w:val="9"/>
    <w:semiHidden/>
    <w:rsid w:val="00837752"/>
    <w:rPr>
      <w:rFonts w:asciiTheme="majorHAnsi" w:hAnsiTheme="majorHAnsi" w:eastAsiaTheme="majorEastAsia"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styleId="FootnoteTextChar" w:customStyle="1">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paragraph" w:styleId="paragraph" w:customStyle="1">
    <w:name w:val="paragraph"/>
    <w:basedOn w:val="Normal"/>
    <w:rsid w:val="0097081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970818"/>
  </w:style>
  <w:style w:type="character" w:styleId="eop" w:customStyle="1">
    <w:name w:val="eop"/>
    <w:basedOn w:val="DefaultParagraphFont"/>
    <w:rsid w:val="00970818"/>
  </w:style>
  <w:style w:type="paragraph" w:styleId="HeadingC" w:customStyle="1">
    <w:name w:val="Heading C"/>
    <w:qFormat/>
    <w:rsid w:val="00970818"/>
    <w:pPr>
      <w:spacing w:before="520" w:after="120" w:line="276" w:lineRule="auto"/>
    </w:pPr>
    <w:rPr>
      <w:rFonts w:ascii="Arial" w:hAnsi="Arial" w:eastAsia="BritishCouncilSans-Regular" w:cs="BritishCouncilSans-Regular"/>
      <w:b/>
      <w:color w:val="230859" w:themeColor="text2"/>
      <w:sz w:val="28"/>
    </w:rPr>
  </w:style>
  <w:style w:type="paragraph" w:styleId="HeadingB" w:customStyle="1">
    <w:name w:val="Heading B"/>
    <w:next w:val="Normal"/>
    <w:qFormat/>
    <w:rsid w:val="00970818"/>
    <w:pPr>
      <w:spacing w:before="480" w:after="120" w:line="276" w:lineRule="auto"/>
    </w:pPr>
    <w:rPr>
      <w:rFonts w:ascii="Arial" w:hAnsi="Arial" w:eastAsia="BritishCouncilSans-Regular" w:cs="BritishCouncilSans-Regular"/>
      <w:b/>
      <w:color w:val="230859" w:themeColor="text2"/>
      <w:sz w:val="36"/>
    </w:rPr>
  </w:style>
  <w:style w:type="paragraph" w:styleId="EndnoteText">
    <w:name w:val="endnote text"/>
    <w:basedOn w:val="Normal"/>
    <w:link w:val="EndnoteTextChar"/>
    <w:uiPriority w:val="99"/>
    <w:semiHidden/>
    <w:unhideWhenUsed/>
    <w:rsid w:val="00674173"/>
    <w:pPr>
      <w:spacing w:after="0"/>
    </w:pPr>
    <w:rPr>
      <w:sz w:val="20"/>
      <w:szCs w:val="20"/>
    </w:rPr>
  </w:style>
  <w:style w:type="character" w:styleId="EndnoteTextChar" w:customStyle="1">
    <w:name w:val="Endnote Text Char"/>
    <w:basedOn w:val="DefaultParagraphFont"/>
    <w:link w:val="EndnoteText"/>
    <w:uiPriority w:val="99"/>
    <w:semiHidden/>
    <w:rsid w:val="00674173"/>
    <w:rPr>
      <w:sz w:val="20"/>
      <w:szCs w:val="20"/>
    </w:rPr>
  </w:style>
  <w:style w:type="character" w:styleId="EndnoteReference">
    <w:name w:val="endnote reference"/>
    <w:basedOn w:val="DefaultParagraphFont"/>
    <w:uiPriority w:val="99"/>
    <w:semiHidden/>
    <w:unhideWhenUsed/>
    <w:rsid w:val="00674173"/>
    <w:rPr>
      <w:vertAlign w:val="superscript"/>
    </w:rPr>
  </w:style>
  <w:style w:type="character" w:styleId="SubtleEmphasis">
    <w:name w:val="Subtle Emphasis"/>
    <w:basedOn w:val="DefaultParagraphFont"/>
    <w:uiPriority w:val="19"/>
    <w:qFormat/>
    <w:rsid w:val="00770DD2"/>
    <w:rPr>
      <w:i/>
      <w:iCs/>
      <w:color w:val="404040" w:themeColor="text1" w:themeTint="BF"/>
    </w:rPr>
  </w:style>
  <w:style w:type="paragraph" w:styleId="CommentText">
    <w:name w:val="annotation text"/>
    <w:basedOn w:val="Normal"/>
    <w:link w:val="CommentTextChar"/>
    <w:uiPriority w:val="99"/>
    <w:unhideWhenUsed/>
    <w:rsid w:val="00F711E5"/>
    <w:rPr>
      <w:sz w:val="20"/>
      <w:szCs w:val="20"/>
    </w:rPr>
  </w:style>
  <w:style w:type="character" w:styleId="CommentTextChar" w:customStyle="1">
    <w:name w:val="Comment Text Char"/>
    <w:basedOn w:val="DefaultParagraphFont"/>
    <w:link w:val="CommentText"/>
    <w:uiPriority w:val="99"/>
    <w:rsid w:val="00F711E5"/>
    <w:rPr>
      <w:sz w:val="20"/>
      <w:szCs w:val="20"/>
    </w:rPr>
  </w:style>
  <w:style w:type="character" w:styleId="CommentReference">
    <w:name w:val="annotation reference"/>
    <w:basedOn w:val="DefaultParagraphFont"/>
    <w:uiPriority w:val="99"/>
    <w:semiHidden/>
    <w:unhideWhenUsed/>
    <w:rsid w:val="00F711E5"/>
    <w:rPr>
      <w:sz w:val="16"/>
      <w:szCs w:val="16"/>
    </w:rPr>
  </w:style>
  <w:style w:type="paragraph" w:styleId="NormalWeb">
    <w:name w:val="Normal (Web)"/>
    <w:basedOn w:val="Normal"/>
    <w:uiPriority w:val="99"/>
    <w:semiHidden/>
    <w:unhideWhenUsed/>
    <w:rsid w:val="00415C4D"/>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415C4D"/>
    <w:rPr>
      <w:b/>
      <w:bCs/>
    </w:rPr>
  </w:style>
  <w:style w:type="paragraph" w:styleId="CommentSubject">
    <w:name w:val="annotation subject"/>
    <w:basedOn w:val="CommentText"/>
    <w:next w:val="CommentText"/>
    <w:link w:val="CommentSubjectChar"/>
    <w:uiPriority w:val="99"/>
    <w:semiHidden/>
    <w:unhideWhenUsed/>
    <w:rsid w:val="00C43D9A"/>
    <w:rPr>
      <w:b/>
      <w:bCs/>
    </w:rPr>
  </w:style>
  <w:style w:type="character" w:styleId="CommentSubjectChar" w:customStyle="1">
    <w:name w:val="Comment Subject Char"/>
    <w:basedOn w:val="CommentTextChar"/>
    <w:link w:val="CommentSubject"/>
    <w:uiPriority w:val="99"/>
    <w:semiHidden/>
    <w:rsid w:val="00C43D9A"/>
    <w:rPr>
      <w:rFonts w:ascii="British Council Sans" w:hAnsi="British Council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465">
      <w:marLeft w:val="0"/>
      <w:marRight w:val="0"/>
      <w:marTop w:val="0"/>
      <w:marBottom w:val="0"/>
      <w:divBdr>
        <w:top w:val="none" w:sz="0" w:space="0" w:color="auto"/>
        <w:left w:val="none" w:sz="0" w:space="0" w:color="auto"/>
        <w:bottom w:val="none" w:sz="0" w:space="0" w:color="auto"/>
        <w:right w:val="none" w:sz="0" w:space="0" w:color="auto"/>
      </w:divBdr>
    </w:div>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521895472">
      <w:marLeft w:val="0"/>
      <w:marRight w:val="0"/>
      <w:marTop w:val="0"/>
      <w:marBottom w:val="0"/>
      <w:divBdr>
        <w:top w:val="none" w:sz="0" w:space="0" w:color="auto"/>
        <w:left w:val="none" w:sz="0" w:space="0" w:color="auto"/>
        <w:bottom w:val="none" w:sz="0" w:space="0" w:color="auto"/>
        <w:right w:val="none" w:sz="0" w:space="0" w:color="auto"/>
      </w:divBdr>
    </w:div>
    <w:div w:id="602765985">
      <w:bodyDiv w:val="1"/>
      <w:marLeft w:val="0"/>
      <w:marRight w:val="0"/>
      <w:marTop w:val="0"/>
      <w:marBottom w:val="0"/>
      <w:divBdr>
        <w:top w:val="none" w:sz="0" w:space="0" w:color="auto"/>
        <w:left w:val="none" w:sz="0" w:space="0" w:color="auto"/>
        <w:bottom w:val="none" w:sz="0" w:space="0" w:color="auto"/>
        <w:right w:val="none" w:sz="0" w:space="0" w:color="auto"/>
      </w:divBdr>
    </w:div>
    <w:div w:id="802235687">
      <w:bodyDiv w:val="1"/>
      <w:marLeft w:val="0"/>
      <w:marRight w:val="0"/>
      <w:marTop w:val="0"/>
      <w:marBottom w:val="0"/>
      <w:divBdr>
        <w:top w:val="none" w:sz="0" w:space="0" w:color="auto"/>
        <w:left w:val="none" w:sz="0" w:space="0" w:color="auto"/>
        <w:bottom w:val="none" w:sz="0" w:space="0" w:color="auto"/>
        <w:right w:val="none" w:sz="0" w:space="0" w:color="auto"/>
      </w:divBdr>
      <w:divsChild>
        <w:div w:id="3820930">
          <w:marLeft w:val="0"/>
          <w:marRight w:val="0"/>
          <w:marTop w:val="0"/>
          <w:marBottom w:val="0"/>
          <w:divBdr>
            <w:top w:val="none" w:sz="0" w:space="0" w:color="auto"/>
            <w:left w:val="none" w:sz="0" w:space="0" w:color="auto"/>
            <w:bottom w:val="none" w:sz="0" w:space="0" w:color="auto"/>
            <w:right w:val="none" w:sz="0" w:space="0" w:color="auto"/>
          </w:divBdr>
          <w:divsChild>
            <w:div w:id="1226644011">
              <w:marLeft w:val="0"/>
              <w:marRight w:val="0"/>
              <w:marTop w:val="240"/>
              <w:marBottom w:val="240"/>
              <w:divBdr>
                <w:top w:val="none" w:sz="0" w:space="0" w:color="auto"/>
                <w:left w:val="none" w:sz="0" w:space="0" w:color="auto"/>
                <w:bottom w:val="none" w:sz="0" w:space="0" w:color="auto"/>
                <w:right w:val="none" w:sz="0" w:space="0" w:color="auto"/>
              </w:divBdr>
            </w:div>
          </w:divsChild>
        </w:div>
        <w:div w:id="225146409">
          <w:marLeft w:val="0"/>
          <w:marRight w:val="0"/>
          <w:marTop w:val="0"/>
          <w:marBottom w:val="0"/>
          <w:divBdr>
            <w:top w:val="none" w:sz="0" w:space="0" w:color="auto"/>
            <w:left w:val="none" w:sz="0" w:space="0" w:color="auto"/>
            <w:bottom w:val="none" w:sz="0" w:space="0" w:color="auto"/>
            <w:right w:val="none" w:sz="0" w:space="0" w:color="auto"/>
          </w:divBdr>
          <w:divsChild>
            <w:div w:id="1331182573">
              <w:marLeft w:val="0"/>
              <w:marRight w:val="0"/>
              <w:marTop w:val="240"/>
              <w:marBottom w:val="240"/>
              <w:divBdr>
                <w:top w:val="none" w:sz="0" w:space="0" w:color="auto"/>
                <w:left w:val="none" w:sz="0" w:space="0" w:color="auto"/>
                <w:bottom w:val="none" w:sz="0" w:space="0" w:color="auto"/>
                <w:right w:val="none" w:sz="0" w:space="0" w:color="auto"/>
              </w:divBdr>
            </w:div>
          </w:divsChild>
        </w:div>
        <w:div w:id="323050728">
          <w:marLeft w:val="0"/>
          <w:marRight w:val="0"/>
          <w:marTop w:val="0"/>
          <w:marBottom w:val="0"/>
          <w:divBdr>
            <w:top w:val="none" w:sz="0" w:space="0" w:color="auto"/>
            <w:left w:val="none" w:sz="0" w:space="0" w:color="auto"/>
            <w:bottom w:val="none" w:sz="0" w:space="0" w:color="auto"/>
            <w:right w:val="none" w:sz="0" w:space="0" w:color="auto"/>
          </w:divBdr>
          <w:divsChild>
            <w:div w:id="681393984">
              <w:marLeft w:val="0"/>
              <w:marRight w:val="0"/>
              <w:marTop w:val="240"/>
              <w:marBottom w:val="240"/>
              <w:divBdr>
                <w:top w:val="none" w:sz="0" w:space="0" w:color="auto"/>
                <w:left w:val="none" w:sz="0" w:space="0" w:color="auto"/>
                <w:bottom w:val="none" w:sz="0" w:space="0" w:color="auto"/>
                <w:right w:val="none" w:sz="0" w:space="0" w:color="auto"/>
              </w:divBdr>
            </w:div>
          </w:divsChild>
        </w:div>
        <w:div w:id="668365045">
          <w:marLeft w:val="0"/>
          <w:marRight w:val="0"/>
          <w:marTop w:val="0"/>
          <w:marBottom w:val="0"/>
          <w:divBdr>
            <w:top w:val="none" w:sz="0" w:space="0" w:color="auto"/>
            <w:left w:val="none" w:sz="0" w:space="0" w:color="auto"/>
            <w:bottom w:val="none" w:sz="0" w:space="0" w:color="auto"/>
            <w:right w:val="none" w:sz="0" w:space="0" w:color="auto"/>
          </w:divBdr>
          <w:divsChild>
            <w:div w:id="907955193">
              <w:marLeft w:val="0"/>
              <w:marRight w:val="0"/>
              <w:marTop w:val="240"/>
              <w:marBottom w:val="240"/>
              <w:divBdr>
                <w:top w:val="none" w:sz="0" w:space="0" w:color="auto"/>
                <w:left w:val="none" w:sz="0" w:space="0" w:color="auto"/>
                <w:bottom w:val="none" w:sz="0" w:space="0" w:color="auto"/>
                <w:right w:val="none" w:sz="0" w:space="0" w:color="auto"/>
              </w:divBdr>
            </w:div>
          </w:divsChild>
        </w:div>
        <w:div w:id="697581971">
          <w:marLeft w:val="0"/>
          <w:marRight w:val="0"/>
          <w:marTop w:val="0"/>
          <w:marBottom w:val="0"/>
          <w:divBdr>
            <w:top w:val="none" w:sz="0" w:space="0" w:color="auto"/>
            <w:left w:val="none" w:sz="0" w:space="0" w:color="auto"/>
            <w:bottom w:val="none" w:sz="0" w:space="0" w:color="auto"/>
            <w:right w:val="none" w:sz="0" w:space="0" w:color="auto"/>
          </w:divBdr>
          <w:divsChild>
            <w:div w:id="645202805">
              <w:marLeft w:val="0"/>
              <w:marRight w:val="0"/>
              <w:marTop w:val="240"/>
              <w:marBottom w:val="240"/>
              <w:divBdr>
                <w:top w:val="none" w:sz="0" w:space="0" w:color="auto"/>
                <w:left w:val="none" w:sz="0" w:space="0" w:color="auto"/>
                <w:bottom w:val="none" w:sz="0" w:space="0" w:color="auto"/>
                <w:right w:val="none" w:sz="0" w:space="0" w:color="auto"/>
              </w:divBdr>
            </w:div>
          </w:divsChild>
        </w:div>
        <w:div w:id="1104694218">
          <w:marLeft w:val="0"/>
          <w:marRight w:val="0"/>
          <w:marTop w:val="0"/>
          <w:marBottom w:val="0"/>
          <w:divBdr>
            <w:top w:val="none" w:sz="0" w:space="0" w:color="auto"/>
            <w:left w:val="none" w:sz="0" w:space="0" w:color="auto"/>
            <w:bottom w:val="none" w:sz="0" w:space="0" w:color="auto"/>
            <w:right w:val="none" w:sz="0" w:space="0" w:color="auto"/>
          </w:divBdr>
          <w:divsChild>
            <w:div w:id="897135528">
              <w:marLeft w:val="0"/>
              <w:marRight w:val="0"/>
              <w:marTop w:val="240"/>
              <w:marBottom w:val="240"/>
              <w:divBdr>
                <w:top w:val="none" w:sz="0" w:space="0" w:color="auto"/>
                <w:left w:val="none" w:sz="0" w:space="0" w:color="auto"/>
                <w:bottom w:val="none" w:sz="0" w:space="0" w:color="auto"/>
                <w:right w:val="none" w:sz="0" w:space="0" w:color="auto"/>
              </w:divBdr>
            </w:div>
          </w:divsChild>
        </w:div>
        <w:div w:id="1158350729">
          <w:marLeft w:val="0"/>
          <w:marRight w:val="0"/>
          <w:marTop w:val="0"/>
          <w:marBottom w:val="0"/>
          <w:divBdr>
            <w:top w:val="none" w:sz="0" w:space="0" w:color="auto"/>
            <w:left w:val="none" w:sz="0" w:space="0" w:color="auto"/>
            <w:bottom w:val="none" w:sz="0" w:space="0" w:color="auto"/>
            <w:right w:val="none" w:sz="0" w:space="0" w:color="auto"/>
          </w:divBdr>
          <w:divsChild>
            <w:div w:id="395786676">
              <w:marLeft w:val="0"/>
              <w:marRight w:val="0"/>
              <w:marTop w:val="240"/>
              <w:marBottom w:val="240"/>
              <w:divBdr>
                <w:top w:val="none" w:sz="0" w:space="0" w:color="auto"/>
                <w:left w:val="none" w:sz="0" w:space="0" w:color="auto"/>
                <w:bottom w:val="none" w:sz="0" w:space="0" w:color="auto"/>
                <w:right w:val="none" w:sz="0" w:space="0" w:color="auto"/>
              </w:divBdr>
            </w:div>
          </w:divsChild>
        </w:div>
        <w:div w:id="1342974140">
          <w:marLeft w:val="0"/>
          <w:marRight w:val="0"/>
          <w:marTop w:val="0"/>
          <w:marBottom w:val="0"/>
          <w:divBdr>
            <w:top w:val="none" w:sz="0" w:space="0" w:color="auto"/>
            <w:left w:val="none" w:sz="0" w:space="0" w:color="auto"/>
            <w:bottom w:val="none" w:sz="0" w:space="0" w:color="auto"/>
            <w:right w:val="none" w:sz="0" w:space="0" w:color="auto"/>
          </w:divBdr>
          <w:divsChild>
            <w:div w:id="1503349120">
              <w:marLeft w:val="0"/>
              <w:marRight w:val="0"/>
              <w:marTop w:val="240"/>
              <w:marBottom w:val="240"/>
              <w:divBdr>
                <w:top w:val="none" w:sz="0" w:space="0" w:color="auto"/>
                <w:left w:val="none" w:sz="0" w:space="0" w:color="auto"/>
                <w:bottom w:val="none" w:sz="0" w:space="0" w:color="auto"/>
                <w:right w:val="none" w:sz="0" w:space="0" w:color="auto"/>
              </w:divBdr>
            </w:div>
          </w:divsChild>
        </w:div>
        <w:div w:id="1472749559">
          <w:marLeft w:val="0"/>
          <w:marRight w:val="0"/>
          <w:marTop w:val="0"/>
          <w:marBottom w:val="0"/>
          <w:divBdr>
            <w:top w:val="none" w:sz="0" w:space="0" w:color="auto"/>
            <w:left w:val="none" w:sz="0" w:space="0" w:color="auto"/>
            <w:bottom w:val="none" w:sz="0" w:space="0" w:color="auto"/>
            <w:right w:val="none" w:sz="0" w:space="0" w:color="auto"/>
          </w:divBdr>
          <w:divsChild>
            <w:div w:id="1321691219">
              <w:marLeft w:val="0"/>
              <w:marRight w:val="0"/>
              <w:marTop w:val="240"/>
              <w:marBottom w:val="240"/>
              <w:divBdr>
                <w:top w:val="none" w:sz="0" w:space="0" w:color="auto"/>
                <w:left w:val="none" w:sz="0" w:space="0" w:color="auto"/>
                <w:bottom w:val="none" w:sz="0" w:space="0" w:color="auto"/>
                <w:right w:val="none" w:sz="0" w:space="0" w:color="auto"/>
              </w:divBdr>
            </w:div>
          </w:divsChild>
        </w:div>
        <w:div w:id="1749693065">
          <w:marLeft w:val="0"/>
          <w:marRight w:val="0"/>
          <w:marTop w:val="0"/>
          <w:marBottom w:val="0"/>
          <w:divBdr>
            <w:top w:val="none" w:sz="0" w:space="0" w:color="auto"/>
            <w:left w:val="none" w:sz="0" w:space="0" w:color="auto"/>
            <w:bottom w:val="none" w:sz="0" w:space="0" w:color="auto"/>
            <w:right w:val="none" w:sz="0" w:space="0" w:color="auto"/>
          </w:divBdr>
          <w:divsChild>
            <w:div w:id="1163280992">
              <w:marLeft w:val="0"/>
              <w:marRight w:val="0"/>
              <w:marTop w:val="240"/>
              <w:marBottom w:val="240"/>
              <w:divBdr>
                <w:top w:val="none" w:sz="0" w:space="0" w:color="auto"/>
                <w:left w:val="none" w:sz="0" w:space="0" w:color="auto"/>
                <w:bottom w:val="none" w:sz="0" w:space="0" w:color="auto"/>
                <w:right w:val="none" w:sz="0" w:space="0" w:color="auto"/>
              </w:divBdr>
            </w:div>
          </w:divsChild>
        </w:div>
        <w:div w:id="2141726325">
          <w:marLeft w:val="0"/>
          <w:marRight w:val="0"/>
          <w:marTop w:val="0"/>
          <w:marBottom w:val="0"/>
          <w:divBdr>
            <w:top w:val="none" w:sz="0" w:space="0" w:color="auto"/>
            <w:left w:val="none" w:sz="0" w:space="0" w:color="auto"/>
            <w:bottom w:val="none" w:sz="0" w:space="0" w:color="auto"/>
            <w:right w:val="none" w:sz="0" w:space="0" w:color="auto"/>
          </w:divBdr>
          <w:divsChild>
            <w:div w:id="11926462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72433677">
      <w:bodyDiv w:val="1"/>
      <w:marLeft w:val="0"/>
      <w:marRight w:val="0"/>
      <w:marTop w:val="0"/>
      <w:marBottom w:val="0"/>
      <w:divBdr>
        <w:top w:val="none" w:sz="0" w:space="0" w:color="auto"/>
        <w:left w:val="none" w:sz="0" w:space="0" w:color="auto"/>
        <w:bottom w:val="none" w:sz="0" w:space="0" w:color="auto"/>
        <w:right w:val="none" w:sz="0" w:space="0" w:color="auto"/>
      </w:divBdr>
    </w:div>
    <w:div w:id="1596014957">
      <w:bodyDiv w:val="1"/>
      <w:marLeft w:val="0"/>
      <w:marRight w:val="0"/>
      <w:marTop w:val="0"/>
      <w:marBottom w:val="0"/>
      <w:divBdr>
        <w:top w:val="none" w:sz="0" w:space="0" w:color="auto"/>
        <w:left w:val="none" w:sz="0" w:space="0" w:color="auto"/>
        <w:bottom w:val="none" w:sz="0" w:space="0" w:color="auto"/>
        <w:right w:val="none" w:sz="0" w:space="0" w:color="auto"/>
      </w:divBdr>
      <w:divsChild>
        <w:div w:id="427166650">
          <w:marLeft w:val="0"/>
          <w:marRight w:val="0"/>
          <w:marTop w:val="0"/>
          <w:marBottom w:val="0"/>
          <w:divBdr>
            <w:top w:val="none" w:sz="0" w:space="0" w:color="auto"/>
            <w:left w:val="none" w:sz="0" w:space="0" w:color="auto"/>
            <w:bottom w:val="none" w:sz="0" w:space="0" w:color="auto"/>
            <w:right w:val="none" w:sz="0" w:space="0" w:color="auto"/>
          </w:divBdr>
        </w:div>
        <w:div w:id="894705864">
          <w:marLeft w:val="0"/>
          <w:marRight w:val="0"/>
          <w:marTop w:val="0"/>
          <w:marBottom w:val="0"/>
          <w:divBdr>
            <w:top w:val="none" w:sz="0" w:space="0" w:color="auto"/>
            <w:left w:val="none" w:sz="0" w:space="0" w:color="auto"/>
            <w:bottom w:val="none" w:sz="0" w:space="0" w:color="auto"/>
            <w:right w:val="none" w:sz="0" w:space="0" w:color="auto"/>
          </w:divBdr>
        </w:div>
        <w:div w:id="1200317955">
          <w:marLeft w:val="0"/>
          <w:marRight w:val="0"/>
          <w:marTop w:val="0"/>
          <w:marBottom w:val="0"/>
          <w:divBdr>
            <w:top w:val="none" w:sz="0" w:space="0" w:color="auto"/>
            <w:left w:val="none" w:sz="0" w:space="0" w:color="auto"/>
            <w:bottom w:val="none" w:sz="0" w:space="0" w:color="auto"/>
            <w:right w:val="none" w:sz="0" w:space="0" w:color="auto"/>
          </w:divBdr>
        </w:div>
      </w:divsChild>
    </w:div>
    <w:div w:id="1657876962">
      <w:bodyDiv w:val="1"/>
      <w:marLeft w:val="0"/>
      <w:marRight w:val="0"/>
      <w:marTop w:val="0"/>
      <w:marBottom w:val="0"/>
      <w:divBdr>
        <w:top w:val="none" w:sz="0" w:space="0" w:color="auto"/>
        <w:left w:val="none" w:sz="0" w:space="0" w:color="auto"/>
        <w:bottom w:val="none" w:sz="0" w:space="0" w:color="auto"/>
        <w:right w:val="none" w:sz="0" w:space="0" w:color="auto"/>
      </w:divBdr>
      <w:divsChild>
        <w:div w:id="240333153">
          <w:marLeft w:val="0"/>
          <w:marRight w:val="0"/>
          <w:marTop w:val="0"/>
          <w:marBottom w:val="0"/>
          <w:divBdr>
            <w:top w:val="none" w:sz="0" w:space="0" w:color="auto"/>
            <w:left w:val="none" w:sz="0" w:space="0" w:color="auto"/>
            <w:bottom w:val="none" w:sz="0" w:space="0" w:color="auto"/>
            <w:right w:val="none" w:sz="0" w:space="0" w:color="auto"/>
          </w:divBdr>
          <w:divsChild>
            <w:div w:id="471405723">
              <w:marLeft w:val="0"/>
              <w:marRight w:val="0"/>
              <w:marTop w:val="240"/>
              <w:marBottom w:val="240"/>
              <w:divBdr>
                <w:top w:val="none" w:sz="0" w:space="0" w:color="auto"/>
                <w:left w:val="none" w:sz="0" w:space="0" w:color="auto"/>
                <w:bottom w:val="none" w:sz="0" w:space="0" w:color="auto"/>
                <w:right w:val="none" w:sz="0" w:space="0" w:color="auto"/>
              </w:divBdr>
            </w:div>
          </w:divsChild>
        </w:div>
        <w:div w:id="407507612">
          <w:marLeft w:val="0"/>
          <w:marRight w:val="0"/>
          <w:marTop w:val="0"/>
          <w:marBottom w:val="0"/>
          <w:divBdr>
            <w:top w:val="none" w:sz="0" w:space="0" w:color="auto"/>
            <w:left w:val="none" w:sz="0" w:space="0" w:color="auto"/>
            <w:bottom w:val="none" w:sz="0" w:space="0" w:color="auto"/>
            <w:right w:val="none" w:sz="0" w:space="0" w:color="auto"/>
          </w:divBdr>
          <w:divsChild>
            <w:div w:id="573318314">
              <w:marLeft w:val="0"/>
              <w:marRight w:val="0"/>
              <w:marTop w:val="240"/>
              <w:marBottom w:val="240"/>
              <w:divBdr>
                <w:top w:val="none" w:sz="0" w:space="0" w:color="auto"/>
                <w:left w:val="none" w:sz="0" w:space="0" w:color="auto"/>
                <w:bottom w:val="none" w:sz="0" w:space="0" w:color="auto"/>
                <w:right w:val="none" w:sz="0" w:space="0" w:color="auto"/>
              </w:divBdr>
            </w:div>
          </w:divsChild>
        </w:div>
        <w:div w:id="717357678">
          <w:marLeft w:val="0"/>
          <w:marRight w:val="0"/>
          <w:marTop w:val="0"/>
          <w:marBottom w:val="0"/>
          <w:divBdr>
            <w:top w:val="none" w:sz="0" w:space="0" w:color="auto"/>
            <w:left w:val="none" w:sz="0" w:space="0" w:color="auto"/>
            <w:bottom w:val="none" w:sz="0" w:space="0" w:color="auto"/>
            <w:right w:val="none" w:sz="0" w:space="0" w:color="auto"/>
          </w:divBdr>
          <w:divsChild>
            <w:div w:id="1946881042">
              <w:marLeft w:val="0"/>
              <w:marRight w:val="0"/>
              <w:marTop w:val="240"/>
              <w:marBottom w:val="240"/>
              <w:divBdr>
                <w:top w:val="none" w:sz="0" w:space="0" w:color="auto"/>
                <w:left w:val="none" w:sz="0" w:space="0" w:color="auto"/>
                <w:bottom w:val="none" w:sz="0" w:space="0" w:color="auto"/>
                <w:right w:val="none" w:sz="0" w:space="0" w:color="auto"/>
              </w:divBdr>
            </w:div>
          </w:divsChild>
        </w:div>
        <w:div w:id="1025331002">
          <w:marLeft w:val="0"/>
          <w:marRight w:val="0"/>
          <w:marTop w:val="0"/>
          <w:marBottom w:val="0"/>
          <w:divBdr>
            <w:top w:val="none" w:sz="0" w:space="0" w:color="auto"/>
            <w:left w:val="none" w:sz="0" w:space="0" w:color="auto"/>
            <w:bottom w:val="none" w:sz="0" w:space="0" w:color="auto"/>
            <w:right w:val="none" w:sz="0" w:space="0" w:color="auto"/>
          </w:divBdr>
          <w:divsChild>
            <w:div w:id="759524788">
              <w:marLeft w:val="0"/>
              <w:marRight w:val="0"/>
              <w:marTop w:val="240"/>
              <w:marBottom w:val="240"/>
              <w:divBdr>
                <w:top w:val="none" w:sz="0" w:space="0" w:color="auto"/>
                <w:left w:val="none" w:sz="0" w:space="0" w:color="auto"/>
                <w:bottom w:val="none" w:sz="0" w:space="0" w:color="auto"/>
                <w:right w:val="none" w:sz="0" w:space="0" w:color="auto"/>
              </w:divBdr>
            </w:div>
          </w:divsChild>
        </w:div>
        <w:div w:id="1120026275">
          <w:marLeft w:val="0"/>
          <w:marRight w:val="0"/>
          <w:marTop w:val="0"/>
          <w:marBottom w:val="0"/>
          <w:divBdr>
            <w:top w:val="none" w:sz="0" w:space="0" w:color="auto"/>
            <w:left w:val="none" w:sz="0" w:space="0" w:color="auto"/>
            <w:bottom w:val="none" w:sz="0" w:space="0" w:color="auto"/>
            <w:right w:val="none" w:sz="0" w:space="0" w:color="auto"/>
          </w:divBdr>
          <w:divsChild>
            <w:div w:id="26496144">
              <w:marLeft w:val="0"/>
              <w:marRight w:val="0"/>
              <w:marTop w:val="240"/>
              <w:marBottom w:val="240"/>
              <w:divBdr>
                <w:top w:val="none" w:sz="0" w:space="0" w:color="auto"/>
                <w:left w:val="none" w:sz="0" w:space="0" w:color="auto"/>
                <w:bottom w:val="none" w:sz="0" w:space="0" w:color="auto"/>
                <w:right w:val="none" w:sz="0" w:space="0" w:color="auto"/>
              </w:divBdr>
            </w:div>
          </w:divsChild>
        </w:div>
        <w:div w:id="1150825240">
          <w:marLeft w:val="0"/>
          <w:marRight w:val="0"/>
          <w:marTop w:val="0"/>
          <w:marBottom w:val="0"/>
          <w:divBdr>
            <w:top w:val="none" w:sz="0" w:space="0" w:color="auto"/>
            <w:left w:val="none" w:sz="0" w:space="0" w:color="auto"/>
            <w:bottom w:val="none" w:sz="0" w:space="0" w:color="auto"/>
            <w:right w:val="none" w:sz="0" w:space="0" w:color="auto"/>
          </w:divBdr>
          <w:divsChild>
            <w:div w:id="2106918877">
              <w:marLeft w:val="0"/>
              <w:marRight w:val="0"/>
              <w:marTop w:val="240"/>
              <w:marBottom w:val="240"/>
              <w:divBdr>
                <w:top w:val="none" w:sz="0" w:space="0" w:color="auto"/>
                <w:left w:val="none" w:sz="0" w:space="0" w:color="auto"/>
                <w:bottom w:val="none" w:sz="0" w:space="0" w:color="auto"/>
                <w:right w:val="none" w:sz="0" w:space="0" w:color="auto"/>
              </w:divBdr>
            </w:div>
          </w:divsChild>
        </w:div>
        <w:div w:id="1667443375">
          <w:marLeft w:val="0"/>
          <w:marRight w:val="0"/>
          <w:marTop w:val="0"/>
          <w:marBottom w:val="0"/>
          <w:divBdr>
            <w:top w:val="none" w:sz="0" w:space="0" w:color="auto"/>
            <w:left w:val="none" w:sz="0" w:space="0" w:color="auto"/>
            <w:bottom w:val="none" w:sz="0" w:space="0" w:color="auto"/>
            <w:right w:val="none" w:sz="0" w:space="0" w:color="auto"/>
          </w:divBdr>
          <w:divsChild>
            <w:div w:id="1985086090">
              <w:marLeft w:val="0"/>
              <w:marRight w:val="0"/>
              <w:marTop w:val="240"/>
              <w:marBottom w:val="240"/>
              <w:divBdr>
                <w:top w:val="none" w:sz="0" w:space="0" w:color="auto"/>
                <w:left w:val="none" w:sz="0" w:space="0" w:color="auto"/>
                <w:bottom w:val="none" w:sz="0" w:space="0" w:color="auto"/>
                <w:right w:val="none" w:sz="0" w:space="0" w:color="auto"/>
              </w:divBdr>
            </w:div>
          </w:divsChild>
        </w:div>
        <w:div w:id="1679187188">
          <w:marLeft w:val="0"/>
          <w:marRight w:val="0"/>
          <w:marTop w:val="0"/>
          <w:marBottom w:val="0"/>
          <w:divBdr>
            <w:top w:val="none" w:sz="0" w:space="0" w:color="auto"/>
            <w:left w:val="none" w:sz="0" w:space="0" w:color="auto"/>
            <w:bottom w:val="none" w:sz="0" w:space="0" w:color="auto"/>
            <w:right w:val="none" w:sz="0" w:space="0" w:color="auto"/>
          </w:divBdr>
          <w:divsChild>
            <w:div w:id="921836362">
              <w:marLeft w:val="0"/>
              <w:marRight w:val="0"/>
              <w:marTop w:val="240"/>
              <w:marBottom w:val="240"/>
              <w:divBdr>
                <w:top w:val="none" w:sz="0" w:space="0" w:color="auto"/>
                <w:left w:val="none" w:sz="0" w:space="0" w:color="auto"/>
                <w:bottom w:val="none" w:sz="0" w:space="0" w:color="auto"/>
                <w:right w:val="none" w:sz="0" w:space="0" w:color="auto"/>
              </w:divBdr>
            </w:div>
          </w:divsChild>
        </w:div>
        <w:div w:id="1744716308">
          <w:marLeft w:val="0"/>
          <w:marRight w:val="0"/>
          <w:marTop w:val="0"/>
          <w:marBottom w:val="0"/>
          <w:divBdr>
            <w:top w:val="none" w:sz="0" w:space="0" w:color="auto"/>
            <w:left w:val="none" w:sz="0" w:space="0" w:color="auto"/>
            <w:bottom w:val="none" w:sz="0" w:space="0" w:color="auto"/>
            <w:right w:val="none" w:sz="0" w:space="0" w:color="auto"/>
          </w:divBdr>
          <w:divsChild>
            <w:div w:id="76367349">
              <w:marLeft w:val="0"/>
              <w:marRight w:val="0"/>
              <w:marTop w:val="240"/>
              <w:marBottom w:val="240"/>
              <w:divBdr>
                <w:top w:val="none" w:sz="0" w:space="0" w:color="auto"/>
                <w:left w:val="none" w:sz="0" w:space="0" w:color="auto"/>
                <w:bottom w:val="none" w:sz="0" w:space="0" w:color="auto"/>
                <w:right w:val="none" w:sz="0" w:space="0" w:color="auto"/>
              </w:divBdr>
            </w:div>
          </w:divsChild>
        </w:div>
        <w:div w:id="1750541444">
          <w:marLeft w:val="0"/>
          <w:marRight w:val="0"/>
          <w:marTop w:val="0"/>
          <w:marBottom w:val="0"/>
          <w:divBdr>
            <w:top w:val="none" w:sz="0" w:space="0" w:color="auto"/>
            <w:left w:val="none" w:sz="0" w:space="0" w:color="auto"/>
            <w:bottom w:val="none" w:sz="0" w:space="0" w:color="auto"/>
            <w:right w:val="none" w:sz="0" w:space="0" w:color="auto"/>
          </w:divBdr>
          <w:divsChild>
            <w:div w:id="837771507">
              <w:marLeft w:val="0"/>
              <w:marRight w:val="0"/>
              <w:marTop w:val="240"/>
              <w:marBottom w:val="240"/>
              <w:divBdr>
                <w:top w:val="none" w:sz="0" w:space="0" w:color="auto"/>
                <w:left w:val="none" w:sz="0" w:space="0" w:color="auto"/>
                <w:bottom w:val="none" w:sz="0" w:space="0" w:color="auto"/>
                <w:right w:val="none" w:sz="0" w:space="0" w:color="auto"/>
              </w:divBdr>
            </w:div>
          </w:divsChild>
        </w:div>
        <w:div w:id="2102990352">
          <w:marLeft w:val="0"/>
          <w:marRight w:val="0"/>
          <w:marTop w:val="0"/>
          <w:marBottom w:val="0"/>
          <w:divBdr>
            <w:top w:val="none" w:sz="0" w:space="0" w:color="auto"/>
            <w:left w:val="none" w:sz="0" w:space="0" w:color="auto"/>
            <w:bottom w:val="none" w:sz="0" w:space="0" w:color="auto"/>
            <w:right w:val="none" w:sz="0" w:space="0" w:color="auto"/>
          </w:divBdr>
          <w:divsChild>
            <w:div w:id="5181558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58941829">
      <w:bodyDiv w:val="1"/>
      <w:marLeft w:val="0"/>
      <w:marRight w:val="0"/>
      <w:marTop w:val="0"/>
      <w:marBottom w:val="0"/>
      <w:divBdr>
        <w:top w:val="none" w:sz="0" w:space="0" w:color="auto"/>
        <w:left w:val="none" w:sz="0" w:space="0" w:color="auto"/>
        <w:bottom w:val="none" w:sz="0" w:space="0" w:color="auto"/>
        <w:right w:val="none" w:sz="0" w:space="0" w:color="auto"/>
      </w:divBdr>
    </w:div>
    <w:div w:id="2033989363">
      <w:bodyDiv w:val="1"/>
      <w:marLeft w:val="0"/>
      <w:marRight w:val="0"/>
      <w:marTop w:val="0"/>
      <w:marBottom w:val="0"/>
      <w:divBdr>
        <w:top w:val="none" w:sz="0" w:space="0" w:color="auto"/>
        <w:left w:val="none" w:sz="0" w:space="0" w:color="auto"/>
        <w:bottom w:val="none" w:sz="0" w:space="0" w:color="auto"/>
        <w:right w:val="none" w:sz="0" w:space="0" w:color="auto"/>
      </w:divBdr>
    </w:div>
    <w:div w:id="212129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ritishcouncil.org/privac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kills@britishcouncil.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ritishcouncil.org/contact/local-office"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Green\Document_2022.dotx" TargetMode="External"/></Relationships>
</file>

<file path=word/theme/theme1.xml><?xml version="1.0" encoding="utf-8"?>
<a:theme xmlns:a="http://schemas.openxmlformats.org/drawingml/2006/main" xmlns:thm15="http://schemas.microsoft.com/office/thememl/2012/main" name="Office Theme">
  <a:themeElements>
    <a:clrScheme name="Global templates 2022 - green">
      <a:dk1>
        <a:srgbClr val="000000"/>
      </a:dk1>
      <a:lt1>
        <a:srgbClr val="FFFFFF"/>
      </a:lt1>
      <a:dk2>
        <a:srgbClr val="230859"/>
      </a:dk2>
      <a:lt2>
        <a:srgbClr val="C0DF88"/>
      </a:lt2>
      <a:accent1>
        <a:srgbClr val="5DEB4B"/>
      </a:accent1>
      <a:accent2>
        <a:srgbClr val="FF00C8"/>
      </a:accent2>
      <a:accent3>
        <a:srgbClr val="FF8200"/>
      </a:accent3>
      <a:accent4>
        <a:srgbClr val="B25EFF"/>
      </a:accent4>
      <a:accent5>
        <a:srgbClr val="00DCFF"/>
      </a:accent5>
      <a:accent6>
        <a:srgbClr val="EE0034"/>
      </a:accent6>
      <a:hlink>
        <a:srgbClr val="3444DD"/>
      </a:hlink>
      <a:folHlink>
        <a:srgbClr val="0095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FFF4E447EEC3448C701901D1D0C16E" ma:contentTypeVersion="19" ma:contentTypeDescription="Create a new document." ma:contentTypeScope="" ma:versionID="e98e1cecbd010e80c9298ecbf4a344ab">
  <xsd:schema xmlns:xsd="http://www.w3.org/2001/XMLSchema" xmlns:xs="http://www.w3.org/2001/XMLSchema" xmlns:p="http://schemas.microsoft.com/office/2006/metadata/properties" xmlns:ns2="819b029f-5c1f-4d0b-bc24-d8a1f53134f9" xmlns:ns3="7d2cea8d-e395-4862-ba5e-50b15eb5a0b9" targetNamespace="http://schemas.microsoft.com/office/2006/metadata/properties" ma:root="true" ma:fieldsID="f8192e00385752463ab1a1e530d7fd80" ns2:_="" ns3:_="">
    <xsd:import namespace="819b029f-5c1f-4d0b-bc24-d8a1f53134f9"/>
    <xsd:import namespace="7d2cea8d-e395-4862-ba5e-50b15eb5a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029f-5c1f-4d0b-bc24-d8a1f5313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cea8d-e395-4862-ba5e-50b15eb5a0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df8918-c783-4205-afd1-b1f34055825d}" ma:internalName="TaxCatchAll" ma:showField="CatchAllData" ma:web="7d2cea8d-e395-4862-ba5e-50b15eb5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b029f-5c1f-4d0b-bc24-d8a1f53134f9">
      <Terms xmlns="http://schemas.microsoft.com/office/infopath/2007/PartnerControls"/>
    </lcf76f155ced4ddcb4097134ff3c332f>
    <TaxCatchAll xmlns="7d2cea8d-e395-4862-ba5e-50b15eb5a0b9" xsi:nil="true"/>
    <SharedWithUsers xmlns="7d2cea8d-e395-4862-ba5e-50b15eb5a0b9">
      <UserInfo>
        <DisplayName>Vogler, Rossi (Education and Society)</DisplayName>
        <AccountId>23</AccountId>
        <AccountType/>
      </UserInfo>
      <UserInfo>
        <DisplayName>Teliga, Viktoriia (Education &amp; Society)</DisplayName>
        <AccountId>32</AccountId>
        <AccountType/>
      </UserInfo>
      <UserInfo>
        <DisplayName>Shaw, Neil (Education and Society)</DisplayName>
        <AccountId>17</AccountId>
        <AccountType/>
      </UserInfo>
    </SharedWithUsers>
  </documentManagement>
</p:properties>
</file>

<file path=customXml/itemProps1.xml><?xml version="1.0" encoding="utf-8"?>
<ds:datastoreItem xmlns:ds="http://schemas.openxmlformats.org/officeDocument/2006/customXml" ds:itemID="{29E771AC-EDDC-486A-AB0B-C1FBFD1F722C}">
  <ds:schemaRefs>
    <ds:schemaRef ds:uri="http://schemas.microsoft.com/sharepoint/v3/contenttype/forms"/>
  </ds:schemaRefs>
</ds:datastoreItem>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5851F3D8-3ED2-4412-ABEF-39D06E30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029f-5c1f-4d0b-bc24-d8a1f53134f9"/>
    <ds:schemaRef ds:uri="7d2cea8d-e395-4862-ba5e-50b15eb5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F5F19-C157-45DA-8F94-6D3EB6B1A1A5}">
  <ds:schemaRefs>
    <ds:schemaRef ds:uri="http://schemas.microsoft.com/office/2006/metadata/properties"/>
    <ds:schemaRef ds:uri="http://schemas.microsoft.com/office/infopath/2007/PartnerControls"/>
    <ds:schemaRef ds:uri="819b029f-5c1f-4d0b-bc24-d8a1f53134f9"/>
    <ds:schemaRef ds:uri="7d2cea8d-e395-4862-ba5e-50b15eb5a0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Document_2022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joannenewton</dc:creator>
  <keywords/>
  <dc:description/>
  <lastModifiedBy>Utterson, Ellie (Education)</lastModifiedBy>
  <revision>341</revision>
  <lastPrinted>2025-11-11T12:02:00.0000000Z</lastPrinted>
  <dcterms:created xsi:type="dcterms:W3CDTF">2025-09-26T16:54:00.0000000Z</dcterms:created>
  <dcterms:modified xsi:type="dcterms:W3CDTF">2025-11-12T10:26:30.5581031Z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0x010100D2FFF4E447EEC3448C701901D1D0C16E</vt:lpwstr>
  </property>
  <property fmtid="{D5CDD505-2E9C-101B-9397-08002B2CF9AE}" pid="3" name="MediaServiceImageTags">
    <vt:lpwstr/>
  </property>
</Properties>
</file>