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1368" w14:textId="6A0BEF9A" w:rsidR="006E088E" w:rsidRPr="00795589" w:rsidRDefault="00795589" w:rsidP="008A1B3E">
      <w:pPr>
        <w:pStyle w:val="Programme"/>
        <w:rPr>
          <w:sz w:val="44"/>
          <w:szCs w:val="44"/>
        </w:rPr>
      </w:pPr>
      <w:bookmarkStart w:id="0" w:name="_Toc94180155"/>
      <w:bookmarkStart w:id="1" w:name="_Toc94180156"/>
      <w:r w:rsidRPr="3B94E107">
        <w:rPr>
          <w:sz w:val="44"/>
          <w:szCs w:val="44"/>
        </w:rPr>
        <w:t>Assessment Research Group</w:t>
      </w:r>
    </w:p>
    <w:p w14:paraId="7D555318" w14:textId="77777777" w:rsidR="008A1B3E" w:rsidRDefault="006E088E" w:rsidP="008A1B3E">
      <w:pPr>
        <w:pStyle w:val="Programme"/>
      </w:pPr>
      <w:r w:rsidRPr="00B024D4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41A2416" wp14:editId="4537A965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dec="http://schemas.microsoft.com/office/drawing/2017/decorative" xmlns:a="http://schemas.openxmlformats.org/drawingml/2006/main">
            <w:pict>
              <v:line id="Straight Connector 1" style="position:absolute;z-index:25165824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alt="&quot;&quot;" o:spid="_x0000_s1026" strokecolor="#00dcff [3204]" strokeweight="2.25pt" from="0,21.25pt" to="39.4pt,21.25pt" w14:anchorId="119DE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">
                <v:stroke joinstyle="miter" endcap="round"/>
                <w10:wrap type="through"/>
              </v:line>
            </w:pict>
          </mc:Fallback>
        </mc:AlternateContent>
      </w:r>
    </w:p>
    <w:p w14:paraId="4D61C983" w14:textId="7D66ADF2" w:rsidR="006E088E" w:rsidRDefault="00795589" w:rsidP="008A1B3E">
      <w:pPr>
        <w:pStyle w:val="Title"/>
        <w:rPr>
          <w:sz w:val="56"/>
          <w:szCs w:val="56"/>
        </w:rPr>
      </w:pPr>
      <w:r w:rsidRPr="00795589">
        <w:rPr>
          <w:sz w:val="56"/>
          <w:szCs w:val="56"/>
        </w:rPr>
        <w:t>Assessment Research Grants 2023</w:t>
      </w:r>
    </w:p>
    <w:bookmarkEnd w:id="0"/>
    <w:p w14:paraId="3284C085" w14:textId="77777777" w:rsidR="00D971B8" w:rsidRPr="00BD7B90" w:rsidRDefault="00795589" w:rsidP="00D971B8">
      <w:pPr>
        <w:pStyle w:val="Heading2"/>
        <w:rPr>
          <w:sz w:val="36"/>
          <w:szCs w:val="36"/>
        </w:rPr>
      </w:pPr>
      <w:r w:rsidRPr="00BD7B90">
        <w:rPr>
          <w:sz w:val="36"/>
          <w:szCs w:val="36"/>
        </w:rPr>
        <w:t>Application Form</w:t>
      </w:r>
    </w:p>
    <w:p w14:paraId="5B46DF15" w14:textId="0069A038" w:rsidR="00795589" w:rsidRDefault="00795589" w:rsidP="006D435A">
      <w:r w:rsidRPr="00D971B8">
        <w:rPr>
          <w:lang w:val="en-US"/>
        </w:rPr>
        <w:t>Please complete this application form</w:t>
      </w:r>
      <w:r w:rsidR="00D971B8">
        <w:rPr>
          <w:lang w:val="en-US"/>
        </w:rPr>
        <w:t>,</w:t>
      </w:r>
      <w:r w:rsidRPr="00D971B8">
        <w:rPr>
          <w:lang w:val="en-US"/>
        </w:rPr>
        <w:t xml:space="preserve"> </w:t>
      </w:r>
      <w:r w:rsidR="00FF234D">
        <w:rPr>
          <w:lang w:val="en-US"/>
        </w:rPr>
        <w:t xml:space="preserve">referring to </w:t>
      </w:r>
      <w:r w:rsidR="007C2E60">
        <w:rPr>
          <w:lang w:val="en-US"/>
        </w:rPr>
        <w:t>the</w:t>
      </w:r>
      <w:r w:rsidR="00FF234D">
        <w:rPr>
          <w:lang w:val="en-US"/>
        </w:rPr>
        <w:t xml:space="preserve"> </w:t>
      </w:r>
      <w:hyperlink r:id="rId11" w:history="1">
        <w:r w:rsidR="00F87A5B" w:rsidRPr="00F87A5B">
          <w:rPr>
            <w:rStyle w:val="Hyperlink"/>
            <w:color w:val="00DCFF" w:themeColor="accent1"/>
            <w:lang w:val="en-US"/>
          </w:rPr>
          <w:t xml:space="preserve">application </w:t>
        </w:r>
        <w:r w:rsidR="00880324">
          <w:rPr>
            <w:rStyle w:val="Hyperlink"/>
            <w:color w:val="00DCFF" w:themeColor="accent1"/>
            <w:lang w:val="en-US"/>
          </w:rPr>
          <w:t>guidelines</w:t>
        </w:r>
      </w:hyperlink>
      <w:r w:rsidR="007C2E60">
        <w:rPr>
          <w:color w:val="00DCFF" w:themeColor="accent1"/>
          <w:lang w:val="en-US"/>
        </w:rPr>
        <w:t xml:space="preserve"> </w:t>
      </w:r>
      <w:r w:rsidR="007C2E60" w:rsidRPr="007C2E60">
        <w:rPr>
          <w:lang w:val="en-US"/>
        </w:rPr>
        <w:t>on our website</w:t>
      </w:r>
      <w:r w:rsidR="00F87A5B">
        <w:rPr>
          <w:lang w:val="en-US"/>
        </w:rPr>
        <w:t xml:space="preserve">. </w:t>
      </w:r>
      <w:r w:rsidR="00887B7E">
        <w:rPr>
          <w:lang w:val="en-US"/>
        </w:rPr>
        <w:t xml:space="preserve">To submit your </w:t>
      </w:r>
      <w:r w:rsidR="00880324">
        <w:rPr>
          <w:lang w:val="en-US"/>
        </w:rPr>
        <w:t>proposal</w:t>
      </w:r>
      <w:r w:rsidR="00887B7E">
        <w:rPr>
          <w:lang w:val="en-US"/>
        </w:rPr>
        <w:t xml:space="preserve">, please send it to </w:t>
      </w:r>
      <w:hyperlink r:id="rId12" w:history="1">
        <w:r w:rsidR="00887B7E" w:rsidRPr="00E50982">
          <w:rPr>
            <w:rStyle w:val="Hyperlink"/>
            <w:color w:val="00DCFF" w:themeColor="accent1"/>
          </w:rPr>
          <w:t>ARAG@britishcouncil.or</w:t>
        </w:r>
        <w:r w:rsidR="00887B7E" w:rsidRPr="00E50982">
          <w:rPr>
            <w:rStyle w:val="Hyperlink"/>
            <w:color w:val="00DCFF" w:themeColor="accent1"/>
          </w:rPr>
          <w:t>g</w:t>
        </w:r>
      </w:hyperlink>
      <w:r w:rsidR="00887B7E" w:rsidRPr="00E50982">
        <w:rPr>
          <w:color w:val="00DCFF" w:themeColor="accent1"/>
        </w:rPr>
        <w:t xml:space="preserve"> </w:t>
      </w:r>
      <w:r w:rsidR="00887B7E" w:rsidRPr="00887B7E">
        <w:rPr>
          <w:rStyle w:val="Hyperlink"/>
          <w:color w:val="auto"/>
          <w:u w:val="none"/>
        </w:rPr>
        <w:t>by 31 March 2023</w:t>
      </w:r>
      <w:r w:rsidR="00887B7E" w:rsidRPr="00887B7E">
        <w:t>.</w:t>
      </w:r>
    </w:p>
    <w:p w14:paraId="7A322A96" w14:textId="77777777" w:rsidR="00355033" w:rsidRDefault="00355033">
      <w:pPr>
        <w:spacing w:after="0"/>
      </w:pPr>
    </w:p>
    <w:p w14:paraId="30EF5B35" w14:textId="18FC2091" w:rsidR="00795589" w:rsidRPr="00136C96" w:rsidRDefault="00D971B8" w:rsidP="00355033">
      <w:pPr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</w:pPr>
      <w:r w:rsidRPr="00136C96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 xml:space="preserve">1. </w:t>
      </w:r>
      <w:r w:rsidR="00355033" w:rsidRPr="00136C96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Overview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88"/>
        <w:gridCol w:w="5811"/>
      </w:tblGrid>
      <w:tr w:rsidR="00795589" w14:paraId="7F3365B6" w14:textId="77777777" w:rsidTr="3B94E107">
        <w:trPr>
          <w:cantSplit/>
        </w:trPr>
        <w:tc>
          <w:tcPr>
            <w:tcW w:w="10201" w:type="dxa"/>
            <w:gridSpan w:val="3"/>
          </w:tcPr>
          <w:p w14:paraId="396512E1" w14:textId="0A96C956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Name(s) of researcher(s):</w:t>
            </w:r>
          </w:p>
          <w:p w14:paraId="75920E16" w14:textId="56445B46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35ADA3D6" w14:textId="77777777" w:rsidTr="3B94E107">
        <w:trPr>
          <w:cantSplit/>
        </w:trPr>
        <w:tc>
          <w:tcPr>
            <w:tcW w:w="10201" w:type="dxa"/>
            <w:gridSpan w:val="3"/>
          </w:tcPr>
          <w:p w14:paraId="6576AC9A" w14:textId="32FC429A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institution (body) to administer </w:t>
            </w:r>
            <w:r w:rsidR="00E30156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>rant</w:t>
            </w:r>
            <w:r w:rsidR="00E30156">
              <w:rPr>
                <w:rFonts w:ascii="Arial" w:hAnsi="Arial" w:cs="Arial"/>
                <w:b/>
              </w:rPr>
              <w:t>:</w:t>
            </w:r>
          </w:p>
          <w:p w14:paraId="20ECC0D0" w14:textId="01604654" w:rsidR="00795589" w:rsidRP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95589" w14:paraId="48340AFC" w14:textId="77777777" w:rsidTr="3B94E107">
        <w:trPr>
          <w:cantSplit/>
        </w:trPr>
        <w:tc>
          <w:tcPr>
            <w:tcW w:w="10201" w:type="dxa"/>
            <w:gridSpan w:val="3"/>
          </w:tcPr>
          <w:p w14:paraId="61730C07" w14:textId="7688AEB2" w:rsidR="00795589" w:rsidRPr="00795589" w:rsidRDefault="00795589" w:rsidP="00795589">
            <w:pPr>
              <w:spacing w:after="0"/>
              <w:rPr>
                <w:b/>
                <w:bCs/>
                <w:lang w:val="en-US"/>
              </w:rPr>
            </w:pPr>
            <w:r w:rsidRPr="00400A38">
              <w:rPr>
                <w:b/>
                <w:bCs/>
                <w:lang w:val="en-US"/>
              </w:rPr>
              <w:t xml:space="preserve">Please </w:t>
            </w:r>
            <w:r w:rsidR="00400A38" w:rsidRPr="00400A38">
              <w:rPr>
                <w:b/>
                <w:bCs/>
                <w:lang w:val="en-US"/>
              </w:rPr>
              <w:t>tick the</w:t>
            </w:r>
            <w:r w:rsidRPr="00400A38">
              <w:rPr>
                <w:b/>
                <w:bCs/>
                <w:lang w:val="en-US"/>
              </w:rPr>
              <w:t xml:space="preserve"> area</w:t>
            </w:r>
            <w:r w:rsidR="00D971B8" w:rsidRPr="00400A38">
              <w:rPr>
                <w:b/>
                <w:bCs/>
                <w:lang w:val="en-US"/>
              </w:rPr>
              <w:t>(s)</w:t>
            </w:r>
            <w:r w:rsidRPr="00400A38">
              <w:rPr>
                <w:b/>
                <w:bCs/>
                <w:lang w:val="en-US"/>
              </w:rPr>
              <w:t xml:space="preserve"> of interest</w:t>
            </w:r>
            <w:r w:rsidRPr="3B94E107">
              <w:rPr>
                <w:b/>
                <w:bCs/>
                <w:lang w:val="en-US"/>
              </w:rPr>
              <w:t xml:space="preserve"> your proposal relates to:</w:t>
            </w:r>
          </w:p>
          <w:p w14:paraId="303816EB" w14:textId="6B7C6A22" w:rsidR="00795589" w:rsidRDefault="00795589" w:rsidP="00795589">
            <w:pPr>
              <w:spacing w:after="0"/>
              <w:rPr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9391"/>
            </w:tblGrid>
            <w:tr w:rsidR="00795589" w14:paraId="5B306D14" w14:textId="77777777" w:rsidTr="005875CF">
              <w:sdt>
                <w:sdtPr>
                  <w:rPr>
                    <w:lang w:val="en-US"/>
                  </w:rPr>
                  <w:id w:val="4243133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619D44C9" w14:textId="7987641E" w:rsidR="00795589" w:rsidRDefault="00A26C33" w:rsidP="0079558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6964CD9A" w14:textId="77F1F25E" w:rsidR="00795589" w:rsidRDefault="00795589" w:rsidP="00795589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New constructs and task types</w:t>
                  </w:r>
                </w:p>
              </w:tc>
            </w:tr>
            <w:tr w:rsidR="00795589" w14:paraId="601698E9" w14:textId="77777777" w:rsidTr="005875CF">
              <w:sdt>
                <w:sdtPr>
                  <w:rPr>
                    <w:lang w:val="en-US"/>
                  </w:rPr>
                  <w:id w:val="1589750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718115DC" w14:textId="2CCCF2DC" w:rsidR="00795589" w:rsidRDefault="00795589" w:rsidP="0079558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003082CD" w14:textId="73EDEFC5" w:rsidR="00795589" w:rsidRDefault="00795589" w:rsidP="00795589">
                  <w:pPr>
                    <w:spacing w:after="0"/>
                    <w:rPr>
                      <w:lang w:val="en-US"/>
                    </w:rPr>
                  </w:pPr>
                  <w:r w:rsidRPr="00DE2B9E">
                    <w:rPr>
                      <w:lang w:val="en-US"/>
                    </w:rPr>
                    <w:t>Test production infrastructure</w:t>
                  </w:r>
                </w:p>
              </w:tc>
            </w:tr>
            <w:tr w:rsidR="00795589" w14:paraId="3616B82E" w14:textId="77777777" w:rsidTr="005875CF">
              <w:sdt>
                <w:sdtPr>
                  <w:rPr>
                    <w:lang w:val="en-US"/>
                  </w:rPr>
                  <w:id w:val="-18397666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57D6B53C" w14:textId="07A38BC8" w:rsidR="00795589" w:rsidRDefault="00795589" w:rsidP="0079558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62F397E3" w14:textId="0A146044" w:rsidR="00795589" w:rsidRDefault="00795589" w:rsidP="00795589">
                  <w:pPr>
                    <w:spacing w:after="0"/>
                    <w:rPr>
                      <w:lang w:val="en-US"/>
                    </w:rPr>
                  </w:pPr>
                  <w:r w:rsidRPr="00DE2B9E">
                    <w:rPr>
                      <w:lang w:val="en-US"/>
                    </w:rPr>
                    <w:t>Stakeholder engagement and impact</w:t>
                  </w:r>
                </w:p>
              </w:tc>
            </w:tr>
            <w:tr w:rsidR="00795589" w14:paraId="1A281EBD" w14:textId="77777777" w:rsidTr="005875CF">
              <w:sdt>
                <w:sdtPr>
                  <w:rPr>
                    <w:lang w:val="en-US"/>
                  </w:rPr>
                  <w:id w:val="9616212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0F5BA784" w14:textId="6D8C386E" w:rsidR="00795589" w:rsidRDefault="00795589" w:rsidP="0079558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4A3624A1" w14:textId="2807B25A" w:rsidR="00795589" w:rsidRDefault="00795589" w:rsidP="00795589">
                  <w:pPr>
                    <w:spacing w:after="0"/>
                    <w:rPr>
                      <w:lang w:val="en-US"/>
                    </w:rPr>
                  </w:pPr>
                  <w:r w:rsidRPr="00DE2B9E">
                    <w:rPr>
                      <w:lang w:val="en-US"/>
                    </w:rPr>
                    <w:t>Socio</w:t>
                  </w:r>
                  <w:r w:rsidR="00AA46DF">
                    <w:rPr>
                      <w:lang w:val="en-US"/>
                    </w:rPr>
                    <w:t>-</w:t>
                  </w:r>
                  <w:r w:rsidRPr="00DE2B9E">
                    <w:rPr>
                      <w:lang w:val="en-US"/>
                    </w:rPr>
                    <w:t>cognitive model</w:t>
                  </w:r>
                </w:p>
              </w:tc>
            </w:tr>
            <w:tr w:rsidR="00795589" w14:paraId="7F8A2547" w14:textId="77777777" w:rsidTr="005875CF">
              <w:sdt>
                <w:sdtPr>
                  <w:rPr>
                    <w:lang w:val="en-US"/>
                  </w:rPr>
                  <w:id w:val="18577667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35ABBFA6" w14:textId="31F87826" w:rsidR="00795589" w:rsidRDefault="00795589" w:rsidP="0079558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18E40B17" w14:textId="6CD6ED7C" w:rsidR="00795589" w:rsidRDefault="00795589" w:rsidP="00795589">
                  <w:pPr>
                    <w:spacing w:after="0"/>
                    <w:rPr>
                      <w:lang w:val="en-US"/>
                    </w:rPr>
                  </w:pPr>
                  <w:r w:rsidRPr="00DE2B9E">
                    <w:rPr>
                      <w:lang w:val="en-US"/>
                    </w:rPr>
                    <w:t>Remote proctoring</w:t>
                  </w:r>
                </w:p>
              </w:tc>
            </w:tr>
            <w:tr w:rsidR="00795589" w14:paraId="21BE7587" w14:textId="77777777" w:rsidTr="005875CF">
              <w:sdt>
                <w:sdtPr>
                  <w:rPr>
                    <w:lang w:val="en-US"/>
                  </w:rPr>
                  <w:id w:val="12129927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2BFF3D0E" w14:textId="64591B94" w:rsidR="00795589" w:rsidRDefault="00795589" w:rsidP="0079558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79D5FFAC" w14:textId="346AF42F" w:rsidR="00795589" w:rsidRDefault="00795589" w:rsidP="00795589">
                  <w:pPr>
                    <w:spacing w:after="0"/>
                    <w:rPr>
                      <w:lang w:val="en-US"/>
                    </w:rPr>
                  </w:pPr>
                  <w:r w:rsidRPr="00DE2B9E">
                    <w:rPr>
                      <w:lang w:val="en-US"/>
                    </w:rPr>
                    <w:t>Corpus-based approache</w:t>
                  </w:r>
                  <w:r w:rsidR="00D26BD1">
                    <w:rPr>
                      <w:lang w:val="en-US"/>
                    </w:rPr>
                    <w:t>s</w:t>
                  </w:r>
                  <w:r w:rsidRPr="00DE2B9E">
                    <w:rPr>
                      <w:lang w:val="en-US"/>
                    </w:rPr>
                    <w:t xml:space="preserve"> to test validation</w:t>
                  </w:r>
                </w:p>
              </w:tc>
            </w:tr>
            <w:tr w:rsidR="00795589" w14:paraId="2380DE9F" w14:textId="77777777" w:rsidTr="005875CF">
              <w:sdt>
                <w:sdtPr>
                  <w:rPr>
                    <w:lang w:val="en-US"/>
                  </w:rPr>
                  <w:id w:val="-1828204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57351715" w14:textId="5060EC53" w:rsidR="00795589" w:rsidRDefault="00795589" w:rsidP="0079558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2AC35AD8" w14:textId="755D9420" w:rsidR="00E30156" w:rsidRDefault="00795589" w:rsidP="00795589">
                  <w:pPr>
                    <w:spacing w:after="0"/>
                    <w:rPr>
                      <w:lang w:val="en-US"/>
                    </w:rPr>
                  </w:pPr>
                  <w:r w:rsidRPr="00DE2B9E">
                    <w:rPr>
                      <w:lang w:val="en-US"/>
                    </w:rPr>
                    <w:t>Knowledge-</w:t>
                  </w:r>
                  <w:r w:rsidR="000712D2">
                    <w:rPr>
                      <w:lang w:val="en-US"/>
                    </w:rPr>
                    <w:t>B</w:t>
                  </w:r>
                  <w:r w:rsidRPr="00DE2B9E">
                    <w:rPr>
                      <w:lang w:val="en-US"/>
                    </w:rPr>
                    <w:t xml:space="preserve">ased </w:t>
                  </w:r>
                  <w:r w:rsidR="000712D2">
                    <w:rPr>
                      <w:lang w:val="en-US"/>
                    </w:rPr>
                    <w:t>V</w:t>
                  </w:r>
                  <w:r w:rsidRPr="00DE2B9E">
                    <w:rPr>
                      <w:lang w:val="en-US"/>
                    </w:rPr>
                    <w:t>ocabulary lists (KVL)</w:t>
                  </w:r>
                </w:p>
              </w:tc>
            </w:tr>
            <w:tr w:rsidR="00E30156" w14:paraId="02A19570" w14:textId="77777777" w:rsidTr="005875CF">
              <w:sdt>
                <w:sdtPr>
                  <w:rPr>
                    <w:rFonts w:ascii="MS Gothic" w:eastAsia="MS Gothic" w:hAnsi="MS Gothic" w:hint="eastAsia"/>
                    <w:lang w:val="en-US"/>
                  </w:rPr>
                  <w:id w:val="19515782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6360F338" w14:textId="781B15C8" w:rsidR="00E30156" w:rsidRDefault="00E30156" w:rsidP="00795589">
                      <w:pPr>
                        <w:spacing w:after="0"/>
                        <w:rPr>
                          <w:rFonts w:ascii="MS Gothic" w:eastAsia="MS Gothic" w:hAnsi="MS Gothic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91" w:type="dxa"/>
                </w:tcPr>
                <w:p w14:paraId="53D8993A" w14:textId="77777777" w:rsidR="00E30156" w:rsidRDefault="00E30156" w:rsidP="00795589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Common European Framework of Reference of Languages (CEFR)</w:t>
                  </w:r>
                </w:p>
                <w:p w14:paraId="195F9346" w14:textId="3D968E29" w:rsidR="00E30156" w:rsidRPr="00DE2B9E" w:rsidRDefault="00E30156" w:rsidP="00795589">
                  <w:pPr>
                    <w:spacing w:after="0"/>
                    <w:rPr>
                      <w:lang w:val="en-US"/>
                    </w:rPr>
                  </w:pPr>
                </w:p>
              </w:tc>
            </w:tr>
          </w:tbl>
          <w:p w14:paraId="461FACC6" w14:textId="10484C05" w:rsidR="00795589" w:rsidRPr="00B81AF7" w:rsidRDefault="00795589" w:rsidP="00795589">
            <w:pPr>
              <w:spacing w:after="0"/>
              <w:rPr>
                <w:lang w:val="en-US"/>
              </w:rPr>
            </w:pPr>
          </w:p>
        </w:tc>
      </w:tr>
      <w:tr w:rsidR="00795589" w14:paraId="279CB564" w14:textId="77777777" w:rsidTr="3B94E107">
        <w:trPr>
          <w:cantSplit/>
        </w:trPr>
        <w:tc>
          <w:tcPr>
            <w:tcW w:w="10201" w:type="dxa"/>
            <w:gridSpan w:val="3"/>
          </w:tcPr>
          <w:p w14:paraId="0F964456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 w:rsidRPr="00795589">
              <w:rPr>
                <w:rFonts w:ascii="Arial" w:hAnsi="Arial" w:cs="Arial"/>
                <w:b/>
              </w:rPr>
              <w:t>Project title:</w:t>
            </w:r>
          </w:p>
          <w:p w14:paraId="12C8421B" w14:textId="14C8709B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04A8977C" w14:textId="77777777" w:rsidTr="3B94E107">
        <w:trPr>
          <w:cantSplit/>
        </w:trPr>
        <w:tc>
          <w:tcPr>
            <w:tcW w:w="10201" w:type="dxa"/>
            <w:gridSpan w:val="3"/>
          </w:tcPr>
          <w:p w14:paraId="26699AF6" w14:textId="77777777" w:rsidR="00795589" w:rsidRDefault="00795589" w:rsidP="00795589">
            <w:pPr>
              <w:pStyle w:val="BodyText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Project summary:</w:t>
            </w:r>
          </w:p>
          <w:p w14:paraId="68D669E0" w14:textId="2233BDD3" w:rsidR="00215B5F" w:rsidRPr="00795589" w:rsidRDefault="00215B5F" w:rsidP="00795589">
            <w:pPr>
              <w:pStyle w:val="BodyText2"/>
              <w:rPr>
                <w:rFonts w:ascii="Arial" w:hAnsi="Arial" w:cs="Arial"/>
                <w:szCs w:val="24"/>
              </w:rPr>
            </w:pPr>
          </w:p>
        </w:tc>
      </w:tr>
      <w:tr w:rsidR="00795589" w14:paraId="4F626858" w14:textId="77777777" w:rsidTr="3B94E107">
        <w:trPr>
          <w:cantSplit/>
        </w:trPr>
        <w:tc>
          <w:tcPr>
            <w:tcW w:w="10201" w:type="dxa"/>
            <w:gridSpan w:val="3"/>
          </w:tcPr>
          <w:p w14:paraId="6AAE0007" w14:textId="2246EC37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 methodology to be used:</w:t>
            </w:r>
          </w:p>
          <w:p w14:paraId="655D8273" w14:textId="03EB0867" w:rsidR="00795589" w:rsidRP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95589" w14:paraId="1D0DF17B" w14:textId="77777777" w:rsidTr="3B94E107">
        <w:tc>
          <w:tcPr>
            <w:tcW w:w="4390" w:type="dxa"/>
            <w:gridSpan w:val="2"/>
          </w:tcPr>
          <w:p w14:paraId="1E1BC7DB" w14:textId="3D243DA1" w:rsidR="00795589" w:rsidRDefault="0079558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Research timeframe (</w:t>
            </w:r>
            <w:r w:rsidR="00D971B8">
              <w:rPr>
                <w:rFonts w:ascii="Arial" w:hAnsi="Arial" w:cs="Arial"/>
                <w:b/>
                <w:bCs/>
                <w:lang w:val="en-US"/>
              </w:rPr>
              <w:t>approx.</w:t>
            </w:r>
            <w:r>
              <w:rPr>
                <w:rFonts w:ascii="Arial" w:hAnsi="Arial" w:cs="Arial"/>
                <w:b/>
                <w:bCs/>
                <w:lang w:val="en-US"/>
              </w:rPr>
              <w:t>):</w:t>
            </w:r>
          </w:p>
          <w:p w14:paraId="78E59C99" w14:textId="44E19B9E" w:rsidR="00CD0C24" w:rsidRPr="00795589" w:rsidRDefault="00CD0C24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811" w:type="dxa"/>
          </w:tcPr>
          <w:p w14:paraId="1BB58076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3480FEDF" w14:textId="77777777" w:rsidTr="3B94E107">
        <w:tc>
          <w:tcPr>
            <w:tcW w:w="4390" w:type="dxa"/>
            <w:gridSpan w:val="2"/>
          </w:tcPr>
          <w:p w14:paraId="694DBB78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Project start date:</w:t>
            </w:r>
          </w:p>
          <w:p w14:paraId="34F13ADC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811" w:type="dxa"/>
          </w:tcPr>
          <w:p w14:paraId="256BD2C1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1153533B" w14:textId="77777777" w:rsidTr="3B94E107">
        <w:tc>
          <w:tcPr>
            <w:tcW w:w="4390" w:type="dxa"/>
            <w:gridSpan w:val="2"/>
          </w:tcPr>
          <w:p w14:paraId="008A1002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Project finish date:</w:t>
            </w:r>
          </w:p>
          <w:p w14:paraId="574DBD22" w14:textId="0AD09FAB" w:rsidR="00355033" w:rsidRDefault="00355033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811" w:type="dxa"/>
          </w:tcPr>
          <w:p w14:paraId="5C5DB0C5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0906B048" w14:textId="77777777" w:rsidTr="3B94E107">
        <w:tc>
          <w:tcPr>
            <w:tcW w:w="4390" w:type="dxa"/>
            <w:gridSpan w:val="2"/>
          </w:tcPr>
          <w:p w14:paraId="22073D8A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amount of funding requested</w:t>
            </w:r>
            <w:r w:rsidR="00355033">
              <w:rPr>
                <w:rFonts w:ascii="Arial" w:hAnsi="Arial" w:cs="Arial"/>
                <w:b/>
              </w:rPr>
              <w:t>:</w:t>
            </w:r>
          </w:p>
          <w:p w14:paraId="3AF5C184" w14:textId="3D091F6C" w:rsidR="00355033" w:rsidRDefault="00355033" w:rsidP="0079558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</w:tcPr>
          <w:p w14:paraId="613D4104" w14:textId="77777777" w:rsidR="00795589" w:rsidRDefault="00E30156" w:rsidP="00795589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[</w:t>
            </w:r>
            <w:r w:rsidR="00355033" w:rsidRPr="00E30156">
              <w:rPr>
                <w:rFonts w:ascii="Arial" w:hAnsi="Arial" w:cs="Arial"/>
                <w:i/>
                <w:iCs/>
              </w:rPr>
              <w:t xml:space="preserve">in GBP, </w:t>
            </w:r>
            <w:proofErr w:type="gramStart"/>
            <w:r w:rsidR="00355033" w:rsidRPr="00E30156">
              <w:rPr>
                <w:rFonts w:ascii="Arial" w:hAnsi="Arial" w:cs="Arial"/>
                <w:i/>
                <w:iCs/>
              </w:rPr>
              <w:t>USD</w:t>
            </w:r>
            <w:proofErr w:type="gramEnd"/>
            <w:r w:rsidR="00355033" w:rsidRPr="00E30156">
              <w:rPr>
                <w:rFonts w:ascii="Arial" w:hAnsi="Arial" w:cs="Arial"/>
                <w:i/>
                <w:iCs/>
              </w:rPr>
              <w:t xml:space="preserve"> or EUR</w:t>
            </w:r>
            <w:r>
              <w:rPr>
                <w:rFonts w:ascii="Arial" w:hAnsi="Arial" w:cs="Arial"/>
                <w:i/>
                <w:iCs/>
              </w:rPr>
              <w:t>]</w:t>
            </w:r>
          </w:p>
          <w:p w14:paraId="010DC9E3" w14:textId="7C84900F" w:rsidR="00E02A12" w:rsidRPr="00E30156" w:rsidRDefault="00E02A12" w:rsidP="00841105">
            <w:pPr>
              <w:spacing w:after="0"/>
              <w:rPr>
                <w:rFonts w:ascii="Arial" w:hAnsi="Arial" w:cs="Arial"/>
                <w:i/>
                <w:iCs/>
              </w:rPr>
            </w:pPr>
          </w:p>
        </w:tc>
      </w:tr>
      <w:tr w:rsidR="00795589" w14:paraId="15F396B4" w14:textId="77777777" w:rsidTr="3B94E107">
        <w:trPr>
          <w:cantSplit/>
        </w:trPr>
        <w:tc>
          <w:tcPr>
            <w:tcW w:w="10201" w:type="dxa"/>
            <w:gridSpan w:val="3"/>
          </w:tcPr>
          <w:p w14:paraId="45EFF713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I/We confirm that I/we will agree to the following regulations regarding the publication or presentation of the results of this project:</w:t>
            </w:r>
          </w:p>
          <w:p w14:paraId="21E67E27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</w:p>
          <w:p w14:paraId="22826760" w14:textId="77777777" w:rsidR="00795589" w:rsidRPr="00795589" w:rsidRDefault="00795589" w:rsidP="00795589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Cs/>
              </w:rPr>
            </w:pPr>
            <w:r w:rsidRPr="00795589">
              <w:rPr>
                <w:rFonts w:ascii="Arial" w:hAnsi="Arial" w:cs="Arial"/>
                <w:bCs/>
              </w:rPr>
              <w:t>To provide interim and final reports as detailed in the final contract</w:t>
            </w:r>
          </w:p>
          <w:p w14:paraId="7FC4931B" w14:textId="77777777" w:rsidR="00795589" w:rsidRPr="00795589" w:rsidRDefault="00795589" w:rsidP="00795589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Cs/>
              </w:rPr>
            </w:pPr>
            <w:r w:rsidRPr="00795589">
              <w:rPr>
                <w:rFonts w:ascii="Arial" w:hAnsi="Arial" w:cs="Arial"/>
                <w:bCs/>
              </w:rPr>
              <w:t>To provide a brief non-technical summary of the findings</w:t>
            </w:r>
          </w:p>
          <w:p w14:paraId="59BE4EB0" w14:textId="77777777" w:rsidR="00795589" w:rsidRPr="00795589" w:rsidRDefault="00795589" w:rsidP="00795589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</w:rPr>
            </w:pPr>
            <w:r w:rsidRPr="00795589">
              <w:rPr>
                <w:rFonts w:ascii="Arial" w:hAnsi="Arial" w:cs="Arial"/>
                <w:bCs/>
              </w:rPr>
              <w:t>To publish or present the findings only with the prior agreement of the British Council.</w:t>
            </w:r>
          </w:p>
          <w:p w14:paraId="334C6CB8" w14:textId="4A45258C" w:rsidR="00795589" w:rsidRDefault="00795589" w:rsidP="00795589">
            <w:pPr>
              <w:spacing w:after="0"/>
              <w:ind w:left="720"/>
              <w:rPr>
                <w:rFonts w:ascii="Arial" w:hAnsi="Arial" w:cs="Arial"/>
                <w:b/>
              </w:rPr>
            </w:pPr>
          </w:p>
        </w:tc>
      </w:tr>
      <w:tr w:rsidR="00795589" w14:paraId="55E2E978" w14:textId="77777777" w:rsidTr="3B94E107">
        <w:tc>
          <w:tcPr>
            <w:tcW w:w="2802" w:type="dxa"/>
            <w:vAlign w:val="center"/>
          </w:tcPr>
          <w:p w14:paraId="3CE93249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Principal investigator</w:t>
            </w:r>
          </w:p>
        </w:tc>
        <w:tc>
          <w:tcPr>
            <w:tcW w:w="7399" w:type="dxa"/>
            <w:gridSpan w:val="2"/>
          </w:tcPr>
          <w:p w14:paraId="593AEB84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</w:p>
          <w:p w14:paraId="446A0E5B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  <w:r w:rsidRPr="00795589">
              <w:rPr>
                <w:rFonts w:ascii="Arial" w:hAnsi="Arial" w:cs="Arial"/>
                <w:bCs/>
              </w:rPr>
              <w:t>Signed: ……………………………………………</w:t>
            </w:r>
          </w:p>
          <w:p w14:paraId="33B58603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795589" w14:paraId="27762624" w14:textId="77777777" w:rsidTr="3B94E107">
        <w:tc>
          <w:tcPr>
            <w:tcW w:w="2802" w:type="dxa"/>
            <w:vAlign w:val="center"/>
          </w:tcPr>
          <w:p w14:paraId="7D238C43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Researcher</w:t>
            </w:r>
          </w:p>
        </w:tc>
        <w:tc>
          <w:tcPr>
            <w:tcW w:w="7399" w:type="dxa"/>
            <w:gridSpan w:val="2"/>
          </w:tcPr>
          <w:p w14:paraId="57C8E737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</w:p>
          <w:p w14:paraId="515B1301" w14:textId="48983DD0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  <w:r w:rsidRPr="00795589">
              <w:rPr>
                <w:rFonts w:ascii="Arial" w:hAnsi="Arial" w:cs="Arial"/>
                <w:bCs/>
              </w:rPr>
              <w:t>Signed: ……………………………………………</w:t>
            </w:r>
          </w:p>
          <w:p w14:paraId="2DF4E807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75C2DCCD" w14:textId="77777777" w:rsidR="00355033" w:rsidRDefault="00355033" w:rsidP="00355033">
      <w:pPr>
        <w:rPr>
          <w:rFonts w:ascii="Arial" w:hAnsi="Arial" w:cs="Arial"/>
          <w:b/>
        </w:rPr>
      </w:pPr>
    </w:p>
    <w:p w14:paraId="0E363688" w14:textId="5438E051" w:rsidR="006E7A46" w:rsidRDefault="006E7A46" w:rsidP="00355033">
      <w:pPr>
        <w:rPr>
          <w:rFonts w:ascii="Arial" w:hAnsi="Arial" w:cs="Arial"/>
          <w:b/>
        </w:rPr>
      </w:pPr>
      <w:r>
        <w:rPr>
          <w:rFonts w:ascii="Arial" w:hAnsi="Arial" w:cs="Arial"/>
          <w:bCs/>
          <w:i/>
          <w:iCs/>
        </w:rPr>
        <w:t>[P</w:t>
      </w:r>
      <w:r w:rsidRPr="00D971B8">
        <w:rPr>
          <w:rFonts w:ascii="Arial" w:hAnsi="Arial" w:cs="Arial"/>
          <w:bCs/>
          <w:i/>
          <w:iCs/>
        </w:rPr>
        <w:t xml:space="preserve">lease </w:t>
      </w:r>
      <w:r>
        <w:rPr>
          <w:rFonts w:ascii="Arial" w:hAnsi="Arial" w:cs="Arial"/>
          <w:bCs/>
          <w:i/>
          <w:iCs/>
        </w:rPr>
        <w:t>duplicate the</w:t>
      </w:r>
      <w:r w:rsidRPr="00D971B8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last two rows</w:t>
      </w:r>
      <w:r w:rsidRPr="00D971B8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for any additional researchers.]</w:t>
      </w:r>
    </w:p>
    <w:p w14:paraId="2F97F237" w14:textId="77777777" w:rsidR="00E30156" w:rsidRDefault="00E30156" w:rsidP="00355033">
      <w:pPr>
        <w:rPr>
          <w:rFonts w:ascii="Arial" w:hAnsi="Arial" w:cs="Arial"/>
          <w:b/>
        </w:rPr>
      </w:pPr>
    </w:p>
    <w:p w14:paraId="6918B1A8" w14:textId="77777777" w:rsidR="00A94E27" w:rsidRDefault="00A94E27">
      <w:pPr>
        <w:spacing w:after="0"/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>
        <w:rPr>
          <w:rFonts w:ascii="Arial" w:hAnsi="Arial" w:cs="Arial"/>
          <w:bCs/>
          <w:iCs/>
          <w:color w:val="230859" w:themeColor="text2"/>
          <w:sz w:val="32"/>
          <w:szCs w:val="32"/>
        </w:rPr>
        <w:br w:type="page"/>
      </w:r>
    </w:p>
    <w:p w14:paraId="782496ED" w14:textId="202759C2" w:rsidR="00355033" w:rsidRPr="00136C96" w:rsidRDefault="00D971B8" w:rsidP="00355033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lastRenderedPageBreak/>
        <w:t>2.</w:t>
      </w:r>
      <w:r w:rsidR="00355033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 xml:space="preserve"> </w:t>
      </w:r>
      <w:r w:rsidR="002338F2">
        <w:rPr>
          <w:rFonts w:ascii="Arial" w:hAnsi="Arial" w:cs="Arial"/>
          <w:bCs/>
          <w:iCs/>
          <w:color w:val="230859" w:themeColor="text2"/>
          <w:sz w:val="32"/>
          <w:szCs w:val="32"/>
        </w:rPr>
        <w:t>Researcher</w:t>
      </w:r>
      <w:r w:rsidR="00355033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 xml:space="preserve"> </w:t>
      </w:r>
      <w:r w:rsidR="00670490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d</w:t>
      </w:r>
      <w:r w:rsidR="00355033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etails</w:t>
      </w:r>
    </w:p>
    <w:p w14:paraId="6E4432B0" w14:textId="15F189B3" w:rsidR="00355033" w:rsidRPr="00355033" w:rsidRDefault="00355033" w:rsidP="003550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 investigator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804"/>
      </w:tblGrid>
      <w:tr w:rsidR="00355033" w14:paraId="10EAC267" w14:textId="77777777" w:rsidTr="00CD0C24">
        <w:trPr>
          <w:cantSplit/>
        </w:trPr>
        <w:tc>
          <w:tcPr>
            <w:tcW w:w="3397" w:type="dxa"/>
          </w:tcPr>
          <w:p w14:paraId="49596CB1" w14:textId="60B64EC8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Full name and title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06ABABBB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02E7C7DB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4F73A465" w14:textId="77777777" w:rsidTr="00CD0C24">
        <w:trPr>
          <w:cantSplit/>
          <w:trHeight w:val="134"/>
        </w:trPr>
        <w:tc>
          <w:tcPr>
            <w:tcW w:w="3397" w:type="dxa"/>
          </w:tcPr>
          <w:p w14:paraId="1930927C" w14:textId="4CF932FC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Current position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777057D7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2BE6C72C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225D84D9" w14:textId="77777777" w:rsidTr="00CD0C24">
        <w:trPr>
          <w:cantSplit/>
        </w:trPr>
        <w:tc>
          <w:tcPr>
            <w:tcW w:w="3397" w:type="dxa"/>
          </w:tcPr>
          <w:p w14:paraId="2276A67D" w14:textId="0F25CFB5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Organisation/ Department</w:t>
            </w:r>
            <w:r>
              <w:rPr>
                <w:rFonts w:ascii="Arial" w:hAnsi="Arial" w:cs="Arial"/>
                <w:b/>
              </w:rPr>
              <w:t>:</w:t>
            </w:r>
          </w:p>
          <w:p w14:paraId="3CDDBD30" w14:textId="77777777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21AFA19F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69D819AA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3E2F2C76" w14:textId="77777777" w:rsidTr="00CD0C24">
        <w:trPr>
          <w:cantSplit/>
        </w:trPr>
        <w:tc>
          <w:tcPr>
            <w:tcW w:w="3397" w:type="dxa"/>
          </w:tcPr>
          <w:p w14:paraId="78BE367F" w14:textId="389E0448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Contact address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343D92C9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3934EB2F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30D69451" w14:textId="77777777" w:rsidTr="00CD0C24">
        <w:tc>
          <w:tcPr>
            <w:tcW w:w="3397" w:type="dxa"/>
          </w:tcPr>
          <w:p w14:paraId="32C98229" w14:textId="77777777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6804" w:type="dxa"/>
          </w:tcPr>
          <w:p w14:paraId="779329D2" w14:textId="0E5F3F0B" w:rsid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14:paraId="63B84FB4" w14:textId="77777777" w:rsid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355033" w14:paraId="1A77CB3D" w14:textId="77777777" w:rsidTr="00CD0C24">
        <w:trPr>
          <w:cantSplit/>
        </w:trPr>
        <w:tc>
          <w:tcPr>
            <w:tcW w:w="3397" w:type="dxa"/>
          </w:tcPr>
          <w:p w14:paraId="3304BECB" w14:textId="77024D7A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Highest qualification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581843A4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35E7D8E0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3EF862CA" w14:textId="77777777" w:rsidTr="00CD0C24">
        <w:trPr>
          <w:cantSplit/>
          <w:trHeight w:val="684"/>
        </w:trPr>
        <w:tc>
          <w:tcPr>
            <w:tcW w:w="3397" w:type="dxa"/>
          </w:tcPr>
          <w:p w14:paraId="00BCB00A" w14:textId="2E634246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Research interests and achievements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61BA310B" w14:textId="2D3B4F0F" w:rsidR="0007254C" w:rsidRDefault="0007254C" w:rsidP="0084110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8B6AF88" w14:textId="77777777" w:rsidR="00355033" w:rsidRDefault="00355033" w:rsidP="00355033">
      <w:pPr>
        <w:rPr>
          <w:rFonts w:ascii="Arial" w:hAnsi="Arial" w:cs="Arial"/>
        </w:rPr>
      </w:pPr>
    </w:p>
    <w:p w14:paraId="17DD0077" w14:textId="7503B8C9" w:rsidR="00355033" w:rsidRPr="00355033" w:rsidRDefault="00355033" w:rsidP="003550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Researcher(s)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804"/>
      </w:tblGrid>
      <w:tr w:rsidR="00355033" w14:paraId="5C759D25" w14:textId="77777777" w:rsidTr="00CD0C24">
        <w:trPr>
          <w:cantSplit/>
        </w:trPr>
        <w:tc>
          <w:tcPr>
            <w:tcW w:w="3397" w:type="dxa"/>
          </w:tcPr>
          <w:p w14:paraId="5D5E2D86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Full name and title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01054A5F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  <w:p w14:paraId="4302C613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713C8920" w14:textId="77777777" w:rsidTr="00CD0C24">
        <w:trPr>
          <w:cantSplit/>
          <w:trHeight w:val="134"/>
        </w:trPr>
        <w:tc>
          <w:tcPr>
            <w:tcW w:w="3397" w:type="dxa"/>
          </w:tcPr>
          <w:p w14:paraId="271A7C5E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Current position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3E21F984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  <w:p w14:paraId="386E0EDA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4943F1E6" w14:textId="77777777" w:rsidTr="00CD0C24">
        <w:trPr>
          <w:cantSplit/>
        </w:trPr>
        <w:tc>
          <w:tcPr>
            <w:tcW w:w="3397" w:type="dxa"/>
          </w:tcPr>
          <w:p w14:paraId="3A6578DA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Organisation/ Department</w:t>
            </w:r>
            <w:r>
              <w:rPr>
                <w:rFonts w:ascii="Arial" w:hAnsi="Arial" w:cs="Arial"/>
                <w:b/>
              </w:rPr>
              <w:t>:</w:t>
            </w:r>
          </w:p>
          <w:p w14:paraId="61DA1025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05AA4A30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  <w:p w14:paraId="70ECD8BE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36C22760" w14:textId="77777777" w:rsidTr="00CD0C24">
        <w:trPr>
          <w:cantSplit/>
        </w:trPr>
        <w:tc>
          <w:tcPr>
            <w:tcW w:w="3397" w:type="dxa"/>
          </w:tcPr>
          <w:p w14:paraId="4EA3EE94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Contact address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02047E6F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  <w:p w14:paraId="01731390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23496A32" w14:textId="77777777" w:rsidTr="00CD0C24">
        <w:tc>
          <w:tcPr>
            <w:tcW w:w="3397" w:type="dxa"/>
          </w:tcPr>
          <w:p w14:paraId="516D50DB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6804" w:type="dxa"/>
          </w:tcPr>
          <w:p w14:paraId="69C3B720" w14:textId="77777777" w:rsid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14:paraId="1455311A" w14:textId="77777777" w:rsid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355033" w14:paraId="44926C7A" w14:textId="77777777" w:rsidTr="00CD0C24">
        <w:trPr>
          <w:cantSplit/>
        </w:trPr>
        <w:tc>
          <w:tcPr>
            <w:tcW w:w="3397" w:type="dxa"/>
          </w:tcPr>
          <w:p w14:paraId="527BB909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Highest qualification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6F7662F0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  <w:p w14:paraId="2BBE74C5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61332E95" w14:textId="77777777" w:rsidTr="00CD0C24">
        <w:trPr>
          <w:cantSplit/>
          <w:trHeight w:val="684"/>
        </w:trPr>
        <w:tc>
          <w:tcPr>
            <w:tcW w:w="3397" w:type="dxa"/>
          </w:tcPr>
          <w:p w14:paraId="40586607" w14:textId="77777777" w:rsidR="00355033" w:rsidRPr="00355033" w:rsidRDefault="00355033" w:rsidP="0004375C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Research interests and achievements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1A4EEEFD" w14:textId="77777777" w:rsidR="00355033" w:rsidRDefault="00355033" w:rsidP="0004375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2F74BCB" w14:textId="77777777" w:rsidR="005512E0" w:rsidRDefault="005512E0">
      <w:pPr>
        <w:spacing w:after="0"/>
        <w:rPr>
          <w:rFonts w:ascii="Arial" w:hAnsi="Arial" w:cs="Arial"/>
          <w:bCs/>
          <w:i/>
          <w:iCs/>
        </w:rPr>
      </w:pPr>
    </w:p>
    <w:p w14:paraId="4F0F5A0E" w14:textId="039A874D" w:rsidR="00D971B8" w:rsidRDefault="005512E0">
      <w:pPr>
        <w:spacing w:after="0"/>
      </w:pPr>
      <w:r>
        <w:rPr>
          <w:rFonts w:ascii="Arial" w:hAnsi="Arial" w:cs="Arial"/>
          <w:bCs/>
          <w:i/>
          <w:iCs/>
        </w:rPr>
        <w:t>[P</w:t>
      </w:r>
      <w:r w:rsidRPr="00D971B8">
        <w:rPr>
          <w:rFonts w:ascii="Arial" w:hAnsi="Arial" w:cs="Arial"/>
          <w:bCs/>
          <w:i/>
          <w:iCs/>
        </w:rPr>
        <w:t xml:space="preserve">lease </w:t>
      </w:r>
      <w:r>
        <w:rPr>
          <w:rFonts w:ascii="Arial" w:hAnsi="Arial" w:cs="Arial"/>
          <w:bCs/>
          <w:i/>
          <w:iCs/>
        </w:rPr>
        <w:t>duplicate the</w:t>
      </w:r>
      <w:r w:rsidRPr="00D971B8">
        <w:rPr>
          <w:rFonts w:ascii="Arial" w:hAnsi="Arial" w:cs="Arial"/>
          <w:bCs/>
          <w:i/>
          <w:iCs/>
        </w:rPr>
        <w:t xml:space="preserve"> table </w:t>
      </w:r>
      <w:r>
        <w:rPr>
          <w:rFonts w:ascii="Arial" w:hAnsi="Arial" w:cs="Arial"/>
          <w:bCs/>
          <w:i/>
          <w:iCs/>
        </w:rPr>
        <w:t>above</w:t>
      </w:r>
      <w:r w:rsidRPr="00D971B8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for</w:t>
      </w:r>
      <w:r w:rsidR="008F7E5F">
        <w:rPr>
          <w:rFonts w:ascii="Arial" w:hAnsi="Arial" w:cs="Arial"/>
          <w:bCs/>
          <w:i/>
          <w:iCs/>
        </w:rPr>
        <w:t xml:space="preserve"> any</w:t>
      </w:r>
      <w:r>
        <w:rPr>
          <w:rFonts w:ascii="Arial" w:hAnsi="Arial" w:cs="Arial"/>
          <w:bCs/>
          <w:i/>
          <w:iCs/>
        </w:rPr>
        <w:t xml:space="preserve"> additional researchers.]</w:t>
      </w:r>
    </w:p>
    <w:p w14:paraId="3682A457" w14:textId="77777777" w:rsidR="00D971B8" w:rsidRDefault="00D971B8">
      <w:pPr>
        <w:spacing w:after="0"/>
      </w:pPr>
    </w:p>
    <w:p w14:paraId="11169AD3" w14:textId="77777777" w:rsidR="00A94E27" w:rsidRDefault="00A94E27">
      <w:pPr>
        <w:spacing w:after="0"/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>
        <w:rPr>
          <w:rFonts w:ascii="Arial" w:hAnsi="Arial" w:cs="Arial"/>
          <w:bCs/>
          <w:iCs/>
          <w:color w:val="230859" w:themeColor="text2"/>
          <w:sz w:val="32"/>
          <w:szCs w:val="32"/>
        </w:rPr>
        <w:br w:type="page"/>
      </w:r>
    </w:p>
    <w:p w14:paraId="308EEECE" w14:textId="23F88BC4" w:rsidR="00D971B8" w:rsidRPr="00136C96" w:rsidRDefault="00D971B8" w:rsidP="00D971B8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lastRenderedPageBreak/>
        <w:t xml:space="preserve">3. Data </w:t>
      </w:r>
      <w:r w:rsidR="00670490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r</w:t>
      </w: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 xml:space="preserve">equest and </w:t>
      </w:r>
      <w:r w:rsidR="00670490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a</w:t>
      </w: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ccess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ook w:val="04A0" w:firstRow="1" w:lastRow="0" w:firstColumn="1" w:lastColumn="0" w:noHBand="0" w:noVBand="1"/>
      </w:tblPr>
      <w:tblGrid>
        <w:gridCol w:w="10201"/>
      </w:tblGrid>
      <w:tr w:rsidR="00D971B8" w:rsidRPr="00B80D71" w14:paraId="7E436BDB" w14:textId="77777777" w:rsidTr="00636DCC">
        <w:tc>
          <w:tcPr>
            <w:tcW w:w="10201" w:type="dxa"/>
            <w:shd w:val="clear" w:color="auto" w:fill="auto"/>
          </w:tcPr>
          <w:p w14:paraId="381C0ACF" w14:textId="2F8C716B" w:rsidR="00D971B8" w:rsidRPr="00D971B8" w:rsidRDefault="00D971B8" w:rsidP="00D971B8">
            <w:pPr>
              <w:spacing w:after="0"/>
              <w:rPr>
                <w:b/>
                <w:bCs/>
              </w:rPr>
            </w:pPr>
            <w:r w:rsidRPr="00D971B8">
              <w:rPr>
                <w:b/>
                <w:bCs/>
              </w:rPr>
              <w:t xml:space="preserve">Please state clearly any </w:t>
            </w:r>
            <w:proofErr w:type="spellStart"/>
            <w:r w:rsidRPr="00D971B8">
              <w:rPr>
                <w:b/>
                <w:bCs/>
              </w:rPr>
              <w:t>Aptis</w:t>
            </w:r>
            <w:proofErr w:type="spellEnd"/>
            <w:r w:rsidRPr="00D971B8">
              <w:rPr>
                <w:b/>
                <w:bCs/>
              </w:rPr>
              <w:t xml:space="preserve"> data required for this project</w:t>
            </w:r>
            <w:r>
              <w:rPr>
                <w:b/>
                <w:bCs/>
              </w:rPr>
              <w:t>:</w:t>
            </w:r>
          </w:p>
          <w:p w14:paraId="033AB521" w14:textId="10DAA2C9" w:rsidR="00D971B8" w:rsidRPr="00B80D71" w:rsidRDefault="00D971B8" w:rsidP="0004375C">
            <w:pPr>
              <w:rPr>
                <w:rFonts w:ascii="Arial" w:hAnsi="Arial" w:cs="Arial"/>
                <w:lang w:val="en-US"/>
              </w:rPr>
            </w:pPr>
          </w:p>
        </w:tc>
      </w:tr>
      <w:tr w:rsidR="00D971B8" w:rsidRPr="00B80D71" w14:paraId="3FE5093C" w14:textId="77777777" w:rsidTr="00636DCC">
        <w:tc>
          <w:tcPr>
            <w:tcW w:w="10201" w:type="dxa"/>
            <w:shd w:val="clear" w:color="auto" w:fill="auto"/>
          </w:tcPr>
          <w:p w14:paraId="52BA944C" w14:textId="77777777" w:rsidR="00D971B8" w:rsidRDefault="00D971B8" w:rsidP="00D971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Are you planning to </w:t>
            </w:r>
            <w:r w:rsidRPr="00D971B8">
              <w:rPr>
                <w:b/>
                <w:bCs/>
              </w:rPr>
              <w:t xml:space="preserve">make use of the British Council Lancaster </w:t>
            </w:r>
            <w:proofErr w:type="spellStart"/>
            <w:r w:rsidRPr="00D971B8">
              <w:rPr>
                <w:b/>
                <w:bCs/>
              </w:rPr>
              <w:t>Aptis</w:t>
            </w:r>
            <w:proofErr w:type="spellEnd"/>
            <w:r w:rsidRPr="00D971B8">
              <w:rPr>
                <w:b/>
                <w:bCs/>
              </w:rPr>
              <w:t xml:space="preserve"> Corpus</w:t>
            </w:r>
            <w:r>
              <w:rPr>
                <w:b/>
                <w:bCs/>
              </w:rPr>
              <w:t xml:space="preserve"> in your project? </w:t>
            </w:r>
          </w:p>
          <w:p w14:paraId="2EA4E8F5" w14:textId="77777777" w:rsidR="00D971B8" w:rsidRDefault="00D971B8" w:rsidP="00D971B8">
            <w:pPr>
              <w:spacing w:after="0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1134"/>
              <w:gridCol w:w="8080"/>
            </w:tblGrid>
            <w:tr w:rsidR="00D971B8" w14:paraId="751C10B3" w14:textId="2B7B9C96" w:rsidTr="00D971B8">
              <w:sdt>
                <w:sdtPr>
                  <w:rPr>
                    <w:b/>
                    <w:bCs/>
                  </w:rPr>
                  <w:id w:val="12550195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3F8812AB" w14:textId="2A3AC84B" w:rsidR="00D971B8" w:rsidRDefault="00D971B8" w:rsidP="00D971B8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62411052" w14:textId="2F3FEB78" w:rsidR="00D971B8" w:rsidRPr="00D971B8" w:rsidRDefault="00D971B8" w:rsidP="00D971B8">
                  <w:pPr>
                    <w:spacing w:after="0"/>
                  </w:pPr>
                  <w:r w:rsidRPr="00D971B8">
                    <w:t>Yes</w:t>
                  </w:r>
                </w:p>
              </w:tc>
              <w:tc>
                <w:tcPr>
                  <w:tcW w:w="8080" w:type="dxa"/>
                </w:tcPr>
                <w:p w14:paraId="4032F7DD" w14:textId="4FE537D6" w:rsidR="00D971B8" w:rsidRPr="00D971B8" w:rsidRDefault="00D971B8" w:rsidP="00D971B8">
                  <w:pPr>
                    <w:spacing w:after="0"/>
                  </w:pPr>
                  <w:r>
                    <w:t xml:space="preserve">If yes, please register your interest at </w:t>
                  </w:r>
                  <w:hyperlink r:id="rId13" w:history="1">
                    <w:r w:rsidRPr="00D971B8">
                      <w:rPr>
                        <w:rStyle w:val="Hyperlink"/>
                        <w:color w:val="00DCFF" w:themeColor="accent1"/>
                      </w:rPr>
                      <w:t>ARAG@britishcouncil.org</w:t>
                    </w:r>
                  </w:hyperlink>
                  <w:r w:rsidR="00E03371">
                    <w:rPr>
                      <w:color w:val="00DCFF" w:themeColor="accent1"/>
                    </w:rPr>
                    <w:t xml:space="preserve"> </w:t>
                  </w:r>
                  <w:r w:rsidR="00E03371">
                    <w:t>for further details</w:t>
                  </w:r>
                  <w:r>
                    <w:t>.</w:t>
                  </w:r>
                </w:p>
              </w:tc>
            </w:tr>
            <w:tr w:rsidR="00D971B8" w14:paraId="4F711429" w14:textId="7E5BBD29" w:rsidTr="00D971B8">
              <w:sdt>
                <w:sdtPr>
                  <w:rPr>
                    <w:b/>
                    <w:bCs/>
                  </w:rPr>
                  <w:id w:val="-7391697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</w:tcPr>
                    <w:p w14:paraId="50B986FB" w14:textId="408014D3" w:rsidR="00D971B8" w:rsidRDefault="00D971B8" w:rsidP="00D971B8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787C3102" w14:textId="232B0B36" w:rsidR="00D971B8" w:rsidRPr="00D971B8" w:rsidRDefault="00D971B8" w:rsidP="00D971B8">
                  <w:pPr>
                    <w:spacing w:after="0"/>
                  </w:pPr>
                  <w:r w:rsidRPr="00D971B8">
                    <w:t>No</w:t>
                  </w:r>
                </w:p>
              </w:tc>
              <w:tc>
                <w:tcPr>
                  <w:tcW w:w="8080" w:type="dxa"/>
                </w:tcPr>
                <w:p w14:paraId="2D772D85" w14:textId="77777777" w:rsidR="00D971B8" w:rsidRDefault="00D971B8" w:rsidP="00D971B8">
                  <w:pPr>
                    <w:spacing w:after="0"/>
                  </w:pPr>
                </w:p>
                <w:p w14:paraId="2074D2F8" w14:textId="06134CD5" w:rsidR="00D971B8" w:rsidRPr="00D971B8" w:rsidRDefault="00D971B8" w:rsidP="00D971B8">
                  <w:pPr>
                    <w:spacing w:after="0"/>
                  </w:pPr>
                </w:p>
              </w:tc>
            </w:tr>
          </w:tbl>
          <w:p w14:paraId="234241DA" w14:textId="5AD814DA" w:rsidR="00D971B8" w:rsidRPr="00D971B8" w:rsidRDefault="00D971B8" w:rsidP="00D971B8">
            <w:pPr>
              <w:spacing w:after="0"/>
              <w:rPr>
                <w:b/>
                <w:bCs/>
              </w:rPr>
            </w:pPr>
          </w:p>
        </w:tc>
      </w:tr>
    </w:tbl>
    <w:p w14:paraId="0E859197" w14:textId="77777777" w:rsidR="00D971B8" w:rsidRDefault="00D971B8">
      <w:pPr>
        <w:spacing w:after="0"/>
      </w:pPr>
    </w:p>
    <w:p w14:paraId="324DB9AA" w14:textId="77777777" w:rsidR="007B37FC" w:rsidRDefault="007B37FC">
      <w:pPr>
        <w:spacing w:after="0"/>
      </w:pPr>
    </w:p>
    <w:p w14:paraId="103C6469" w14:textId="11FB00DF" w:rsidR="007B37FC" w:rsidRPr="00136C96" w:rsidRDefault="007B37FC" w:rsidP="007B37FC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4. Budget details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276"/>
        <w:gridCol w:w="2976"/>
      </w:tblGrid>
      <w:tr w:rsidR="007B37FC" w14:paraId="35F04655" w14:textId="77777777" w:rsidTr="00D52EAD">
        <w:tc>
          <w:tcPr>
            <w:tcW w:w="5949" w:type="dxa"/>
          </w:tcPr>
          <w:p w14:paraId="60946F06" w14:textId="77777777" w:rsidR="007B37FC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A126A">
              <w:rPr>
                <w:rFonts w:ascii="Arial" w:hAnsi="Arial" w:cs="Arial"/>
                <w:b/>
                <w:bCs/>
              </w:rPr>
              <w:t>Detailed budget items</w:t>
            </w:r>
          </w:p>
          <w:p w14:paraId="77E4DB98" w14:textId="18CF3798" w:rsidR="00636DCC" w:rsidRPr="001A126A" w:rsidRDefault="00636DCC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1C9530D" w14:textId="77777777" w:rsidR="007B37FC" w:rsidRPr="001A126A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A126A">
              <w:rPr>
                <w:rFonts w:ascii="Arial" w:hAnsi="Arial" w:cs="Arial"/>
                <w:b/>
                <w:bCs/>
              </w:rPr>
              <w:t>Priority*</w:t>
            </w:r>
          </w:p>
        </w:tc>
        <w:tc>
          <w:tcPr>
            <w:tcW w:w="2976" w:type="dxa"/>
          </w:tcPr>
          <w:p w14:paraId="4383E4E0" w14:textId="77777777" w:rsidR="007B37FC" w:rsidRPr="001A126A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A126A">
              <w:rPr>
                <w:rFonts w:ascii="Arial" w:hAnsi="Arial" w:cs="Arial"/>
                <w:b/>
                <w:bCs/>
              </w:rPr>
              <w:t>Amount requested</w:t>
            </w:r>
          </w:p>
        </w:tc>
      </w:tr>
      <w:tr w:rsidR="007B37FC" w14:paraId="0787B330" w14:textId="77777777" w:rsidTr="00D52EAD">
        <w:tc>
          <w:tcPr>
            <w:tcW w:w="5949" w:type="dxa"/>
          </w:tcPr>
          <w:p w14:paraId="5DC7065D" w14:textId="77777777" w:rsidR="007B37FC" w:rsidRPr="00D52EAD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52EAD">
              <w:rPr>
                <w:rFonts w:ascii="Arial" w:hAnsi="Arial" w:cs="Arial"/>
                <w:b/>
                <w:bCs/>
              </w:rPr>
              <w:t xml:space="preserve">Personnel </w:t>
            </w:r>
          </w:p>
          <w:p w14:paraId="374C15AC" w14:textId="77777777" w:rsidR="007B37FC" w:rsidRPr="00D52EAD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7CE832EF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2F6F7A7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</w:tr>
      <w:tr w:rsidR="007B37FC" w14:paraId="61DEA5F1" w14:textId="77777777" w:rsidTr="00D52EAD">
        <w:tc>
          <w:tcPr>
            <w:tcW w:w="5949" w:type="dxa"/>
          </w:tcPr>
          <w:p w14:paraId="7BF1F31A" w14:textId="77777777" w:rsidR="007B37FC" w:rsidRPr="00D52EAD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52EAD">
              <w:rPr>
                <w:rFonts w:ascii="Arial" w:hAnsi="Arial" w:cs="Arial"/>
                <w:b/>
                <w:bCs/>
              </w:rPr>
              <w:t>Travel</w:t>
            </w:r>
          </w:p>
          <w:p w14:paraId="0C083545" w14:textId="77777777" w:rsidR="007B37FC" w:rsidRPr="00D52EAD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1F03F41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8B77A60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</w:tr>
      <w:tr w:rsidR="007B37FC" w14:paraId="0C6B7D6C" w14:textId="77777777" w:rsidTr="00D52EAD">
        <w:tc>
          <w:tcPr>
            <w:tcW w:w="5949" w:type="dxa"/>
          </w:tcPr>
          <w:p w14:paraId="3590EC10" w14:textId="77777777" w:rsidR="007B37FC" w:rsidRPr="00D52EAD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52EAD">
              <w:rPr>
                <w:rFonts w:ascii="Arial" w:hAnsi="Arial" w:cs="Arial"/>
                <w:b/>
                <w:bCs/>
              </w:rPr>
              <w:t>Equipment</w:t>
            </w:r>
          </w:p>
          <w:p w14:paraId="13BCEFAB" w14:textId="77777777" w:rsidR="007B37FC" w:rsidRPr="00D52EAD" w:rsidRDefault="007B37FC" w:rsidP="007B37FC">
            <w:pPr>
              <w:pStyle w:val="Footer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2431C08" w14:textId="77777777" w:rsidR="007B37FC" w:rsidRDefault="007B37FC" w:rsidP="007B37F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3973F7C" w14:textId="77777777" w:rsidR="007B37FC" w:rsidRDefault="007B37FC" w:rsidP="007B37FC">
            <w:pPr>
              <w:spacing w:after="0"/>
              <w:ind w:right="227"/>
              <w:jc w:val="right"/>
              <w:rPr>
                <w:rFonts w:ascii="Arial" w:hAnsi="Arial" w:cs="Arial"/>
              </w:rPr>
            </w:pPr>
          </w:p>
        </w:tc>
      </w:tr>
      <w:tr w:rsidR="007B37FC" w14:paraId="483950CD" w14:textId="77777777" w:rsidTr="00D52EAD">
        <w:tc>
          <w:tcPr>
            <w:tcW w:w="5949" w:type="dxa"/>
          </w:tcPr>
          <w:p w14:paraId="12B75800" w14:textId="77777777" w:rsidR="007B37FC" w:rsidRPr="00D52EAD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52EAD">
              <w:rPr>
                <w:rFonts w:ascii="Arial" w:hAnsi="Arial" w:cs="Arial"/>
                <w:b/>
                <w:bCs/>
              </w:rPr>
              <w:t>Administrative costs</w:t>
            </w:r>
          </w:p>
          <w:p w14:paraId="1EB7C195" w14:textId="77777777" w:rsidR="007B37FC" w:rsidRPr="00D52EAD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A8A32D8" w14:textId="77777777" w:rsidR="007B37FC" w:rsidRDefault="007B37FC" w:rsidP="007B37F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2CD4768" w14:textId="77777777" w:rsidR="007B37FC" w:rsidRDefault="007B37FC" w:rsidP="007B37FC">
            <w:pPr>
              <w:spacing w:after="0"/>
              <w:ind w:right="227"/>
              <w:jc w:val="right"/>
              <w:rPr>
                <w:rFonts w:ascii="Arial" w:hAnsi="Arial" w:cs="Arial"/>
              </w:rPr>
            </w:pPr>
          </w:p>
        </w:tc>
      </w:tr>
      <w:tr w:rsidR="007B37FC" w14:paraId="355431E1" w14:textId="77777777" w:rsidTr="00D52EAD">
        <w:tc>
          <w:tcPr>
            <w:tcW w:w="5949" w:type="dxa"/>
          </w:tcPr>
          <w:p w14:paraId="59DD913A" w14:textId="77777777" w:rsidR="007B37FC" w:rsidRPr="00D52EAD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52EAD">
              <w:rPr>
                <w:rFonts w:ascii="Arial" w:hAnsi="Arial" w:cs="Arial"/>
                <w:b/>
                <w:bCs/>
              </w:rPr>
              <w:t>Additional Costs &amp; Overheads</w:t>
            </w:r>
          </w:p>
          <w:p w14:paraId="24194639" w14:textId="77777777" w:rsidR="007B37FC" w:rsidRPr="00D52EAD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78A7BE9D" w14:textId="77777777" w:rsidR="007B37FC" w:rsidRDefault="007B37FC" w:rsidP="007B37F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64878EE" w14:textId="77777777" w:rsidR="007B37FC" w:rsidRDefault="007B37FC" w:rsidP="007B37FC">
            <w:pPr>
              <w:spacing w:after="0"/>
              <w:ind w:right="227"/>
              <w:jc w:val="right"/>
              <w:rPr>
                <w:rFonts w:ascii="Arial" w:hAnsi="Arial" w:cs="Arial"/>
              </w:rPr>
            </w:pPr>
          </w:p>
        </w:tc>
      </w:tr>
      <w:tr w:rsidR="007B37FC" w14:paraId="5E778EC7" w14:textId="77777777" w:rsidTr="00D52EAD">
        <w:tc>
          <w:tcPr>
            <w:tcW w:w="5949" w:type="dxa"/>
          </w:tcPr>
          <w:p w14:paraId="389C8F5D" w14:textId="77777777" w:rsidR="007B37FC" w:rsidRDefault="007B37FC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36DCC">
              <w:rPr>
                <w:rFonts w:ascii="Arial" w:hAnsi="Arial" w:cs="Arial"/>
                <w:b/>
                <w:bCs/>
              </w:rPr>
              <w:t>TOTAL</w:t>
            </w:r>
          </w:p>
          <w:p w14:paraId="7A0A6265" w14:textId="39742AD9" w:rsidR="00636DCC" w:rsidRPr="00636DCC" w:rsidRDefault="00636DCC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7B6DBED7" w14:textId="77777777" w:rsid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C3F2B94" w14:textId="77777777" w:rsidR="007B37FC" w:rsidRPr="007B37FC" w:rsidRDefault="007B37FC" w:rsidP="007B37F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5EE71C0" w14:textId="77777777" w:rsidR="00841105" w:rsidRDefault="00841105" w:rsidP="00670490">
      <w:pPr>
        <w:rPr>
          <w:rFonts w:ascii="Arial" w:hAnsi="Arial" w:cs="Arial"/>
          <w:bCs/>
          <w:iCs/>
          <w:sz w:val="20"/>
          <w:szCs w:val="20"/>
        </w:rPr>
      </w:pPr>
    </w:p>
    <w:p w14:paraId="7D2B492E" w14:textId="072F9CAE" w:rsidR="00136C96" w:rsidRPr="009A5BF7" w:rsidRDefault="009A5BF7" w:rsidP="00670490">
      <w:pPr>
        <w:rPr>
          <w:rFonts w:ascii="Arial" w:hAnsi="Arial" w:cs="Arial"/>
          <w:bCs/>
          <w:i/>
        </w:rPr>
      </w:pPr>
      <w:r w:rsidRPr="009A5BF7">
        <w:rPr>
          <w:rFonts w:ascii="Arial" w:hAnsi="Arial" w:cs="Arial"/>
          <w:bCs/>
          <w:i/>
        </w:rPr>
        <w:t>[</w:t>
      </w:r>
      <w:r w:rsidR="00541290" w:rsidRPr="009A5BF7">
        <w:rPr>
          <w:rFonts w:ascii="Arial" w:hAnsi="Arial" w:cs="Arial"/>
          <w:bCs/>
          <w:i/>
        </w:rPr>
        <w:t>* Ranking in priority order: A = essential, B = highly desirable, C = desirable</w:t>
      </w:r>
      <w:r w:rsidRPr="009A5BF7">
        <w:rPr>
          <w:rFonts w:ascii="Arial" w:hAnsi="Arial" w:cs="Arial"/>
          <w:bCs/>
          <w:i/>
        </w:rPr>
        <w:t>]</w:t>
      </w:r>
    </w:p>
    <w:p w14:paraId="0E7ADB28" w14:textId="77777777" w:rsidR="00A94E27" w:rsidRDefault="00A94E27">
      <w:pPr>
        <w:spacing w:after="0"/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>
        <w:rPr>
          <w:rFonts w:ascii="Arial" w:hAnsi="Arial" w:cs="Arial"/>
          <w:bCs/>
          <w:iCs/>
          <w:color w:val="230859" w:themeColor="text2"/>
          <w:sz w:val="32"/>
          <w:szCs w:val="32"/>
        </w:rPr>
        <w:br w:type="page"/>
      </w:r>
    </w:p>
    <w:p w14:paraId="4ADE2F42" w14:textId="2B3E421B" w:rsidR="00F44364" w:rsidRPr="00A94E27" w:rsidRDefault="00A94E27" w:rsidP="00670490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 w:rsidRPr="00A94E27">
        <w:rPr>
          <w:rFonts w:ascii="Arial" w:hAnsi="Arial" w:cs="Arial"/>
          <w:bCs/>
          <w:iCs/>
          <w:color w:val="230859" w:themeColor="text2"/>
          <w:sz w:val="32"/>
          <w:szCs w:val="32"/>
        </w:rPr>
        <w:lastRenderedPageBreak/>
        <w:t xml:space="preserve">5. </w:t>
      </w:r>
      <w:r w:rsidR="00670490" w:rsidRPr="00A94E27">
        <w:rPr>
          <w:rFonts w:ascii="Arial" w:hAnsi="Arial" w:cs="Arial"/>
          <w:bCs/>
          <w:iCs/>
          <w:color w:val="230859" w:themeColor="text2"/>
          <w:sz w:val="32"/>
          <w:szCs w:val="32"/>
        </w:rPr>
        <w:t>Research proposal</w:t>
      </w:r>
    </w:p>
    <w:tbl>
      <w:tblPr>
        <w:tblStyle w:val="TableGrid"/>
        <w:tblW w:w="0" w:type="auto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ook w:val="04A0" w:firstRow="1" w:lastRow="0" w:firstColumn="1" w:lastColumn="0" w:noHBand="0" w:noVBand="1"/>
      </w:tblPr>
      <w:tblGrid>
        <w:gridCol w:w="10194"/>
      </w:tblGrid>
      <w:tr w:rsidR="00670490" w14:paraId="43171F45" w14:textId="77777777" w:rsidTr="00670490">
        <w:tc>
          <w:tcPr>
            <w:tcW w:w="10194" w:type="dxa"/>
          </w:tcPr>
          <w:p w14:paraId="65CB8156" w14:textId="77777777" w:rsidR="00670490" w:rsidRPr="00670490" w:rsidRDefault="00670490" w:rsidP="00670490">
            <w:pPr>
              <w:spacing w:after="0"/>
              <w:rPr>
                <w:i/>
                <w:iCs/>
              </w:rPr>
            </w:pPr>
            <w:r w:rsidRPr="00670490">
              <w:rPr>
                <w:i/>
                <w:iCs/>
              </w:rPr>
              <w:t>[please limit the proposal to approximately 2,000 words, including references – overly long proposals may not be considered]</w:t>
            </w:r>
          </w:p>
          <w:p w14:paraId="4B2DB73A" w14:textId="77777777" w:rsidR="00670490" w:rsidRDefault="00670490" w:rsidP="00670490">
            <w:pPr>
              <w:spacing w:after="0"/>
            </w:pPr>
          </w:p>
          <w:p w14:paraId="33DB16FE" w14:textId="77777777" w:rsidR="00670490" w:rsidRPr="00125A75" w:rsidRDefault="00670490" w:rsidP="00670490">
            <w:pPr>
              <w:spacing w:after="0"/>
              <w:rPr>
                <w:b/>
                <w:bCs/>
              </w:rPr>
            </w:pPr>
          </w:p>
          <w:p w14:paraId="770DEFD4" w14:textId="0A1798F6" w:rsidR="00670490" w:rsidRPr="00125A75" w:rsidRDefault="00125A75" w:rsidP="006704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670490" w:rsidRPr="00125A75">
              <w:rPr>
                <w:b/>
                <w:bCs/>
              </w:rPr>
              <w:t>Title</w:t>
            </w:r>
            <w:r>
              <w:rPr>
                <w:b/>
                <w:bCs/>
              </w:rPr>
              <w:t>]</w:t>
            </w:r>
          </w:p>
          <w:p w14:paraId="6CB684E2" w14:textId="77777777" w:rsidR="00670490" w:rsidRPr="00125A75" w:rsidRDefault="00670490" w:rsidP="00670490">
            <w:pPr>
              <w:spacing w:after="0"/>
              <w:jc w:val="center"/>
              <w:rPr>
                <w:b/>
                <w:bCs/>
              </w:rPr>
            </w:pPr>
          </w:p>
          <w:p w14:paraId="3114CF75" w14:textId="177AD613" w:rsidR="00670490" w:rsidRPr="00125A75" w:rsidRDefault="00125A75" w:rsidP="006704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670490" w:rsidRPr="00125A75">
              <w:rPr>
                <w:b/>
                <w:bCs/>
              </w:rPr>
              <w:t>Proposers</w:t>
            </w:r>
            <w:r>
              <w:rPr>
                <w:b/>
                <w:bCs/>
              </w:rPr>
              <w:t>]</w:t>
            </w:r>
          </w:p>
          <w:p w14:paraId="06679100" w14:textId="77777777" w:rsidR="00670490" w:rsidRPr="00125A75" w:rsidRDefault="00670490" w:rsidP="00670490">
            <w:pPr>
              <w:spacing w:after="0"/>
              <w:jc w:val="center"/>
              <w:rPr>
                <w:b/>
                <w:bCs/>
              </w:rPr>
            </w:pPr>
          </w:p>
          <w:p w14:paraId="619FB37A" w14:textId="77777777" w:rsidR="00670490" w:rsidRDefault="00125A75" w:rsidP="006704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Pr="00125A75">
              <w:rPr>
                <w:b/>
                <w:bCs/>
              </w:rPr>
              <w:t>Proposal</w:t>
            </w:r>
            <w:r>
              <w:rPr>
                <w:b/>
                <w:bCs/>
              </w:rPr>
              <w:t>]</w:t>
            </w:r>
          </w:p>
          <w:p w14:paraId="63E50E28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39C6FD76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03056601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4BC9FE17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01406B08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5E8E95E5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2A3A1D06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2A76A36C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4CE23C6C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6ACB17FD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79B72994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0E967E78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17469AB9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4497B5E7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6CFB85B7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762EB875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0BB40B93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6F934207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155EDF65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4B4D3EB0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31AE1997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69341507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3B6061DB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65F43305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5A31FC0B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53BB1539" w14:textId="77777777" w:rsidR="00125A75" w:rsidRDefault="00125A75" w:rsidP="00125A75">
            <w:pPr>
              <w:spacing w:after="0"/>
              <w:rPr>
                <w:b/>
                <w:bCs/>
              </w:rPr>
            </w:pPr>
          </w:p>
          <w:p w14:paraId="66B11B05" w14:textId="77777777" w:rsidR="00125A75" w:rsidRDefault="00125A75" w:rsidP="00125A75">
            <w:pPr>
              <w:spacing w:after="0"/>
              <w:rPr>
                <w:b/>
                <w:bCs/>
              </w:rPr>
            </w:pPr>
          </w:p>
          <w:p w14:paraId="26519B77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797DBA93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26E21632" w14:textId="77777777" w:rsidR="00125A75" w:rsidRDefault="00125A75" w:rsidP="00670490">
            <w:pPr>
              <w:spacing w:after="0"/>
              <w:jc w:val="center"/>
              <w:rPr>
                <w:b/>
                <w:bCs/>
              </w:rPr>
            </w:pPr>
          </w:p>
          <w:p w14:paraId="459FCF47" w14:textId="77777777" w:rsidR="00D63EFD" w:rsidRDefault="00D63EFD" w:rsidP="00606ED6">
            <w:pPr>
              <w:spacing w:after="0"/>
              <w:rPr>
                <w:b/>
                <w:bCs/>
              </w:rPr>
            </w:pPr>
          </w:p>
          <w:p w14:paraId="06EF83DF" w14:textId="77777777" w:rsidR="00D63EFD" w:rsidRDefault="00D63EFD" w:rsidP="00670490">
            <w:pPr>
              <w:spacing w:after="0"/>
              <w:jc w:val="center"/>
              <w:rPr>
                <w:b/>
                <w:bCs/>
              </w:rPr>
            </w:pPr>
          </w:p>
          <w:p w14:paraId="56CB8610" w14:textId="77777777" w:rsidR="00D63EFD" w:rsidRDefault="00D63EFD" w:rsidP="00670490">
            <w:pPr>
              <w:spacing w:after="0"/>
              <w:jc w:val="center"/>
              <w:rPr>
                <w:b/>
                <w:bCs/>
              </w:rPr>
            </w:pPr>
          </w:p>
          <w:p w14:paraId="2ECADDA3" w14:textId="77777777" w:rsidR="00125A75" w:rsidRDefault="00125A75" w:rsidP="00125A75">
            <w:pPr>
              <w:spacing w:after="0"/>
            </w:pPr>
          </w:p>
          <w:p w14:paraId="23104AED" w14:textId="46B527F6" w:rsidR="00125A75" w:rsidRDefault="00125A75" w:rsidP="00125A75">
            <w:pPr>
              <w:spacing w:after="0"/>
            </w:pPr>
          </w:p>
        </w:tc>
      </w:tr>
      <w:bookmarkEnd w:id="1"/>
    </w:tbl>
    <w:p w14:paraId="3F777040" w14:textId="6497A2DC" w:rsidR="00DA0133" w:rsidRPr="00DA0133" w:rsidRDefault="00DA0133" w:rsidP="00125A75">
      <w:pPr>
        <w:spacing w:after="0"/>
      </w:pPr>
    </w:p>
    <w:sectPr w:rsidR="00DA0133" w:rsidRPr="00DA0133" w:rsidSect="006E088E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8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014B" w14:textId="77777777" w:rsidR="0028299D" w:rsidRDefault="0028299D" w:rsidP="00501B09">
      <w:r>
        <w:separator/>
      </w:r>
    </w:p>
  </w:endnote>
  <w:endnote w:type="continuationSeparator" w:id="0">
    <w:p w14:paraId="1FE07151" w14:textId="77777777" w:rsidR="0028299D" w:rsidRDefault="0028299D" w:rsidP="00501B09">
      <w:r>
        <w:continuationSeparator/>
      </w:r>
    </w:p>
  </w:endnote>
  <w:endnote w:type="continuationNotice" w:id="1">
    <w:p w14:paraId="2C8AC77F" w14:textId="77777777" w:rsidR="0028299D" w:rsidRDefault="002829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260A" w14:textId="77777777" w:rsidR="006A5C14" w:rsidRDefault="006A5C14" w:rsidP="00A64C3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0822AB1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44A941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A1DE18D" w14:textId="4047DD89" w:rsidR="005B740E" w:rsidRDefault="004D1066" w:rsidP="004D1066">
    <w:pPr>
      <w:pStyle w:val="Footer"/>
      <w:ind w:right="360"/>
    </w:pPr>
    <w:r w:rsidRPr="004D1066">
      <w:t>www.britishcouncil.org/exam/aptis/research/grants-and-awards/grants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E947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0A77" w14:textId="77777777" w:rsidR="0028299D" w:rsidRDefault="0028299D" w:rsidP="00501B09">
      <w:r>
        <w:separator/>
      </w:r>
    </w:p>
  </w:footnote>
  <w:footnote w:type="continuationSeparator" w:id="0">
    <w:p w14:paraId="7EFB8D9A" w14:textId="77777777" w:rsidR="0028299D" w:rsidRDefault="0028299D" w:rsidP="00501B09">
      <w:r>
        <w:continuationSeparator/>
      </w:r>
    </w:p>
  </w:footnote>
  <w:footnote w:type="continuationNotice" w:id="1">
    <w:p w14:paraId="70A39268" w14:textId="77777777" w:rsidR="0028299D" w:rsidRDefault="002829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9A83" w14:textId="77777777" w:rsidR="0093218F" w:rsidRDefault="00CA1B1F">
    <w:pPr>
      <w:pStyle w:val="Header"/>
    </w:pPr>
    <w:r>
      <w:rPr>
        <w:noProof/>
        <w:lang w:val="en-US"/>
      </w:rPr>
      <w:drawing>
        <wp:inline distT="0" distB="0" distL="0" distR="0" wp14:anchorId="7740592F" wp14:editId="7AAA4F7D">
          <wp:extent cx="1612800" cy="453600"/>
          <wp:effectExtent l="0" t="0" r="635" b="381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41955D" w14:textId="77777777" w:rsidR="00FB4D37" w:rsidRDefault="00FB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D4BCC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89"/>
    <w:rsid w:val="00017213"/>
    <w:rsid w:val="00027735"/>
    <w:rsid w:val="00035BBC"/>
    <w:rsid w:val="00067F1C"/>
    <w:rsid w:val="000712D2"/>
    <w:rsid w:val="0007254C"/>
    <w:rsid w:val="0009586F"/>
    <w:rsid w:val="000B6479"/>
    <w:rsid w:val="000E6915"/>
    <w:rsid w:val="00104659"/>
    <w:rsid w:val="00125A75"/>
    <w:rsid w:val="00133198"/>
    <w:rsid w:val="00136C96"/>
    <w:rsid w:val="001554B9"/>
    <w:rsid w:val="0015777E"/>
    <w:rsid w:val="00164D7A"/>
    <w:rsid w:val="001836E2"/>
    <w:rsid w:val="0019171B"/>
    <w:rsid w:val="001A126A"/>
    <w:rsid w:val="001C08F3"/>
    <w:rsid w:val="001C0D53"/>
    <w:rsid w:val="001D5AD2"/>
    <w:rsid w:val="00203DD3"/>
    <w:rsid w:val="00215B5F"/>
    <w:rsid w:val="002210CD"/>
    <w:rsid w:val="00227CE6"/>
    <w:rsid w:val="002338F2"/>
    <w:rsid w:val="00235839"/>
    <w:rsid w:val="00245E96"/>
    <w:rsid w:val="002470B5"/>
    <w:rsid w:val="002543FB"/>
    <w:rsid w:val="00271BFA"/>
    <w:rsid w:val="00274343"/>
    <w:rsid w:val="0028299D"/>
    <w:rsid w:val="002D6D4C"/>
    <w:rsid w:val="002E69BA"/>
    <w:rsid w:val="002F1CB5"/>
    <w:rsid w:val="00312661"/>
    <w:rsid w:val="00313749"/>
    <w:rsid w:val="00317061"/>
    <w:rsid w:val="003520A1"/>
    <w:rsid w:val="00355033"/>
    <w:rsid w:val="0036733D"/>
    <w:rsid w:val="00375658"/>
    <w:rsid w:val="00383AFE"/>
    <w:rsid w:val="0038437F"/>
    <w:rsid w:val="00394320"/>
    <w:rsid w:val="003A1E90"/>
    <w:rsid w:val="003A5AA1"/>
    <w:rsid w:val="003C4078"/>
    <w:rsid w:val="003E41DF"/>
    <w:rsid w:val="003F7930"/>
    <w:rsid w:val="00400A38"/>
    <w:rsid w:val="0041722E"/>
    <w:rsid w:val="00436649"/>
    <w:rsid w:val="004373EF"/>
    <w:rsid w:val="00451902"/>
    <w:rsid w:val="00465F00"/>
    <w:rsid w:val="00473AB0"/>
    <w:rsid w:val="004828E6"/>
    <w:rsid w:val="004854C2"/>
    <w:rsid w:val="0049181D"/>
    <w:rsid w:val="004A0F9F"/>
    <w:rsid w:val="004B06C6"/>
    <w:rsid w:val="004B7E80"/>
    <w:rsid w:val="004C1126"/>
    <w:rsid w:val="004D1066"/>
    <w:rsid w:val="00501B09"/>
    <w:rsid w:val="005031F7"/>
    <w:rsid w:val="005137CD"/>
    <w:rsid w:val="00536F41"/>
    <w:rsid w:val="00541290"/>
    <w:rsid w:val="00544FAB"/>
    <w:rsid w:val="005512E0"/>
    <w:rsid w:val="00553817"/>
    <w:rsid w:val="00561609"/>
    <w:rsid w:val="00561949"/>
    <w:rsid w:val="00571086"/>
    <w:rsid w:val="00584276"/>
    <w:rsid w:val="005875CF"/>
    <w:rsid w:val="005A1538"/>
    <w:rsid w:val="005B740E"/>
    <w:rsid w:val="005C3CE1"/>
    <w:rsid w:val="005F54EC"/>
    <w:rsid w:val="005F56F7"/>
    <w:rsid w:val="005F5A16"/>
    <w:rsid w:val="00603294"/>
    <w:rsid w:val="00606ED6"/>
    <w:rsid w:val="006070BB"/>
    <w:rsid w:val="00622545"/>
    <w:rsid w:val="00627638"/>
    <w:rsid w:val="00636DCC"/>
    <w:rsid w:val="006411AE"/>
    <w:rsid w:val="00650C95"/>
    <w:rsid w:val="00670490"/>
    <w:rsid w:val="0067796C"/>
    <w:rsid w:val="006A0CBC"/>
    <w:rsid w:val="006A5C14"/>
    <w:rsid w:val="006D0277"/>
    <w:rsid w:val="006D435A"/>
    <w:rsid w:val="006E088E"/>
    <w:rsid w:val="006E7A46"/>
    <w:rsid w:val="0075029B"/>
    <w:rsid w:val="007542A5"/>
    <w:rsid w:val="00776B7B"/>
    <w:rsid w:val="00783AEF"/>
    <w:rsid w:val="007851AD"/>
    <w:rsid w:val="00795589"/>
    <w:rsid w:val="007B37FC"/>
    <w:rsid w:val="007C2E60"/>
    <w:rsid w:val="007D4085"/>
    <w:rsid w:val="007E31DD"/>
    <w:rsid w:val="008114DF"/>
    <w:rsid w:val="00812A54"/>
    <w:rsid w:val="00822701"/>
    <w:rsid w:val="00835CCA"/>
    <w:rsid w:val="00837752"/>
    <w:rsid w:val="00841105"/>
    <w:rsid w:val="008570E7"/>
    <w:rsid w:val="008577DF"/>
    <w:rsid w:val="00862695"/>
    <w:rsid w:val="00880324"/>
    <w:rsid w:val="00882DAB"/>
    <w:rsid w:val="00887B7E"/>
    <w:rsid w:val="008A1B3E"/>
    <w:rsid w:val="008B36A3"/>
    <w:rsid w:val="008F0F5E"/>
    <w:rsid w:val="008F7E5F"/>
    <w:rsid w:val="0090064B"/>
    <w:rsid w:val="009156E4"/>
    <w:rsid w:val="00917A33"/>
    <w:rsid w:val="00931784"/>
    <w:rsid w:val="0093218F"/>
    <w:rsid w:val="00932313"/>
    <w:rsid w:val="0094615A"/>
    <w:rsid w:val="009502FB"/>
    <w:rsid w:val="00986A3B"/>
    <w:rsid w:val="009A5BF7"/>
    <w:rsid w:val="009D1DFE"/>
    <w:rsid w:val="009D6BDE"/>
    <w:rsid w:val="009F116A"/>
    <w:rsid w:val="00A26C33"/>
    <w:rsid w:val="00A305E6"/>
    <w:rsid w:val="00A57172"/>
    <w:rsid w:val="00A65EC2"/>
    <w:rsid w:val="00A703F7"/>
    <w:rsid w:val="00A739CD"/>
    <w:rsid w:val="00A80D28"/>
    <w:rsid w:val="00A94E27"/>
    <w:rsid w:val="00AA46DF"/>
    <w:rsid w:val="00AA6BA3"/>
    <w:rsid w:val="00AE22BF"/>
    <w:rsid w:val="00AF5538"/>
    <w:rsid w:val="00B11ADF"/>
    <w:rsid w:val="00B17BD8"/>
    <w:rsid w:val="00B22E43"/>
    <w:rsid w:val="00B42BEE"/>
    <w:rsid w:val="00B64839"/>
    <w:rsid w:val="00B976F6"/>
    <w:rsid w:val="00BA17E6"/>
    <w:rsid w:val="00BB1D80"/>
    <w:rsid w:val="00BC1E23"/>
    <w:rsid w:val="00BC608C"/>
    <w:rsid w:val="00BC6119"/>
    <w:rsid w:val="00BD0707"/>
    <w:rsid w:val="00BD7B90"/>
    <w:rsid w:val="00BE1282"/>
    <w:rsid w:val="00BF6D6C"/>
    <w:rsid w:val="00C06842"/>
    <w:rsid w:val="00C4513E"/>
    <w:rsid w:val="00C458B2"/>
    <w:rsid w:val="00C51943"/>
    <w:rsid w:val="00C6004C"/>
    <w:rsid w:val="00C6138E"/>
    <w:rsid w:val="00C81205"/>
    <w:rsid w:val="00C848E8"/>
    <w:rsid w:val="00CA1B1F"/>
    <w:rsid w:val="00CB1D29"/>
    <w:rsid w:val="00CC1D31"/>
    <w:rsid w:val="00CD0C24"/>
    <w:rsid w:val="00CD430F"/>
    <w:rsid w:val="00CE1F30"/>
    <w:rsid w:val="00CF43AB"/>
    <w:rsid w:val="00D26BD1"/>
    <w:rsid w:val="00D26C7B"/>
    <w:rsid w:val="00D3400D"/>
    <w:rsid w:val="00D43431"/>
    <w:rsid w:val="00D445B4"/>
    <w:rsid w:val="00D52EAD"/>
    <w:rsid w:val="00D63EFD"/>
    <w:rsid w:val="00D73A1B"/>
    <w:rsid w:val="00D75E99"/>
    <w:rsid w:val="00D93D4B"/>
    <w:rsid w:val="00D971B8"/>
    <w:rsid w:val="00DA0133"/>
    <w:rsid w:val="00DD2531"/>
    <w:rsid w:val="00DE1CA9"/>
    <w:rsid w:val="00DE61EA"/>
    <w:rsid w:val="00E02A12"/>
    <w:rsid w:val="00E03371"/>
    <w:rsid w:val="00E157C0"/>
    <w:rsid w:val="00E22340"/>
    <w:rsid w:val="00E30156"/>
    <w:rsid w:val="00E32E55"/>
    <w:rsid w:val="00E41E05"/>
    <w:rsid w:val="00E50982"/>
    <w:rsid w:val="00E578D0"/>
    <w:rsid w:val="00E77932"/>
    <w:rsid w:val="00EA0946"/>
    <w:rsid w:val="00EA76CC"/>
    <w:rsid w:val="00EC573A"/>
    <w:rsid w:val="00ED25DC"/>
    <w:rsid w:val="00F0765D"/>
    <w:rsid w:val="00F171C9"/>
    <w:rsid w:val="00F253E8"/>
    <w:rsid w:val="00F360B1"/>
    <w:rsid w:val="00F44364"/>
    <w:rsid w:val="00F46791"/>
    <w:rsid w:val="00F52796"/>
    <w:rsid w:val="00F87A5B"/>
    <w:rsid w:val="00F92074"/>
    <w:rsid w:val="00FB4D37"/>
    <w:rsid w:val="00FB65C2"/>
    <w:rsid w:val="00FC1E60"/>
    <w:rsid w:val="00FC3A7B"/>
    <w:rsid w:val="00FE54B2"/>
    <w:rsid w:val="00FE60EE"/>
    <w:rsid w:val="00FF234D"/>
    <w:rsid w:val="00FF27CD"/>
    <w:rsid w:val="2E498539"/>
    <w:rsid w:val="37D73F22"/>
    <w:rsid w:val="3B94E107"/>
    <w:rsid w:val="536BF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DC80F"/>
  <w15:chartTrackingRefBased/>
  <w15:docId w15:val="{F17FFDC8-FCAC-4E4C-8CAD-E52D30B0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4B9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4B9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1B3E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8A1B3E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AF5538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99F1FF" w:themeColor="accent1" w:themeTint="66"/>
        <w:left w:val="single" w:sz="4" w:space="0" w:color="99F1FF" w:themeColor="accent1" w:themeTint="66"/>
        <w:bottom w:val="single" w:sz="4" w:space="0" w:color="99F1FF" w:themeColor="accent1" w:themeTint="66"/>
        <w:right w:val="single" w:sz="4" w:space="0" w:color="99F1FF" w:themeColor="accent1" w:themeTint="66"/>
        <w:insideH w:val="single" w:sz="4" w:space="0" w:color="99F1FF" w:themeColor="accent1" w:themeTint="66"/>
        <w:insideV w:val="single" w:sz="4" w:space="0" w:color="99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8A1B3E"/>
    <w:pPr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3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5CB9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  <w:style w:type="paragraph" w:styleId="BodyText2">
    <w:name w:val="Body Text 2"/>
    <w:basedOn w:val="Normal"/>
    <w:link w:val="BodyText2Char"/>
    <w:rsid w:val="00795589"/>
    <w:pPr>
      <w:spacing w:after="0"/>
    </w:pPr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95589"/>
    <w:rPr>
      <w:rFonts w:ascii="Times New Roman" w:eastAsia="Times New Roman" w:hAnsi="Times New Roman" w:cs="Times New Roman"/>
      <w:b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795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589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5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1AE"/>
    <w:pPr>
      <w:spacing w:after="12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1A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AG@britishcouncil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AG@britishcouncil.or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tishcouncil.org/exam/aptis/research/grants-and-awards/gra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blue">
      <a:dk1>
        <a:srgbClr val="000000"/>
      </a:dk1>
      <a:lt1>
        <a:srgbClr val="FFFFFF"/>
      </a:lt1>
      <a:dk2>
        <a:srgbClr val="230859"/>
      </a:dk2>
      <a:lt2>
        <a:srgbClr val="97DAFF"/>
      </a:lt2>
      <a:accent1>
        <a:srgbClr val="00DCFF"/>
      </a:accent1>
      <a:accent2>
        <a:srgbClr val="FF00C8"/>
      </a:accent2>
      <a:accent3>
        <a:srgbClr val="B25EFF"/>
      </a:accent3>
      <a:accent4>
        <a:srgbClr val="FF8200"/>
      </a:accent4>
      <a:accent5>
        <a:srgbClr val="5DEB4B"/>
      </a:accent5>
      <a:accent6>
        <a:srgbClr val="EE0034"/>
      </a:accent6>
      <a:hlink>
        <a:srgbClr val="3344DD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080a9d-f7c6-40a0-8369-84598478c593">
      <Terms xmlns="http://schemas.microsoft.com/office/infopath/2007/PartnerControls"/>
    </lcf76f155ced4ddcb4097134ff3c332f>
    <TaxCatchAll xmlns="d4476813-a4c3-42d1-a546-bf7f2230b7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49EC7F582094697CFCF178E5725A4" ma:contentTypeVersion="16" ma:contentTypeDescription="Create a new document." ma:contentTypeScope="" ma:versionID="717df0c7dca306d1d519874878ab6dde">
  <xsd:schema xmlns:xsd="http://www.w3.org/2001/XMLSchema" xmlns:xs="http://www.w3.org/2001/XMLSchema" xmlns:p="http://schemas.microsoft.com/office/2006/metadata/properties" xmlns:ns2="55080a9d-f7c6-40a0-8369-84598478c593" xmlns:ns3="d4476813-a4c3-42d1-a546-bf7f2230b713" targetNamespace="http://schemas.microsoft.com/office/2006/metadata/properties" ma:root="true" ma:fieldsID="7e3411b502a5ba044b282c7b79603188" ns2:_="" ns3:_="">
    <xsd:import namespace="55080a9d-f7c6-40a0-8369-84598478c593"/>
    <xsd:import namespace="d4476813-a4c3-42d1-a546-bf7f2230b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80a9d-f7c6-40a0-8369-84598478c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76813-a4c3-42d1-a546-bf7f2230b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50d4e-41e5-4c02-a282-4db27956b368}" ma:internalName="TaxCatchAll" ma:showField="CatchAllData" ma:web="d4476813-a4c3-42d1-a546-bf7f2230b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0667C0-E8E8-460E-90CD-5B0F4F76F887}">
  <ds:schemaRefs>
    <ds:schemaRef ds:uri="http://schemas.microsoft.com/office/2006/metadata/properties"/>
    <ds:schemaRef ds:uri="http://schemas.microsoft.com/office/infopath/2007/PartnerControls"/>
    <ds:schemaRef ds:uri="55080a9d-f7c6-40a0-8369-84598478c593"/>
    <ds:schemaRef ds:uri="d4476813-a4c3-42d1-a546-bf7f2230b713"/>
  </ds:schemaRefs>
</ds:datastoreItem>
</file>

<file path=customXml/itemProps2.xml><?xml version="1.0" encoding="utf-8"?>
<ds:datastoreItem xmlns:ds="http://schemas.openxmlformats.org/officeDocument/2006/customXml" ds:itemID="{FC13BC66-B0B1-47FF-B493-BA6457CCE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B21E1-BAA4-4666-AB67-2E95A3B63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80a9d-f7c6-40a0-8369-84598478c593"/>
    <ds:schemaRef ds:uri="d4476813-a4c3-42d1-a546-bf7f2230b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Document_2022</Template>
  <TotalTime>30</TotalTime>
  <Pages>5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Appl, Elena (Education &amp; Society)</dc:creator>
  <cp:keywords/>
  <dc:description/>
  <cp:lastModifiedBy>Appl, Elena (English &amp; Exams)</cp:lastModifiedBy>
  <cp:revision>50</cp:revision>
  <cp:lastPrinted>2021-12-17T08:27:00Z</cp:lastPrinted>
  <dcterms:created xsi:type="dcterms:W3CDTF">2023-01-26T08:41:00Z</dcterms:created>
  <dcterms:modified xsi:type="dcterms:W3CDTF">2023-01-31T11:22:00Z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0x0101002AF49EC7F582094697CFCF178E5725A4</vt:lpwstr>
  </property>
  <property fmtid="{D5CDD505-2E9C-101B-9397-08002B2CF9AE}" pid="3" name="MediaServiceImageTags">
    <vt:lpwstr/>
  </property>
</Properties>
</file>