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1368" w14:textId="6A0BEF9A" w:rsidR="006E088E" w:rsidRPr="00795589" w:rsidRDefault="00795589" w:rsidP="008A1B3E">
      <w:pPr>
        <w:pStyle w:val="Programme"/>
        <w:rPr>
          <w:sz w:val="44"/>
          <w:szCs w:val="44"/>
        </w:rPr>
      </w:pPr>
      <w:bookmarkStart w:id="0" w:name="_Toc94180155"/>
      <w:bookmarkStart w:id="1" w:name="_Toc94180156"/>
      <w:r w:rsidRPr="3B94E107">
        <w:rPr>
          <w:sz w:val="44"/>
          <w:szCs w:val="44"/>
        </w:rPr>
        <w:t>Assessment Research Group</w:t>
      </w:r>
    </w:p>
    <w:p w14:paraId="7D555318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1A2416" wp14:editId="4537A965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28575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dec="http://schemas.microsoft.com/office/drawing/2017/decorative">
            <w:pict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00dcff [3204]" strokeweight="2.25pt" from="0,21.25pt" to="39.4pt,21.25pt" w14:anchorId="119DE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">
                <v:stroke joinstyle="miter" endcap="round"/>
                <w10:wrap type="through"/>
              </v:line>
            </w:pict>
          </mc:Fallback>
        </mc:AlternateContent>
      </w:r>
    </w:p>
    <w:p w14:paraId="4D61C983" w14:textId="6DA8EE2E" w:rsidR="006E088E" w:rsidRPr="008D5D8B" w:rsidRDefault="00795589" w:rsidP="008A1B3E">
      <w:pPr>
        <w:pStyle w:val="Title"/>
        <w:rPr>
          <w:sz w:val="64"/>
          <w:szCs w:val="64"/>
        </w:rPr>
      </w:pPr>
      <w:r w:rsidRPr="008D5D8B">
        <w:rPr>
          <w:sz w:val="64"/>
          <w:szCs w:val="64"/>
        </w:rPr>
        <w:t xml:space="preserve">Assessment Research </w:t>
      </w:r>
      <w:r w:rsidR="008D5D8B" w:rsidRPr="008D5D8B">
        <w:rPr>
          <w:sz w:val="64"/>
          <w:szCs w:val="64"/>
        </w:rPr>
        <w:t>Awards</w:t>
      </w:r>
      <w:r w:rsidRPr="008D5D8B">
        <w:rPr>
          <w:sz w:val="64"/>
          <w:szCs w:val="64"/>
        </w:rPr>
        <w:t xml:space="preserve"> 2023</w:t>
      </w:r>
    </w:p>
    <w:bookmarkEnd w:id="0"/>
    <w:p w14:paraId="3284C085" w14:textId="77777777" w:rsidR="00D971B8" w:rsidRPr="00BD7B90" w:rsidRDefault="00795589" w:rsidP="00D971B8">
      <w:pPr>
        <w:pStyle w:val="Heading2"/>
        <w:rPr>
          <w:sz w:val="36"/>
          <w:szCs w:val="36"/>
        </w:rPr>
      </w:pPr>
      <w:r w:rsidRPr="00BD7B90">
        <w:rPr>
          <w:sz w:val="36"/>
          <w:szCs w:val="36"/>
        </w:rPr>
        <w:t>Application Form</w:t>
      </w:r>
    </w:p>
    <w:p w14:paraId="2AC5627F" w14:textId="0D6D7137" w:rsidR="00B416D5" w:rsidRDefault="00795589" w:rsidP="00B416D5">
      <w:pPr>
        <w:spacing w:after="0"/>
        <w:rPr>
          <w:lang w:val="en-US"/>
        </w:rPr>
      </w:pPr>
      <w:r w:rsidRPr="00D971B8">
        <w:rPr>
          <w:lang w:val="en-US"/>
        </w:rPr>
        <w:t xml:space="preserve">Please complete </w:t>
      </w:r>
      <w:r w:rsidR="00363DF7">
        <w:rPr>
          <w:lang w:val="en-US"/>
        </w:rPr>
        <w:t xml:space="preserve">the </w:t>
      </w:r>
      <w:r w:rsidRPr="00D971B8">
        <w:rPr>
          <w:lang w:val="en-US"/>
        </w:rPr>
        <w:t>application form</w:t>
      </w:r>
      <w:r w:rsidR="00A15F2B">
        <w:rPr>
          <w:lang w:val="en-US"/>
        </w:rPr>
        <w:t xml:space="preserve"> below and </w:t>
      </w:r>
      <w:r w:rsidR="00B416D5">
        <w:rPr>
          <w:lang w:val="en-US"/>
        </w:rPr>
        <w:t>submit it electronically via</w:t>
      </w:r>
      <w:r w:rsidR="00887B7E">
        <w:rPr>
          <w:lang w:val="en-US"/>
        </w:rPr>
        <w:t xml:space="preserve"> </w:t>
      </w:r>
      <w:hyperlink r:id="rId11" w:history="1">
        <w:r w:rsidR="00887B7E" w:rsidRPr="00E50982">
          <w:rPr>
            <w:rStyle w:val="Hyperlink"/>
            <w:color w:val="00DCFF" w:themeColor="accent1"/>
          </w:rPr>
          <w:t>ARAG@britishcouncil.org</w:t>
        </w:r>
      </w:hyperlink>
      <w:r w:rsidR="00887B7E" w:rsidRPr="00E50982">
        <w:rPr>
          <w:color w:val="00DCFF" w:themeColor="accent1"/>
        </w:rPr>
        <w:t xml:space="preserve"> </w:t>
      </w:r>
      <w:r w:rsidR="00887B7E" w:rsidRPr="00887B7E">
        <w:rPr>
          <w:rStyle w:val="Hyperlink"/>
          <w:color w:val="auto"/>
          <w:u w:val="none"/>
        </w:rPr>
        <w:t>by 31 March 2023</w:t>
      </w:r>
      <w:r w:rsidR="00887B7E" w:rsidRPr="00887B7E">
        <w:t>.</w:t>
      </w:r>
      <w:r w:rsidR="00A15F2B" w:rsidRPr="00A15F2B">
        <w:rPr>
          <w:lang w:val="en-US"/>
        </w:rPr>
        <w:t xml:space="preserve"> </w:t>
      </w:r>
      <w:r w:rsidR="00A15F2B">
        <w:rPr>
          <w:lang w:val="en-US"/>
        </w:rPr>
        <w:t xml:space="preserve">Guidance notes have been included where </w:t>
      </w:r>
      <w:proofErr w:type="gramStart"/>
      <w:r w:rsidR="00A15F2B">
        <w:rPr>
          <w:lang w:val="en-US"/>
        </w:rPr>
        <w:t>relevant, and</w:t>
      </w:r>
      <w:proofErr w:type="gramEnd"/>
      <w:r w:rsidR="00A15F2B">
        <w:rPr>
          <w:lang w:val="en-US"/>
        </w:rPr>
        <w:t xml:space="preserve"> should be deleted prior to submission.</w:t>
      </w:r>
    </w:p>
    <w:p w14:paraId="1D8C76FA" w14:textId="77777777" w:rsidR="00B416D5" w:rsidRDefault="00B416D5" w:rsidP="00B416D5">
      <w:pPr>
        <w:spacing w:after="0"/>
      </w:pPr>
    </w:p>
    <w:p w14:paraId="3471CA39" w14:textId="72BF2A44" w:rsidR="002832E8" w:rsidRDefault="002832E8" w:rsidP="00B416D5">
      <w:pPr>
        <w:spacing w:after="0"/>
      </w:pPr>
      <w:r w:rsidRPr="002832E8">
        <w:t xml:space="preserve">When completing your proposal, please keep in mind that the Assessment Research Award is </w:t>
      </w:r>
      <w:r w:rsidRPr="00F80BF3">
        <w:rPr>
          <w:b/>
          <w:bCs/>
        </w:rPr>
        <w:t>not</w:t>
      </w:r>
      <w:r w:rsidRPr="002832E8">
        <w:t xml:space="preserve"> intended to support your entire PhD study, but rather an aspect of </w:t>
      </w:r>
      <w:r w:rsidR="00F80BF3">
        <w:t>it</w:t>
      </w:r>
      <w:r w:rsidRPr="002832E8">
        <w:t xml:space="preserve">, such as the data collection, analysis </w:t>
      </w:r>
      <w:r w:rsidR="00EE1608" w:rsidRPr="002832E8">
        <w:t>activities</w:t>
      </w:r>
      <w:r w:rsidRPr="002832E8">
        <w:t xml:space="preserve"> and/or presenting the work at an international conference. Please refer to </w:t>
      </w:r>
      <w:hyperlink r:id="rId12" w:history="1">
        <w:r w:rsidRPr="00B416D5">
          <w:rPr>
            <w:rStyle w:val="Hyperlink"/>
            <w:color w:val="00DCFF" w:themeColor="accent1"/>
          </w:rPr>
          <w:t>our website</w:t>
        </w:r>
      </w:hyperlink>
      <w:r w:rsidRPr="002832E8">
        <w:t xml:space="preserve"> for more information or </w:t>
      </w:r>
      <w:r w:rsidR="00E476E9">
        <w:t xml:space="preserve">feel free to </w:t>
      </w:r>
      <w:r w:rsidRPr="002832E8">
        <w:t>contact us with any questions.</w:t>
      </w:r>
    </w:p>
    <w:p w14:paraId="66959A20" w14:textId="77777777" w:rsidR="002832E8" w:rsidRDefault="002832E8" w:rsidP="00B416D5">
      <w:pPr>
        <w:spacing w:after="0"/>
      </w:pPr>
    </w:p>
    <w:p w14:paraId="622FF809" w14:textId="77777777" w:rsidR="00B416D5" w:rsidRDefault="00B416D5" w:rsidP="00B416D5">
      <w:pPr>
        <w:spacing w:after="0"/>
      </w:pPr>
    </w:p>
    <w:p w14:paraId="30EF5B35" w14:textId="18FC2091" w:rsidR="00795589" w:rsidRPr="00136C96" w:rsidRDefault="00D971B8" w:rsidP="00355033">
      <w:pPr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</w:pPr>
      <w:r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1. </w:t>
      </w:r>
      <w:r w:rsidR="00355033" w:rsidRPr="00136C96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Overview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88"/>
        <w:gridCol w:w="5811"/>
      </w:tblGrid>
      <w:tr w:rsidR="00795589" w14:paraId="7F3365B6" w14:textId="77777777" w:rsidTr="3B94E107">
        <w:trPr>
          <w:cantSplit/>
        </w:trPr>
        <w:tc>
          <w:tcPr>
            <w:tcW w:w="10201" w:type="dxa"/>
            <w:gridSpan w:val="3"/>
          </w:tcPr>
          <w:p w14:paraId="396512E1" w14:textId="67B410E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research</w:t>
            </w:r>
            <w:r w:rsidR="00B26531">
              <w:rPr>
                <w:rFonts w:ascii="Arial" w:hAnsi="Arial" w:cs="Arial"/>
                <w:b/>
              </w:rPr>
              <w:t xml:space="preserve"> </w:t>
            </w:r>
            <w:r w:rsidR="006C4B75">
              <w:rPr>
                <w:rFonts w:ascii="Arial" w:hAnsi="Arial" w:cs="Arial"/>
                <w:b/>
              </w:rPr>
              <w:t>student:</w:t>
            </w:r>
          </w:p>
          <w:p w14:paraId="75920E16" w14:textId="56445B46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6C4B75" w14:paraId="20A839B9" w14:textId="77777777" w:rsidTr="3B94E107">
        <w:trPr>
          <w:cantSplit/>
        </w:trPr>
        <w:tc>
          <w:tcPr>
            <w:tcW w:w="10201" w:type="dxa"/>
            <w:gridSpan w:val="3"/>
          </w:tcPr>
          <w:p w14:paraId="5B860F63" w14:textId="77777777" w:rsidR="006C4B75" w:rsidRDefault="00DF4414" w:rsidP="00795589">
            <w:pPr>
              <w:spacing w:after="0"/>
              <w:rPr>
                <w:rFonts w:ascii="Arial" w:hAnsi="Arial" w:cs="Arial"/>
                <w:b/>
              </w:rPr>
            </w:pPr>
            <w:r w:rsidRPr="00DF4414">
              <w:rPr>
                <w:rFonts w:ascii="Arial" w:hAnsi="Arial" w:cs="Arial"/>
                <w:b/>
              </w:rPr>
              <w:t>Name of supervisor/Director of Studies:</w:t>
            </w:r>
          </w:p>
          <w:p w14:paraId="0709DE77" w14:textId="388EDB76" w:rsidR="00DF4414" w:rsidRDefault="00DF4414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35ADA3D6" w14:textId="77777777" w:rsidTr="3B94E107">
        <w:trPr>
          <w:cantSplit/>
        </w:trPr>
        <w:tc>
          <w:tcPr>
            <w:tcW w:w="10201" w:type="dxa"/>
            <w:gridSpan w:val="3"/>
          </w:tcPr>
          <w:p w14:paraId="6576AC9A" w14:textId="08F4FFCB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institution</w:t>
            </w:r>
            <w:r w:rsidR="00DF4414">
              <w:rPr>
                <w:rFonts w:ascii="Arial" w:hAnsi="Arial" w:cs="Arial"/>
                <w:b/>
              </w:rPr>
              <w:t>:</w:t>
            </w:r>
          </w:p>
          <w:p w14:paraId="20ECC0D0" w14:textId="01604654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279CB564" w14:textId="77777777" w:rsidTr="3B94E107">
        <w:trPr>
          <w:cantSplit/>
        </w:trPr>
        <w:tc>
          <w:tcPr>
            <w:tcW w:w="10201" w:type="dxa"/>
            <w:gridSpan w:val="3"/>
          </w:tcPr>
          <w:p w14:paraId="0F964456" w14:textId="5C9989CC" w:rsidR="00795589" w:rsidRPr="00795589" w:rsidRDefault="001E49E0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</w:t>
            </w:r>
            <w:r w:rsidR="00795589" w:rsidRPr="00795589">
              <w:rPr>
                <w:rFonts w:ascii="Arial" w:hAnsi="Arial" w:cs="Arial"/>
                <w:b/>
              </w:rPr>
              <w:t xml:space="preserve"> title:</w:t>
            </w:r>
          </w:p>
          <w:p w14:paraId="12C8421B" w14:textId="14C8709B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4A8977C" w14:textId="77777777" w:rsidTr="3B94E107">
        <w:trPr>
          <w:cantSplit/>
        </w:trPr>
        <w:tc>
          <w:tcPr>
            <w:tcW w:w="10201" w:type="dxa"/>
            <w:gridSpan w:val="3"/>
          </w:tcPr>
          <w:p w14:paraId="518FE9A1" w14:textId="279473E8" w:rsidR="00215B5F" w:rsidRDefault="00DE46EC" w:rsidP="00795589">
            <w:pPr>
              <w:pStyle w:val="BodyText2"/>
              <w:rPr>
                <w:rFonts w:ascii="Arial" w:hAnsi="Arial" w:cs="Arial"/>
                <w:b w:val="0"/>
                <w:bCs/>
                <w:szCs w:val="24"/>
              </w:rPr>
            </w:pPr>
            <w:r w:rsidRPr="00DE46EC">
              <w:rPr>
                <w:rFonts w:ascii="Arial" w:hAnsi="Arial" w:cs="Arial"/>
                <w:szCs w:val="24"/>
              </w:rPr>
              <w:t>Research summary</w:t>
            </w:r>
            <w:r>
              <w:rPr>
                <w:rFonts w:ascii="Arial" w:hAnsi="Arial" w:cs="Arial"/>
                <w:szCs w:val="24"/>
              </w:rPr>
              <w:t>:</w:t>
            </w:r>
            <w:r w:rsidRPr="00DE46EC">
              <w:rPr>
                <w:rFonts w:ascii="Arial" w:hAnsi="Arial" w:cs="Arial"/>
                <w:szCs w:val="24"/>
              </w:rPr>
              <w:t xml:space="preserve"> </w:t>
            </w:r>
            <w:r w:rsidRPr="00DE46EC"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>[</w:t>
            </w:r>
            <w:proofErr w:type="gramStart"/>
            <w:r w:rsidRPr="00DE46EC"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>i.e.</w:t>
            </w:r>
            <w:proofErr w:type="gramEnd"/>
            <w:r w:rsidRPr="00DE46EC"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 xml:space="preserve"> summary of aims, significance and expected outcomes in no more than 250 words</w:t>
            </w:r>
            <w:r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>]</w:t>
            </w:r>
          </w:p>
          <w:p w14:paraId="68D669E0" w14:textId="10ACD5BA" w:rsidR="00DE46EC" w:rsidRPr="00795589" w:rsidRDefault="00DE46EC" w:rsidP="00795589">
            <w:pPr>
              <w:pStyle w:val="BodyText2"/>
              <w:rPr>
                <w:rFonts w:ascii="Arial" w:hAnsi="Arial" w:cs="Arial"/>
                <w:szCs w:val="24"/>
              </w:rPr>
            </w:pPr>
          </w:p>
        </w:tc>
      </w:tr>
      <w:tr w:rsidR="00795589" w14:paraId="4F626858" w14:textId="77777777" w:rsidTr="3B94E107">
        <w:trPr>
          <w:cantSplit/>
        </w:trPr>
        <w:tc>
          <w:tcPr>
            <w:tcW w:w="10201" w:type="dxa"/>
            <w:gridSpan w:val="3"/>
          </w:tcPr>
          <w:p w14:paraId="6AAE0007" w14:textId="58C0C3F3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methodology used:</w:t>
            </w:r>
          </w:p>
          <w:p w14:paraId="655D8273" w14:textId="03EB0867" w:rsidR="00795589" w:rsidRP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95589" w14:paraId="1D0DF17B" w14:textId="77777777" w:rsidTr="3B94E107">
        <w:tc>
          <w:tcPr>
            <w:tcW w:w="4390" w:type="dxa"/>
            <w:gridSpan w:val="2"/>
          </w:tcPr>
          <w:p w14:paraId="1E1BC7DB" w14:textId="47E1F590" w:rsidR="00795589" w:rsidRDefault="002F0D7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</w:t>
            </w:r>
            <w:r w:rsidR="00795589">
              <w:rPr>
                <w:rFonts w:ascii="Arial" w:hAnsi="Arial" w:cs="Arial"/>
                <w:b/>
                <w:bCs/>
                <w:lang w:val="en-US"/>
              </w:rPr>
              <w:t xml:space="preserve"> timeframe (</w:t>
            </w:r>
            <w:r w:rsidR="00D971B8">
              <w:rPr>
                <w:rFonts w:ascii="Arial" w:hAnsi="Arial" w:cs="Arial"/>
                <w:b/>
                <w:bCs/>
                <w:lang w:val="en-US"/>
              </w:rPr>
              <w:t>approx.</w:t>
            </w:r>
            <w:r w:rsidR="00795589">
              <w:rPr>
                <w:rFonts w:ascii="Arial" w:hAnsi="Arial" w:cs="Arial"/>
                <w:b/>
                <w:bCs/>
                <w:lang w:val="en-US"/>
              </w:rPr>
              <w:t>):</w:t>
            </w:r>
          </w:p>
          <w:p w14:paraId="78E59C99" w14:textId="44E19B9E" w:rsidR="00CD0C24" w:rsidRPr="00795589" w:rsidRDefault="00CD0C24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1BB58076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3480FEDF" w14:textId="77777777" w:rsidTr="3B94E107">
        <w:tc>
          <w:tcPr>
            <w:tcW w:w="4390" w:type="dxa"/>
            <w:gridSpan w:val="2"/>
          </w:tcPr>
          <w:p w14:paraId="694DBB78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start date:</w:t>
            </w:r>
          </w:p>
          <w:p w14:paraId="34F13ADC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256BD2C1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1153533B" w14:textId="77777777" w:rsidTr="3B94E107">
        <w:tc>
          <w:tcPr>
            <w:tcW w:w="4390" w:type="dxa"/>
            <w:gridSpan w:val="2"/>
          </w:tcPr>
          <w:p w14:paraId="008A1002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finish date:</w:t>
            </w:r>
          </w:p>
          <w:p w14:paraId="574DBD22" w14:textId="0AD09FAB" w:rsidR="00355033" w:rsidRDefault="00355033" w:rsidP="00795589">
            <w:pPr>
              <w:spacing w:after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811" w:type="dxa"/>
          </w:tcPr>
          <w:p w14:paraId="5C5DB0C5" w14:textId="77777777" w:rsidR="00795589" w:rsidRDefault="00795589" w:rsidP="00795589">
            <w:pPr>
              <w:spacing w:after="0"/>
              <w:rPr>
                <w:rFonts w:ascii="Arial" w:hAnsi="Arial" w:cs="Arial"/>
              </w:rPr>
            </w:pPr>
          </w:p>
        </w:tc>
      </w:tr>
      <w:tr w:rsidR="00795589" w14:paraId="0906B048" w14:textId="77777777" w:rsidTr="3B94E107">
        <w:tc>
          <w:tcPr>
            <w:tcW w:w="4390" w:type="dxa"/>
            <w:gridSpan w:val="2"/>
          </w:tcPr>
          <w:p w14:paraId="22073D8A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amount of funding requested</w:t>
            </w:r>
            <w:r w:rsidR="00355033">
              <w:rPr>
                <w:rFonts w:ascii="Arial" w:hAnsi="Arial" w:cs="Arial"/>
                <w:b/>
              </w:rPr>
              <w:t>:</w:t>
            </w:r>
          </w:p>
          <w:p w14:paraId="3AF5C184" w14:textId="3D091F6C" w:rsidR="00355033" w:rsidRDefault="00355033" w:rsidP="0079558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</w:tcPr>
          <w:p w14:paraId="613D4104" w14:textId="77777777" w:rsidR="00795589" w:rsidRDefault="00E30156" w:rsidP="00795589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="00355033" w:rsidRPr="00E30156">
              <w:rPr>
                <w:rFonts w:ascii="Arial" w:hAnsi="Arial" w:cs="Arial"/>
                <w:i/>
                <w:iCs/>
              </w:rPr>
              <w:t xml:space="preserve">in GBP, </w:t>
            </w:r>
            <w:proofErr w:type="gramStart"/>
            <w:r w:rsidR="00355033" w:rsidRPr="00E30156">
              <w:rPr>
                <w:rFonts w:ascii="Arial" w:hAnsi="Arial" w:cs="Arial"/>
                <w:i/>
                <w:iCs/>
              </w:rPr>
              <w:t>USD</w:t>
            </w:r>
            <w:proofErr w:type="gramEnd"/>
            <w:r w:rsidR="00355033" w:rsidRPr="00E30156">
              <w:rPr>
                <w:rFonts w:ascii="Arial" w:hAnsi="Arial" w:cs="Arial"/>
                <w:i/>
                <w:iCs/>
              </w:rPr>
              <w:t xml:space="preserve"> or EUR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010DC9E3" w14:textId="7C84900F" w:rsidR="00E02A12" w:rsidRPr="00E30156" w:rsidRDefault="00E02A12" w:rsidP="00841105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</w:tr>
      <w:tr w:rsidR="00795589" w14:paraId="15F396B4" w14:textId="77777777" w:rsidTr="3B94E107">
        <w:trPr>
          <w:cantSplit/>
        </w:trPr>
        <w:tc>
          <w:tcPr>
            <w:tcW w:w="10201" w:type="dxa"/>
            <w:gridSpan w:val="3"/>
          </w:tcPr>
          <w:p w14:paraId="45EFF713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I/We confirm that I/we will agree to the following regulations regarding the publication or presentation of the results of this project:</w:t>
            </w:r>
          </w:p>
          <w:p w14:paraId="21E67E27" w14:textId="77777777" w:rsidR="00795589" w:rsidRDefault="00795589" w:rsidP="00795589">
            <w:pPr>
              <w:spacing w:after="0"/>
              <w:rPr>
                <w:rFonts w:ascii="Arial" w:hAnsi="Arial" w:cs="Arial"/>
                <w:b/>
              </w:rPr>
            </w:pPr>
          </w:p>
          <w:p w14:paraId="22826760" w14:textId="0D9851D0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To provide interim and final reports as detailed in the final contract</w:t>
            </w:r>
            <w:r w:rsidR="002F0D79">
              <w:rPr>
                <w:rFonts w:ascii="Arial" w:hAnsi="Arial" w:cs="Arial"/>
                <w:bCs/>
              </w:rPr>
              <w:t>.</w:t>
            </w:r>
          </w:p>
          <w:p w14:paraId="59BE4EB0" w14:textId="3FA030DC" w:rsidR="00795589" w:rsidRPr="00795589" w:rsidRDefault="00795589" w:rsidP="00795589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795589">
              <w:rPr>
                <w:rFonts w:ascii="Arial" w:hAnsi="Arial" w:cs="Arial"/>
                <w:bCs/>
              </w:rPr>
              <w:t xml:space="preserve">To </w:t>
            </w:r>
            <w:r w:rsidR="007C4156">
              <w:rPr>
                <w:rFonts w:ascii="Arial" w:hAnsi="Arial" w:cs="Arial"/>
                <w:bCs/>
              </w:rPr>
              <w:t>acknowledge the support of the British Council Assessment Research Award in all publications or presentations based on the research supported.</w:t>
            </w:r>
          </w:p>
          <w:p w14:paraId="334C6CB8" w14:textId="4A45258C" w:rsidR="00795589" w:rsidRDefault="00795589" w:rsidP="00795589">
            <w:pPr>
              <w:spacing w:after="0"/>
              <w:ind w:left="720"/>
              <w:rPr>
                <w:rFonts w:ascii="Arial" w:hAnsi="Arial" w:cs="Arial"/>
                <w:b/>
              </w:rPr>
            </w:pPr>
          </w:p>
        </w:tc>
      </w:tr>
      <w:tr w:rsidR="00795589" w14:paraId="55E2E978" w14:textId="77777777" w:rsidTr="3B94E107">
        <w:tc>
          <w:tcPr>
            <w:tcW w:w="2802" w:type="dxa"/>
            <w:vAlign w:val="center"/>
          </w:tcPr>
          <w:p w14:paraId="3CE93249" w14:textId="120C18DB" w:rsidR="00795589" w:rsidRDefault="00B26531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Research student</w:t>
            </w:r>
          </w:p>
        </w:tc>
        <w:tc>
          <w:tcPr>
            <w:tcW w:w="7399" w:type="dxa"/>
            <w:gridSpan w:val="2"/>
          </w:tcPr>
          <w:p w14:paraId="593AEB84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446A0E5B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33B58603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795589" w14:paraId="27762624" w14:textId="77777777" w:rsidTr="3B94E107">
        <w:tc>
          <w:tcPr>
            <w:tcW w:w="2802" w:type="dxa"/>
            <w:vAlign w:val="center"/>
          </w:tcPr>
          <w:p w14:paraId="7D238C43" w14:textId="0DF8F17A" w:rsidR="00795589" w:rsidRDefault="002B21D0" w:rsidP="0079558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Supervisor/Director of Studies</w:t>
            </w:r>
          </w:p>
        </w:tc>
        <w:tc>
          <w:tcPr>
            <w:tcW w:w="7399" w:type="dxa"/>
            <w:gridSpan w:val="2"/>
          </w:tcPr>
          <w:p w14:paraId="57C8E73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  <w:p w14:paraId="515B1301" w14:textId="48983DD0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  <w:r w:rsidRPr="00795589">
              <w:rPr>
                <w:rFonts w:ascii="Arial" w:hAnsi="Arial" w:cs="Arial"/>
                <w:bCs/>
              </w:rPr>
              <w:t>Signed: ……………………………………………</w:t>
            </w:r>
          </w:p>
          <w:p w14:paraId="2DF4E807" w14:textId="77777777" w:rsidR="00795589" w:rsidRPr="00795589" w:rsidRDefault="00795589" w:rsidP="00795589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0B5F9A09" w14:textId="77777777" w:rsidR="00831F69" w:rsidRDefault="00831F69" w:rsidP="0000383A">
      <w:pPr>
        <w:spacing w:after="0"/>
        <w:rPr>
          <w:rFonts w:ascii="Arial" w:hAnsi="Arial" w:cs="Arial"/>
          <w:b/>
        </w:rPr>
      </w:pPr>
    </w:p>
    <w:p w14:paraId="362E2271" w14:textId="77777777" w:rsidR="0000383A" w:rsidRDefault="0000383A" w:rsidP="0000383A">
      <w:pPr>
        <w:spacing w:after="0"/>
        <w:rPr>
          <w:rFonts w:ascii="Arial" w:hAnsi="Arial" w:cs="Arial"/>
          <w:b/>
        </w:rPr>
      </w:pPr>
    </w:p>
    <w:p w14:paraId="3EEB3109" w14:textId="62DB2FC7" w:rsidR="00831F69" w:rsidRPr="00136C96" w:rsidRDefault="00D971B8" w:rsidP="00831F69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>2.</w:t>
      </w:r>
      <w:r w:rsidR="00355033"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 </w:t>
      </w:r>
      <w:r w:rsidR="00831F69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>Purpose of the application</w:t>
      </w:r>
    </w:p>
    <w:tbl>
      <w:tblPr>
        <w:tblStyle w:val="TableGrid"/>
        <w:tblW w:w="0" w:type="auto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9317B1" w14:paraId="49B63269" w14:textId="77777777" w:rsidTr="009317B1">
        <w:tc>
          <w:tcPr>
            <w:tcW w:w="10194" w:type="dxa"/>
          </w:tcPr>
          <w:p w14:paraId="67B6ED89" w14:textId="628BADD1" w:rsidR="009317B1" w:rsidRDefault="009317B1" w:rsidP="009317B1">
            <w:pPr>
              <w:spacing w:after="0"/>
              <w:rPr>
                <w:rFonts w:ascii="Arial" w:hAnsi="Arial" w:cs="Arial"/>
                <w:b/>
              </w:rPr>
            </w:pPr>
            <w:r w:rsidRPr="009317B1">
              <w:rPr>
                <w:rFonts w:ascii="Arial" w:hAnsi="Arial" w:cs="Arial"/>
                <w:b/>
              </w:rPr>
              <w:t xml:space="preserve">Proposed use of the </w:t>
            </w:r>
            <w:r>
              <w:rPr>
                <w:rFonts w:ascii="Arial" w:hAnsi="Arial" w:cs="Arial"/>
                <w:b/>
              </w:rPr>
              <w:t>Award:</w:t>
            </w:r>
          </w:p>
          <w:p w14:paraId="1DCA1909" w14:textId="77777777" w:rsidR="009317B1" w:rsidRDefault="009317B1" w:rsidP="009317B1">
            <w:pPr>
              <w:spacing w:after="0"/>
              <w:rPr>
                <w:rFonts w:ascii="Arial" w:hAnsi="Arial" w:cs="Arial"/>
                <w:b/>
              </w:rPr>
            </w:pPr>
          </w:p>
          <w:p w14:paraId="6351E440" w14:textId="77777777" w:rsidR="000547F4" w:rsidRDefault="000547F4" w:rsidP="000547F4">
            <w:pPr>
              <w:spacing w:after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[This</w:t>
            </w:r>
            <w:r w:rsidRPr="009317B1">
              <w:rPr>
                <w:rFonts w:ascii="Arial" w:hAnsi="Arial" w:cs="Arial"/>
                <w:bCs/>
                <w:i/>
                <w:iCs/>
              </w:rPr>
              <w:t xml:space="preserve"> section should outline in some detail (no more than </w:t>
            </w:r>
            <w:r>
              <w:rPr>
                <w:rFonts w:ascii="Arial" w:hAnsi="Arial" w:cs="Arial"/>
                <w:bCs/>
                <w:i/>
                <w:iCs/>
              </w:rPr>
              <w:t>2</w:t>
            </w:r>
            <w:r w:rsidRPr="009317B1">
              <w:rPr>
                <w:rFonts w:ascii="Arial" w:hAnsi="Arial" w:cs="Arial"/>
                <w:bCs/>
                <w:i/>
                <w:iCs/>
              </w:rPr>
              <w:t xml:space="preserve">50 words) the purpose and rationale for applying for this </w:t>
            </w:r>
            <w:r>
              <w:rPr>
                <w:rFonts w:ascii="Arial" w:hAnsi="Arial" w:cs="Arial"/>
                <w:bCs/>
                <w:i/>
                <w:iCs/>
              </w:rPr>
              <w:t>A</w:t>
            </w:r>
            <w:r w:rsidRPr="009317B1">
              <w:rPr>
                <w:rFonts w:ascii="Arial" w:hAnsi="Arial" w:cs="Arial"/>
                <w:bCs/>
                <w:i/>
                <w:iCs/>
              </w:rPr>
              <w:t>ward</w:t>
            </w:r>
            <w:r>
              <w:rPr>
                <w:rFonts w:ascii="Arial" w:hAnsi="Arial" w:cs="Arial"/>
                <w:bCs/>
                <w:i/>
                <w:iCs/>
              </w:rPr>
              <w:t xml:space="preserve"> in the context of your overall PhD project</w:t>
            </w:r>
            <w:r w:rsidRPr="009317B1">
              <w:rPr>
                <w:rFonts w:ascii="Arial" w:hAnsi="Arial" w:cs="Arial"/>
                <w:bCs/>
                <w:i/>
                <w:iCs/>
              </w:rPr>
              <w:t>.</w:t>
            </w:r>
            <w:r>
              <w:rPr>
                <w:rFonts w:ascii="Arial" w:hAnsi="Arial" w:cs="Arial"/>
                <w:bCs/>
                <w:i/>
                <w:iCs/>
              </w:rPr>
              <w:t>]</w:t>
            </w:r>
          </w:p>
          <w:p w14:paraId="336BCD78" w14:textId="77777777" w:rsidR="009317B1" w:rsidRDefault="009317B1" w:rsidP="009317B1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12E6137" w14:textId="77777777" w:rsidR="009317B1" w:rsidRDefault="009317B1" w:rsidP="009317B1">
      <w:pPr>
        <w:spacing w:after="0"/>
        <w:rPr>
          <w:rFonts w:ascii="Arial" w:hAnsi="Arial" w:cs="Arial"/>
          <w:b/>
        </w:rPr>
      </w:pPr>
    </w:p>
    <w:p w14:paraId="4A2E5F6F" w14:textId="77777777" w:rsidR="001C114E" w:rsidRDefault="001C114E" w:rsidP="009317B1">
      <w:pPr>
        <w:spacing w:after="0"/>
        <w:rPr>
          <w:rFonts w:ascii="Arial" w:hAnsi="Arial" w:cs="Arial"/>
          <w:bCs/>
          <w:i/>
          <w:iCs/>
        </w:rPr>
      </w:pPr>
    </w:p>
    <w:p w14:paraId="6E4432B0" w14:textId="017BBDF7" w:rsidR="00355033" w:rsidRPr="00F57514" w:rsidRDefault="001C114E" w:rsidP="00355033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Cs/>
          <w:color w:val="230859" w:themeColor="text2"/>
          <w:sz w:val="32"/>
          <w:szCs w:val="32"/>
        </w:rPr>
        <w:t>3</w:t>
      </w: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t xml:space="preserve">. </w:t>
      </w:r>
      <w:r w:rsidR="00060391" w:rsidRPr="00060391">
        <w:rPr>
          <w:rFonts w:asciiTheme="majorHAnsi" w:hAnsiTheme="majorHAnsi" w:cstheme="majorHAnsi"/>
          <w:bCs/>
          <w:iCs/>
          <w:color w:val="230859" w:themeColor="text2"/>
          <w:sz w:val="32"/>
          <w:szCs w:val="32"/>
        </w:rPr>
        <w:t xml:space="preserve">Supervisor/Director of Studies details 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804"/>
      </w:tblGrid>
      <w:tr w:rsidR="00355033" w14:paraId="10EAC267" w14:textId="77777777" w:rsidTr="00CD0C24">
        <w:trPr>
          <w:cantSplit/>
        </w:trPr>
        <w:tc>
          <w:tcPr>
            <w:tcW w:w="3397" w:type="dxa"/>
          </w:tcPr>
          <w:p w14:paraId="49596CB1" w14:textId="60B64EC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Full name and title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06ABABB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02E7C7DB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4F73A465" w14:textId="77777777" w:rsidTr="00CD0C24">
        <w:trPr>
          <w:cantSplit/>
          <w:trHeight w:val="134"/>
        </w:trPr>
        <w:tc>
          <w:tcPr>
            <w:tcW w:w="3397" w:type="dxa"/>
          </w:tcPr>
          <w:p w14:paraId="1930927C" w14:textId="4CF932FC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Current position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777057D7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2BE6C72C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225D84D9" w14:textId="77777777" w:rsidTr="00CD0C24">
        <w:trPr>
          <w:cantSplit/>
        </w:trPr>
        <w:tc>
          <w:tcPr>
            <w:tcW w:w="3397" w:type="dxa"/>
          </w:tcPr>
          <w:p w14:paraId="2276A67D" w14:textId="0F25CFB5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Organisation/ Department</w:t>
            </w:r>
            <w:r>
              <w:rPr>
                <w:rFonts w:ascii="Arial" w:hAnsi="Arial" w:cs="Arial"/>
                <w:b/>
              </w:rPr>
              <w:t>:</w:t>
            </w:r>
          </w:p>
          <w:p w14:paraId="3CDDBD30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21AFA19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69D819AA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2F2C76" w14:textId="77777777" w:rsidTr="00CD0C24">
        <w:trPr>
          <w:cantSplit/>
        </w:trPr>
        <w:tc>
          <w:tcPr>
            <w:tcW w:w="3397" w:type="dxa"/>
          </w:tcPr>
          <w:p w14:paraId="78BE367F" w14:textId="389E0448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Contact 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343D92C9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934EB2F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0D69451" w14:textId="77777777" w:rsidTr="00CD0C24">
        <w:tc>
          <w:tcPr>
            <w:tcW w:w="3397" w:type="dxa"/>
          </w:tcPr>
          <w:p w14:paraId="32C98229" w14:textId="77777777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6804" w:type="dxa"/>
          </w:tcPr>
          <w:p w14:paraId="779329D2" w14:textId="0E5F3F0B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  <w:p w14:paraId="63B84FB4" w14:textId="77777777" w:rsid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55033" w14:paraId="1A77CB3D" w14:textId="77777777" w:rsidTr="00CD0C24">
        <w:trPr>
          <w:cantSplit/>
        </w:trPr>
        <w:tc>
          <w:tcPr>
            <w:tcW w:w="3397" w:type="dxa"/>
          </w:tcPr>
          <w:p w14:paraId="3304BECB" w14:textId="77024D7A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Highest qualification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581843A4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  <w:p w14:paraId="35E7D8E0" w14:textId="77777777" w:rsidR="00355033" w:rsidRDefault="00355033" w:rsidP="00355033">
            <w:pPr>
              <w:spacing w:after="0"/>
              <w:rPr>
                <w:rFonts w:ascii="Arial" w:hAnsi="Arial" w:cs="Arial"/>
              </w:rPr>
            </w:pPr>
          </w:p>
        </w:tc>
      </w:tr>
      <w:tr w:rsidR="00355033" w14:paraId="3EF862CA" w14:textId="77777777" w:rsidTr="00CD0C24">
        <w:trPr>
          <w:cantSplit/>
          <w:trHeight w:val="684"/>
        </w:trPr>
        <w:tc>
          <w:tcPr>
            <w:tcW w:w="3397" w:type="dxa"/>
          </w:tcPr>
          <w:p w14:paraId="00BCB00A" w14:textId="2E634246" w:rsidR="00355033" w:rsidRPr="00355033" w:rsidRDefault="00355033" w:rsidP="00355033">
            <w:pPr>
              <w:spacing w:after="0"/>
              <w:rPr>
                <w:rFonts w:ascii="Arial" w:hAnsi="Arial" w:cs="Arial"/>
                <w:b/>
              </w:rPr>
            </w:pPr>
            <w:r w:rsidRPr="00355033">
              <w:rPr>
                <w:rFonts w:ascii="Arial" w:hAnsi="Arial" w:cs="Arial"/>
                <w:b/>
              </w:rPr>
              <w:t>Research interests and achievements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</w:tcPr>
          <w:p w14:paraId="5E399244" w14:textId="77777777" w:rsidR="00B528B2" w:rsidRPr="0007254C" w:rsidRDefault="00B528B2" w:rsidP="00B528B2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[a</w:t>
            </w:r>
            <w:r w:rsidRPr="0007254C">
              <w:rPr>
                <w:rFonts w:ascii="Arial" w:hAnsi="Arial" w:cs="Arial"/>
                <w:i/>
                <w:iCs/>
              </w:rPr>
              <w:t>reas of research interest</w:t>
            </w:r>
          </w:p>
          <w:p w14:paraId="61AD21F4" w14:textId="77777777" w:rsidR="00B528B2" w:rsidRPr="0007254C" w:rsidRDefault="00B528B2" w:rsidP="00B528B2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</w:t>
            </w:r>
            <w:r w:rsidRPr="0007254C">
              <w:rPr>
                <w:rFonts w:ascii="Arial" w:hAnsi="Arial" w:cs="Arial"/>
                <w:i/>
                <w:iCs/>
              </w:rPr>
              <w:t>wards</w:t>
            </w:r>
          </w:p>
          <w:p w14:paraId="49FC7305" w14:textId="77777777" w:rsidR="00B528B2" w:rsidRPr="0007254C" w:rsidRDefault="00B528B2" w:rsidP="00B528B2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07254C">
              <w:rPr>
                <w:rFonts w:ascii="Arial" w:hAnsi="Arial" w:cs="Arial"/>
                <w:i/>
                <w:iCs/>
              </w:rPr>
              <w:t xml:space="preserve">ublications (indicative) </w:t>
            </w:r>
          </w:p>
          <w:p w14:paraId="74D55770" w14:textId="77777777" w:rsidR="00B528B2" w:rsidRDefault="00B528B2" w:rsidP="00B528B2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</w:t>
            </w:r>
            <w:r w:rsidRPr="0007254C">
              <w:rPr>
                <w:rFonts w:ascii="Arial" w:hAnsi="Arial" w:cs="Arial"/>
                <w:i/>
                <w:iCs/>
              </w:rPr>
              <w:t>onference Presentations (indicative)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61BA310B" w14:textId="2D3B4F0F" w:rsidR="0007254C" w:rsidRDefault="0007254C" w:rsidP="0084110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8906152" w14:textId="77777777" w:rsidR="001D3001" w:rsidRDefault="001D3001" w:rsidP="00110801">
      <w:pPr>
        <w:spacing w:after="0"/>
        <w:rPr>
          <w:rFonts w:ascii="Arial" w:hAnsi="Arial" w:cs="Arial"/>
          <w:bCs/>
          <w:iCs/>
        </w:rPr>
      </w:pPr>
    </w:p>
    <w:p w14:paraId="4B633E80" w14:textId="20C0A8A3" w:rsidR="001D3001" w:rsidRPr="001D3001" w:rsidRDefault="001D3001" w:rsidP="007B37FC">
      <w:pPr>
        <w:rPr>
          <w:rFonts w:ascii="Arial" w:hAnsi="Arial" w:cs="Arial"/>
          <w:bCs/>
          <w:i/>
          <w:color w:val="230859" w:themeColor="text2"/>
        </w:rPr>
      </w:pPr>
      <w:r w:rsidRPr="001D3001">
        <w:rPr>
          <w:rFonts w:ascii="Arial" w:hAnsi="Arial" w:cs="Arial"/>
          <w:bCs/>
          <w:i/>
        </w:rPr>
        <w:t xml:space="preserve">[This </w:t>
      </w:r>
      <w:r w:rsidRPr="001D3001">
        <w:rPr>
          <w:rFonts w:ascii="Arial" w:hAnsi="Arial" w:cs="Arial"/>
          <w:bCs/>
          <w:i/>
        </w:rPr>
        <w:t>section is intended to cover a very brief description of the person and should not be exhaustive</w:t>
      </w:r>
      <w:r w:rsidRPr="001D3001">
        <w:rPr>
          <w:rFonts w:ascii="Arial" w:hAnsi="Arial" w:cs="Arial"/>
          <w:bCs/>
          <w:i/>
          <w:color w:val="230859" w:themeColor="text2"/>
        </w:rPr>
        <w:t>.</w:t>
      </w:r>
      <w:r w:rsidRPr="001D3001">
        <w:rPr>
          <w:rFonts w:ascii="Arial" w:hAnsi="Arial" w:cs="Arial"/>
          <w:bCs/>
          <w:i/>
          <w:color w:val="230859" w:themeColor="text2"/>
        </w:rPr>
        <w:t>]</w:t>
      </w:r>
    </w:p>
    <w:p w14:paraId="103C6469" w14:textId="39619502" w:rsidR="007B37FC" w:rsidRPr="00136C96" w:rsidRDefault="007B37FC" w:rsidP="007B37FC">
      <w:pPr>
        <w:rPr>
          <w:rFonts w:ascii="Arial" w:hAnsi="Arial" w:cs="Arial"/>
          <w:bCs/>
          <w:iCs/>
          <w:color w:val="230859" w:themeColor="text2"/>
          <w:sz w:val="32"/>
          <w:szCs w:val="32"/>
        </w:rPr>
      </w:pPr>
      <w:r w:rsidRPr="00136C96">
        <w:rPr>
          <w:rFonts w:ascii="Arial" w:hAnsi="Arial" w:cs="Arial"/>
          <w:bCs/>
          <w:iCs/>
          <w:color w:val="230859" w:themeColor="text2"/>
          <w:sz w:val="32"/>
          <w:szCs w:val="32"/>
        </w:rPr>
        <w:lastRenderedPageBreak/>
        <w:t>4. Budget details</w:t>
      </w:r>
    </w:p>
    <w:tbl>
      <w:tblPr>
        <w:tblW w:w="10201" w:type="dxa"/>
        <w:tblBorders>
          <w:top w:val="single" w:sz="4" w:space="0" w:color="00DCFF" w:themeColor="accent1"/>
          <w:left w:val="single" w:sz="4" w:space="0" w:color="00DCFF" w:themeColor="accent1"/>
          <w:bottom w:val="single" w:sz="4" w:space="0" w:color="00DCFF" w:themeColor="accent1"/>
          <w:right w:val="single" w:sz="4" w:space="0" w:color="00DCFF" w:themeColor="accent1"/>
          <w:insideH w:val="single" w:sz="4" w:space="0" w:color="00DCFF" w:themeColor="accent1"/>
          <w:insideV w:val="single" w:sz="4" w:space="0" w:color="00DCFF" w:themeColor="accent1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417"/>
      </w:tblGrid>
      <w:tr w:rsidR="00EE1608" w14:paraId="35F04655" w14:textId="77777777" w:rsidTr="001B6CEA">
        <w:tc>
          <w:tcPr>
            <w:tcW w:w="8784" w:type="dxa"/>
          </w:tcPr>
          <w:p w14:paraId="7DC27D40" w14:textId="77777777" w:rsidR="00551677" w:rsidRDefault="00EE1608" w:rsidP="00551677">
            <w:pPr>
              <w:tabs>
                <w:tab w:val="left" w:pos="3031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Detailed budget items</w:t>
            </w:r>
          </w:p>
          <w:p w14:paraId="77E4DB98" w14:textId="38ED7019" w:rsidR="00EE1608" w:rsidRPr="001A126A" w:rsidRDefault="00551677" w:rsidP="00F7553C">
            <w:pPr>
              <w:tabs>
                <w:tab w:val="left" w:pos="3031"/>
              </w:tabs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417" w:type="dxa"/>
          </w:tcPr>
          <w:p w14:paraId="4383E4E0" w14:textId="77777777" w:rsidR="00EE1608" w:rsidRPr="001A126A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A126A">
              <w:rPr>
                <w:rFonts w:ascii="Arial" w:hAnsi="Arial" w:cs="Arial"/>
                <w:b/>
                <w:bCs/>
              </w:rPr>
              <w:t>Amount requested</w:t>
            </w:r>
          </w:p>
        </w:tc>
      </w:tr>
      <w:tr w:rsidR="00EE1608" w14:paraId="0787B330" w14:textId="77777777" w:rsidTr="001B6CEA">
        <w:tc>
          <w:tcPr>
            <w:tcW w:w="8784" w:type="dxa"/>
          </w:tcPr>
          <w:p w14:paraId="2AB38161" w14:textId="77777777" w:rsidR="00F7553C" w:rsidRDefault="00EE1608" w:rsidP="00F7553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 xml:space="preserve">Personnel </w:t>
            </w:r>
          </w:p>
          <w:p w14:paraId="4C3086FF" w14:textId="77777777" w:rsidR="00F7553C" w:rsidRDefault="00F7553C" w:rsidP="00F7553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B2B54C8" w14:textId="437720C2" w:rsidR="00F7553C" w:rsidRPr="00F7553C" w:rsidRDefault="00F7553C" w:rsidP="00F7553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>[T</w:t>
            </w:r>
            <w:r w:rsidRPr="00551677">
              <w:rPr>
                <w:rFonts w:ascii="Arial" w:hAnsi="Arial" w:cs="Arial"/>
                <w:i/>
                <w:iCs/>
              </w:rPr>
              <w:t xml:space="preserve">his is intended to cover the cost of specialist support (advice; transcription service etc.), the rational for which is shown in </w:t>
            </w:r>
            <w:r>
              <w:rPr>
                <w:rFonts w:ascii="Arial" w:hAnsi="Arial" w:cs="Arial"/>
                <w:i/>
                <w:iCs/>
              </w:rPr>
              <w:t>section</w:t>
            </w:r>
            <w:r w:rsidRPr="00551677">
              <w:rPr>
                <w:rFonts w:ascii="Arial" w:hAnsi="Arial" w:cs="Arial"/>
                <w:i/>
                <w:iCs/>
              </w:rPr>
              <w:t xml:space="preserve"> 2</w:t>
            </w:r>
            <w:r>
              <w:rPr>
                <w:rFonts w:ascii="Arial" w:hAnsi="Arial" w:cs="Arial"/>
                <w:i/>
                <w:iCs/>
              </w:rPr>
              <w:t>. In</w:t>
            </w:r>
            <w:r w:rsidRPr="00551677">
              <w:rPr>
                <w:rFonts w:ascii="Arial" w:hAnsi="Arial" w:cs="Arial"/>
                <w:i/>
                <w:iCs/>
              </w:rPr>
              <w:t>dicate number of days and rate required.</w:t>
            </w:r>
          </w:p>
          <w:p w14:paraId="4860822E" w14:textId="77777777" w:rsidR="00F7553C" w:rsidRPr="00551677" w:rsidRDefault="00F7553C" w:rsidP="00F7553C">
            <w:pPr>
              <w:tabs>
                <w:tab w:val="left" w:pos="3031"/>
              </w:tabs>
              <w:spacing w:after="0"/>
              <w:rPr>
                <w:rFonts w:ascii="Arial" w:hAnsi="Arial" w:cs="Arial"/>
                <w:i/>
                <w:iCs/>
              </w:rPr>
            </w:pPr>
          </w:p>
          <w:p w14:paraId="396EEC90" w14:textId="77777777" w:rsidR="00F7553C" w:rsidRPr="00551677" w:rsidRDefault="00F7553C" w:rsidP="00F7553C">
            <w:pPr>
              <w:tabs>
                <w:tab w:val="left" w:pos="3031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551677">
              <w:rPr>
                <w:rFonts w:ascii="Arial" w:hAnsi="Arial" w:cs="Arial"/>
                <w:i/>
                <w:iCs/>
              </w:rPr>
              <w:t>XXXX XXXXXX (XX days @ £XXX per day)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374C15AC" w14:textId="77777777" w:rsidR="00EE1608" w:rsidRPr="00D52EAD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2F6F7A7" w14:textId="77777777" w:rsidR="00EE1608" w:rsidRDefault="00EE1608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EE1608" w14:paraId="61DEA5F1" w14:textId="77777777" w:rsidTr="001B6CEA">
        <w:tc>
          <w:tcPr>
            <w:tcW w:w="8784" w:type="dxa"/>
          </w:tcPr>
          <w:p w14:paraId="7BF1F31A" w14:textId="77777777" w:rsidR="00EE1608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Travel</w:t>
            </w:r>
          </w:p>
          <w:p w14:paraId="454E26AD" w14:textId="77777777" w:rsidR="003D6D3E" w:rsidRDefault="003D6D3E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3A584C9" w14:textId="6BCC8C62" w:rsidR="003D6D3E" w:rsidRPr="003D6D3E" w:rsidRDefault="00D13907" w:rsidP="003D6D3E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="003D6D3E" w:rsidRPr="003D6D3E">
              <w:rPr>
                <w:rFonts w:ascii="Arial" w:hAnsi="Arial" w:cs="Arial"/>
                <w:i/>
                <w:iCs/>
              </w:rPr>
              <w:t>This is intended to cover one of two areas:</w:t>
            </w:r>
          </w:p>
          <w:p w14:paraId="1FE3D57C" w14:textId="275BBB5A" w:rsidR="003D6D3E" w:rsidRPr="003D6D3E" w:rsidRDefault="00D13907" w:rsidP="001B6CEA">
            <w:pPr>
              <w:pStyle w:val="ListParagraph"/>
              <w:numPr>
                <w:ilvl w:val="0"/>
                <w:numId w:val="14"/>
              </w:numPr>
              <w:spacing w:after="0"/>
              <w:ind w:left="527" w:hanging="3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="003D6D3E" w:rsidRPr="003D6D3E">
              <w:rPr>
                <w:rFonts w:ascii="Arial" w:hAnsi="Arial" w:cs="Arial"/>
                <w:i/>
                <w:iCs/>
              </w:rPr>
              <w:t>ata collection (travel to site, for participants and/or researcher)</w:t>
            </w:r>
          </w:p>
          <w:p w14:paraId="32D0F5AB" w14:textId="7E1EB1E2" w:rsidR="003D6D3E" w:rsidRPr="003D6D3E" w:rsidRDefault="00D13907" w:rsidP="001B6CEA">
            <w:pPr>
              <w:pStyle w:val="ListParagraph"/>
              <w:numPr>
                <w:ilvl w:val="0"/>
                <w:numId w:val="14"/>
              </w:numPr>
              <w:spacing w:after="0"/>
              <w:ind w:left="527" w:hanging="3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</w:t>
            </w:r>
            <w:r w:rsidR="003D6D3E" w:rsidRPr="003D6D3E">
              <w:rPr>
                <w:rFonts w:ascii="Arial" w:hAnsi="Arial" w:cs="Arial"/>
                <w:i/>
                <w:iCs/>
              </w:rPr>
              <w:t>ravel to international conference (evidence that a paper is to be presented is required)</w:t>
            </w:r>
            <w:r>
              <w:rPr>
                <w:rFonts w:ascii="Arial" w:hAnsi="Arial" w:cs="Arial"/>
                <w:i/>
                <w:iCs/>
              </w:rPr>
              <w:t>]</w:t>
            </w:r>
          </w:p>
          <w:p w14:paraId="0C083545" w14:textId="77777777" w:rsidR="00EE1608" w:rsidRPr="00D52EAD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8B77A60" w14:textId="77777777" w:rsidR="00EE1608" w:rsidRDefault="00EE1608" w:rsidP="007B37FC">
            <w:pPr>
              <w:spacing w:after="0"/>
              <w:rPr>
                <w:rFonts w:ascii="Arial" w:hAnsi="Arial" w:cs="Arial"/>
              </w:rPr>
            </w:pPr>
          </w:p>
        </w:tc>
      </w:tr>
      <w:tr w:rsidR="00EE1608" w14:paraId="0C6B7D6C" w14:textId="77777777" w:rsidTr="001B6CEA">
        <w:tc>
          <w:tcPr>
            <w:tcW w:w="8784" w:type="dxa"/>
          </w:tcPr>
          <w:p w14:paraId="3590EC10" w14:textId="77777777" w:rsidR="00EE1608" w:rsidRPr="00D52EAD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Equipment</w:t>
            </w:r>
          </w:p>
          <w:p w14:paraId="1E47CE84" w14:textId="77777777" w:rsidR="00EE1608" w:rsidRDefault="00EE1608" w:rsidP="007B37FC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  <w:p w14:paraId="1062893E" w14:textId="32A79D96" w:rsidR="008B1B0F" w:rsidRPr="008B1B0F" w:rsidRDefault="008B1B0F" w:rsidP="008B1B0F">
            <w:pPr>
              <w:pStyle w:val="Footer"/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Pr="008B1B0F">
              <w:rPr>
                <w:rFonts w:ascii="Arial" w:hAnsi="Arial" w:cs="Arial"/>
                <w:i/>
                <w:iCs/>
              </w:rPr>
              <w:t>This is intended to cover the cost of specialist softwar</w:t>
            </w:r>
            <w:r>
              <w:rPr>
                <w:rFonts w:ascii="Arial" w:hAnsi="Arial" w:cs="Arial"/>
                <w:i/>
                <w:iCs/>
              </w:rPr>
              <w:t>e.</w:t>
            </w:r>
          </w:p>
          <w:p w14:paraId="2F37C207" w14:textId="77777777" w:rsidR="008B1B0F" w:rsidRPr="008B1B0F" w:rsidRDefault="008B1B0F" w:rsidP="008B1B0F">
            <w:pPr>
              <w:pStyle w:val="Footer"/>
              <w:spacing w:after="0"/>
              <w:rPr>
                <w:rFonts w:ascii="Arial" w:hAnsi="Arial" w:cs="Arial"/>
                <w:i/>
                <w:iCs/>
              </w:rPr>
            </w:pPr>
          </w:p>
          <w:p w14:paraId="486863AB" w14:textId="2B149646" w:rsidR="008B1B0F" w:rsidRPr="008B1B0F" w:rsidRDefault="008B1B0F" w:rsidP="008B1B0F">
            <w:pPr>
              <w:pStyle w:val="Footer"/>
              <w:spacing w:after="0"/>
              <w:rPr>
                <w:rFonts w:ascii="Arial" w:hAnsi="Arial" w:cs="Arial"/>
                <w:i/>
                <w:iCs/>
              </w:rPr>
            </w:pPr>
            <w:r w:rsidRPr="008B1B0F">
              <w:rPr>
                <w:rFonts w:ascii="Arial" w:hAnsi="Arial" w:cs="Arial"/>
                <w:i/>
                <w:iCs/>
              </w:rPr>
              <w:t>Please note that applications for large and expensive items such as PCs or printers are not encouraged</w:t>
            </w:r>
            <w:r>
              <w:rPr>
                <w:rFonts w:ascii="Arial" w:hAnsi="Arial" w:cs="Arial"/>
                <w:i/>
                <w:iCs/>
              </w:rPr>
              <w:t>.]</w:t>
            </w:r>
          </w:p>
          <w:p w14:paraId="13BCEFAB" w14:textId="43CA7146" w:rsidR="008B1B0F" w:rsidRPr="00D52EAD" w:rsidRDefault="008B1B0F" w:rsidP="007B37FC">
            <w:pPr>
              <w:pStyle w:val="Footer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3973F7C" w14:textId="77777777" w:rsidR="00EE1608" w:rsidRDefault="00EE1608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EE1608" w14:paraId="483950CD" w14:textId="77777777" w:rsidTr="001B6CEA">
        <w:tc>
          <w:tcPr>
            <w:tcW w:w="8784" w:type="dxa"/>
          </w:tcPr>
          <w:p w14:paraId="12B75800" w14:textId="77777777" w:rsidR="00EE1608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52EAD">
              <w:rPr>
                <w:rFonts w:ascii="Arial" w:hAnsi="Arial" w:cs="Arial"/>
                <w:b/>
                <w:bCs/>
              </w:rPr>
              <w:t>Administrative costs</w:t>
            </w:r>
          </w:p>
          <w:p w14:paraId="2471B8C7" w14:textId="77777777" w:rsidR="00B756D5" w:rsidRDefault="00B756D5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5F5B049" w14:textId="6428A423" w:rsidR="00404813" w:rsidRDefault="008C116B" w:rsidP="00404813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[</w:t>
            </w:r>
            <w:r w:rsidR="00404813" w:rsidRPr="00404813">
              <w:rPr>
                <w:rFonts w:ascii="Arial" w:hAnsi="Arial" w:cs="Arial"/>
                <w:i/>
                <w:iCs/>
              </w:rPr>
              <w:t>This is intended to cover any administration costs associated with a research student’s study and can include:</w:t>
            </w:r>
          </w:p>
          <w:p w14:paraId="36FE22D6" w14:textId="77777777" w:rsidR="00236F10" w:rsidRPr="00404813" w:rsidRDefault="00236F10" w:rsidP="0040481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DC9599F" w14:textId="4BE2E5E0" w:rsidR="00236F10" w:rsidRPr="00A042C7" w:rsidRDefault="00236F10" w:rsidP="00236F10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Printing</w:t>
            </w:r>
          </w:p>
          <w:p w14:paraId="507FFBA2" w14:textId="77777777" w:rsidR="00236F10" w:rsidRPr="00A042C7" w:rsidRDefault="00236F10" w:rsidP="00236F10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Post</w:t>
            </w:r>
            <w:r w:rsidRPr="00A042C7">
              <w:rPr>
                <w:rFonts w:ascii="Arial" w:hAnsi="Arial" w:cs="Arial"/>
                <w:i/>
                <w:iCs/>
              </w:rPr>
              <w:br/>
              <w:t>Telephone</w:t>
            </w:r>
          </w:p>
          <w:p w14:paraId="58E54BA5" w14:textId="77777777" w:rsidR="00236F10" w:rsidRPr="00A042C7" w:rsidRDefault="00236F10" w:rsidP="00236F10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Transcription (no. of hours @ £XX + VAT per hour)</w:t>
            </w:r>
          </w:p>
          <w:p w14:paraId="6F93D1F4" w14:textId="77777777" w:rsidR="00236F10" w:rsidRPr="00A042C7" w:rsidRDefault="00236F10" w:rsidP="00236F10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i/>
                <w:iCs/>
              </w:rPr>
              <w:t>Clerical (no. of days @ £XX + VAT per day)</w:t>
            </w:r>
          </w:p>
          <w:p w14:paraId="01B42730" w14:textId="77777777" w:rsidR="00236F10" w:rsidRPr="00A042C7" w:rsidRDefault="00236F10" w:rsidP="00236F10">
            <w:pPr>
              <w:spacing w:after="0"/>
              <w:rPr>
                <w:rFonts w:ascii="Arial" w:hAnsi="Arial" w:cs="Arial"/>
                <w:i/>
                <w:iCs/>
              </w:rPr>
            </w:pPr>
            <w:r w:rsidRPr="00A042C7">
              <w:rPr>
                <w:rFonts w:ascii="Arial" w:hAnsi="Arial" w:cs="Arial"/>
                <w:b/>
                <w:bCs/>
                <w:i/>
                <w:iCs/>
              </w:rPr>
              <w:t>Total Administration Costs</w:t>
            </w:r>
            <w:r w:rsidRPr="00A042C7">
              <w:rPr>
                <w:rFonts w:ascii="Arial" w:hAnsi="Arial" w:cs="Arial"/>
                <w:i/>
                <w:iCs/>
              </w:rPr>
              <w:t>]</w:t>
            </w:r>
          </w:p>
          <w:p w14:paraId="1EB7C195" w14:textId="77777777" w:rsidR="00EE1608" w:rsidRPr="00D52EAD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2CD4768" w14:textId="77777777" w:rsidR="00EE1608" w:rsidRDefault="00EE1608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EE1608" w14:paraId="355431E1" w14:textId="77777777" w:rsidTr="001B6CEA">
        <w:tc>
          <w:tcPr>
            <w:tcW w:w="8784" w:type="dxa"/>
          </w:tcPr>
          <w:p w14:paraId="59DD913A" w14:textId="074558A9" w:rsidR="00EE1608" w:rsidRDefault="00B7201F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  <w:p w14:paraId="24194639" w14:textId="77777777" w:rsidR="00EE1608" w:rsidRPr="00D52EAD" w:rsidRDefault="00EE1608" w:rsidP="00A3601A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64878EE" w14:textId="77777777" w:rsidR="00EE1608" w:rsidRDefault="00EE1608" w:rsidP="007B37FC">
            <w:pPr>
              <w:spacing w:after="0"/>
              <w:ind w:right="227"/>
              <w:jc w:val="right"/>
              <w:rPr>
                <w:rFonts w:ascii="Arial" w:hAnsi="Arial" w:cs="Arial"/>
              </w:rPr>
            </w:pPr>
          </w:p>
        </w:tc>
      </w:tr>
      <w:tr w:rsidR="00EE1608" w14:paraId="5E778EC7" w14:textId="77777777" w:rsidTr="001B6CEA">
        <w:tc>
          <w:tcPr>
            <w:tcW w:w="8784" w:type="dxa"/>
          </w:tcPr>
          <w:p w14:paraId="389C8F5D" w14:textId="77777777" w:rsidR="00EE1608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36DCC">
              <w:rPr>
                <w:rFonts w:ascii="Arial" w:hAnsi="Arial" w:cs="Arial"/>
                <w:b/>
                <w:bCs/>
              </w:rPr>
              <w:t>TOTAL</w:t>
            </w:r>
          </w:p>
          <w:p w14:paraId="7A0A6265" w14:textId="39742AD9" w:rsidR="00EE1608" w:rsidRPr="00636DCC" w:rsidRDefault="00EE1608" w:rsidP="007B37F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C3F2B94" w14:textId="77777777" w:rsidR="00EE1608" w:rsidRPr="007B37FC" w:rsidRDefault="00EE1608" w:rsidP="007B37FC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</w:tbl>
    <w:p w14:paraId="064F4287" w14:textId="77777777" w:rsidR="00A3601A" w:rsidRDefault="00A3601A" w:rsidP="0026455A">
      <w:pPr>
        <w:spacing w:after="0"/>
        <w:rPr>
          <w:rFonts w:ascii="Arial" w:hAnsi="Arial" w:cs="Arial"/>
          <w:bCs/>
          <w:i/>
          <w:iCs/>
          <w:lang w:val="en-US"/>
        </w:rPr>
      </w:pPr>
    </w:p>
    <w:p w14:paraId="72EBA9E3" w14:textId="6C43F65D" w:rsidR="00EA4F5A" w:rsidRPr="0026455A" w:rsidRDefault="00EA4F5A" w:rsidP="0026455A">
      <w:pPr>
        <w:spacing w:after="0"/>
        <w:rPr>
          <w:rFonts w:ascii="Arial" w:hAnsi="Arial" w:cs="Arial"/>
          <w:i/>
          <w:iCs/>
          <w:lang w:val="en-US"/>
        </w:rPr>
      </w:pPr>
      <w:r w:rsidRPr="0026455A">
        <w:rPr>
          <w:rFonts w:ascii="Arial" w:hAnsi="Arial" w:cs="Arial"/>
          <w:bCs/>
          <w:i/>
          <w:iCs/>
          <w:lang w:val="en-US"/>
        </w:rPr>
        <w:t>Note:</w:t>
      </w:r>
      <w:r w:rsidR="0026455A" w:rsidRPr="0026455A">
        <w:rPr>
          <w:rFonts w:ascii="Arial" w:hAnsi="Arial" w:cs="Arial"/>
          <w:bCs/>
          <w:i/>
          <w:iCs/>
          <w:lang w:val="en-US"/>
        </w:rPr>
        <w:t xml:space="preserve"> A</w:t>
      </w:r>
      <w:r w:rsidRPr="0026455A">
        <w:rPr>
          <w:rFonts w:ascii="Arial" w:hAnsi="Arial" w:cs="Arial"/>
          <w:bCs/>
          <w:i/>
          <w:iCs/>
          <w:lang w:val="en-US"/>
        </w:rPr>
        <w:t>pplicants</w:t>
      </w:r>
      <w:r w:rsidRPr="0026455A">
        <w:rPr>
          <w:rFonts w:ascii="Arial" w:hAnsi="Arial" w:cs="Arial"/>
          <w:i/>
          <w:iCs/>
          <w:lang w:val="en-US"/>
        </w:rPr>
        <w:t xml:space="preserve"> are expected to limit their requests to one or two areas of support (you are not </w:t>
      </w:r>
      <w:r w:rsidRPr="0026455A">
        <w:rPr>
          <w:rFonts w:ascii="Arial" w:hAnsi="Arial" w:cs="Arial"/>
          <w:i/>
          <w:iCs/>
        </w:rPr>
        <w:t>expected</w:t>
      </w:r>
      <w:r w:rsidRPr="0026455A">
        <w:rPr>
          <w:rFonts w:ascii="Arial" w:hAnsi="Arial" w:cs="Arial"/>
          <w:i/>
          <w:iCs/>
          <w:lang w:val="en-US"/>
        </w:rPr>
        <w:t xml:space="preserve"> to submit proposals that require funding in all areas).</w:t>
      </w:r>
    </w:p>
    <w:p w14:paraId="3F777040" w14:textId="693AB941" w:rsidR="00DA0133" w:rsidRPr="000C5FA0" w:rsidRDefault="00DA0133" w:rsidP="00125A75">
      <w:pPr>
        <w:spacing w:after="0"/>
        <w:rPr>
          <w:rFonts w:ascii="Arial" w:hAnsi="Arial" w:cs="Arial"/>
          <w:bCs/>
          <w:iCs/>
          <w:color w:val="230859" w:themeColor="text2"/>
          <w:sz w:val="32"/>
          <w:szCs w:val="32"/>
        </w:rPr>
      </w:pPr>
    </w:p>
    <w:sectPr w:rsidR="00DA0133" w:rsidRPr="000C5FA0" w:rsidSect="006E088E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D40B" w14:textId="77777777" w:rsidR="0088472B" w:rsidRDefault="0088472B" w:rsidP="00501B09">
      <w:r>
        <w:separator/>
      </w:r>
    </w:p>
  </w:endnote>
  <w:endnote w:type="continuationSeparator" w:id="0">
    <w:p w14:paraId="3EED767B" w14:textId="77777777" w:rsidR="0088472B" w:rsidRDefault="0088472B" w:rsidP="00501B09">
      <w:r>
        <w:continuationSeparator/>
      </w:r>
    </w:p>
  </w:endnote>
  <w:endnote w:type="continuationNotice" w:id="1">
    <w:p w14:paraId="5EEE3B22" w14:textId="77777777" w:rsidR="0088472B" w:rsidRDefault="008847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260A" w14:textId="77777777" w:rsidR="006A5C14" w:rsidRDefault="006A5C14" w:rsidP="00A64C3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822AB1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44A941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1DE18D" w14:textId="4721E2D9" w:rsidR="005B740E" w:rsidRDefault="004D1066" w:rsidP="004D1066">
    <w:pPr>
      <w:pStyle w:val="Footer"/>
      <w:ind w:right="360"/>
    </w:pPr>
    <w:r w:rsidRPr="004D1066">
      <w:t>www.britishcouncil.org/exam/aptis/research/grants-and-awards/</w:t>
    </w:r>
    <w:r w:rsidR="002832E8">
      <w:t>awards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E947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EF7D" w14:textId="77777777" w:rsidR="0088472B" w:rsidRDefault="0088472B" w:rsidP="00501B09">
      <w:r>
        <w:separator/>
      </w:r>
    </w:p>
  </w:footnote>
  <w:footnote w:type="continuationSeparator" w:id="0">
    <w:p w14:paraId="48EF5F6C" w14:textId="77777777" w:rsidR="0088472B" w:rsidRDefault="0088472B" w:rsidP="00501B09">
      <w:r>
        <w:continuationSeparator/>
      </w:r>
    </w:p>
  </w:footnote>
  <w:footnote w:type="continuationNotice" w:id="1">
    <w:p w14:paraId="232319C6" w14:textId="77777777" w:rsidR="0088472B" w:rsidRDefault="008847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9A83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7740592F" wp14:editId="7AAA4F7D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1955D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D4BC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C1572"/>
    <w:multiLevelType w:val="hybridMultilevel"/>
    <w:tmpl w:val="8812A5DA"/>
    <w:lvl w:ilvl="0" w:tplc="2ECE15C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221C9"/>
    <w:multiLevelType w:val="hybridMultilevel"/>
    <w:tmpl w:val="922403D6"/>
    <w:lvl w:ilvl="0" w:tplc="F5A4471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252D7"/>
    <w:multiLevelType w:val="hybridMultilevel"/>
    <w:tmpl w:val="D302AE3A"/>
    <w:lvl w:ilvl="0" w:tplc="F5A4471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8058C"/>
    <w:multiLevelType w:val="hybridMultilevel"/>
    <w:tmpl w:val="170A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89"/>
    <w:rsid w:val="0000383A"/>
    <w:rsid w:val="00017213"/>
    <w:rsid w:val="00027735"/>
    <w:rsid w:val="00035BBC"/>
    <w:rsid w:val="000547F4"/>
    <w:rsid w:val="00060391"/>
    <w:rsid w:val="00067F1C"/>
    <w:rsid w:val="000712D2"/>
    <w:rsid w:val="0007254C"/>
    <w:rsid w:val="0009586F"/>
    <w:rsid w:val="000B6479"/>
    <w:rsid w:val="000C5FA0"/>
    <w:rsid w:val="000E6915"/>
    <w:rsid w:val="00104659"/>
    <w:rsid w:val="00110801"/>
    <w:rsid w:val="00125A75"/>
    <w:rsid w:val="00133198"/>
    <w:rsid w:val="00136C96"/>
    <w:rsid w:val="001554B9"/>
    <w:rsid w:val="00156B8C"/>
    <w:rsid w:val="0015777E"/>
    <w:rsid w:val="00164D7A"/>
    <w:rsid w:val="001836E2"/>
    <w:rsid w:val="0019171B"/>
    <w:rsid w:val="00193C28"/>
    <w:rsid w:val="001A126A"/>
    <w:rsid w:val="001B6CEA"/>
    <w:rsid w:val="001C08F3"/>
    <w:rsid w:val="001C0D53"/>
    <w:rsid w:val="001C114E"/>
    <w:rsid w:val="001D3001"/>
    <w:rsid w:val="001D5AD2"/>
    <w:rsid w:val="001E49E0"/>
    <w:rsid w:val="001F29AE"/>
    <w:rsid w:val="00203DD3"/>
    <w:rsid w:val="00215B5F"/>
    <w:rsid w:val="002210CD"/>
    <w:rsid w:val="00227CE6"/>
    <w:rsid w:val="002338F2"/>
    <w:rsid w:val="00235839"/>
    <w:rsid w:val="00236F10"/>
    <w:rsid w:val="00245E96"/>
    <w:rsid w:val="002470B5"/>
    <w:rsid w:val="00251585"/>
    <w:rsid w:val="002543FB"/>
    <w:rsid w:val="0026455A"/>
    <w:rsid w:val="00271BFA"/>
    <w:rsid w:val="00274343"/>
    <w:rsid w:val="0028299D"/>
    <w:rsid w:val="002832E8"/>
    <w:rsid w:val="002B21D0"/>
    <w:rsid w:val="002D6D4C"/>
    <w:rsid w:val="002E69BA"/>
    <w:rsid w:val="002F0D79"/>
    <w:rsid w:val="002F1CB5"/>
    <w:rsid w:val="00312661"/>
    <w:rsid w:val="00313749"/>
    <w:rsid w:val="00317061"/>
    <w:rsid w:val="003520A1"/>
    <w:rsid w:val="00355033"/>
    <w:rsid w:val="00363DF7"/>
    <w:rsid w:val="0036733D"/>
    <w:rsid w:val="00375658"/>
    <w:rsid w:val="00383AFE"/>
    <w:rsid w:val="0038437F"/>
    <w:rsid w:val="00391CBC"/>
    <w:rsid w:val="00394320"/>
    <w:rsid w:val="003A1E90"/>
    <w:rsid w:val="003A5AA1"/>
    <w:rsid w:val="003B6754"/>
    <w:rsid w:val="003C4078"/>
    <w:rsid w:val="003D6D3E"/>
    <w:rsid w:val="003E41DF"/>
    <w:rsid w:val="003F7930"/>
    <w:rsid w:val="00400A38"/>
    <w:rsid w:val="00404813"/>
    <w:rsid w:val="0041722E"/>
    <w:rsid w:val="00436649"/>
    <w:rsid w:val="004373EF"/>
    <w:rsid w:val="00451902"/>
    <w:rsid w:val="00465F00"/>
    <w:rsid w:val="00473AB0"/>
    <w:rsid w:val="004828E6"/>
    <w:rsid w:val="004854C2"/>
    <w:rsid w:val="0049181D"/>
    <w:rsid w:val="004A0F9F"/>
    <w:rsid w:val="004B06C6"/>
    <w:rsid w:val="004B7E80"/>
    <w:rsid w:val="004C1126"/>
    <w:rsid w:val="004D1066"/>
    <w:rsid w:val="00501B09"/>
    <w:rsid w:val="005031F7"/>
    <w:rsid w:val="005137CD"/>
    <w:rsid w:val="00536F41"/>
    <w:rsid w:val="00541290"/>
    <w:rsid w:val="00544FAB"/>
    <w:rsid w:val="005512E0"/>
    <w:rsid w:val="00551677"/>
    <w:rsid w:val="00552484"/>
    <w:rsid w:val="00553817"/>
    <w:rsid w:val="00561609"/>
    <w:rsid w:val="00561949"/>
    <w:rsid w:val="00571086"/>
    <w:rsid w:val="00584276"/>
    <w:rsid w:val="005875CF"/>
    <w:rsid w:val="005A1538"/>
    <w:rsid w:val="005A266B"/>
    <w:rsid w:val="005B740E"/>
    <w:rsid w:val="005C3CE1"/>
    <w:rsid w:val="005F54EC"/>
    <w:rsid w:val="005F56F7"/>
    <w:rsid w:val="005F5A16"/>
    <w:rsid w:val="00603294"/>
    <w:rsid w:val="00606ED6"/>
    <w:rsid w:val="006070BB"/>
    <w:rsid w:val="00622545"/>
    <w:rsid w:val="00627638"/>
    <w:rsid w:val="00636DCC"/>
    <w:rsid w:val="006411AE"/>
    <w:rsid w:val="006447D2"/>
    <w:rsid w:val="00650C95"/>
    <w:rsid w:val="00670490"/>
    <w:rsid w:val="0067796C"/>
    <w:rsid w:val="006A0CBC"/>
    <w:rsid w:val="006A3AB4"/>
    <w:rsid w:val="006A5C14"/>
    <w:rsid w:val="006C4B75"/>
    <w:rsid w:val="006D0277"/>
    <w:rsid w:val="006D435A"/>
    <w:rsid w:val="006E088E"/>
    <w:rsid w:val="006E7A46"/>
    <w:rsid w:val="0075029B"/>
    <w:rsid w:val="007542A5"/>
    <w:rsid w:val="00776B7B"/>
    <w:rsid w:val="00783AEF"/>
    <w:rsid w:val="007851AD"/>
    <w:rsid w:val="00795589"/>
    <w:rsid w:val="007B37FC"/>
    <w:rsid w:val="007C2E60"/>
    <w:rsid w:val="007C4156"/>
    <w:rsid w:val="007D4085"/>
    <w:rsid w:val="007E31DD"/>
    <w:rsid w:val="008114DF"/>
    <w:rsid w:val="00812A54"/>
    <w:rsid w:val="00822701"/>
    <w:rsid w:val="00831F69"/>
    <w:rsid w:val="00835CCA"/>
    <w:rsid w:val="00837752"/>
    <w:rsid w:val="00841105"/>
    <w:rsid w:val="008570E7"/>
    <w:rsid w:val="008577DF"/>
    <w:rsid w:val="00862695"/>
    <w:rsid w:val="00880324"/>
    <w:rsid w:val="00882DAB"/>
    <w:rsid w:val="0088472B"/>
    <w:rsid w:val="00887B7E"/>
    <w:rsid w:val="00894E2A"/>
    <w:rsid w:val="008A1B3E"/>
    <w:rsid w:val="008B1B0F"/>
    <w:rsid w:val="008B36A3"/>
    <w:rsid w:val="008C116B"/>
    <w:rsid w:val="008D5D8B"/>
    <w:rsid w:val="008F0F5E"/>
    <w:rsid w:val="008F7E5F"/>
    <w:rsid w:val="0090064B"/>
    <w:rsid w:val="0091086A"/>
    <w:rsid w:val="009156E4"/>
    <w:rsid w:val="00917A33"/>
    <w:rsid w:val="00931784"/>
    <w:rsid w:val="009317B1"/>
    <w:rsid w:val="0093218F"/>
    <w:rsid w:val="00932313"/>
    <w:rsid w:val="0094615A"/>
    <w:rsid w:val="009502FB"/>
    <w:rsid w:val="00986A3B"/>
    <w:rsid w:val="009A5BF7"/>
    <w:rsid w:val="009D1DFE"/>
    <w:rsid w:val="009D4EF0"/>
    <w:rsid w:val="009D6BDE"/>
    <w:rsid w:val="009F116A"/>
    <w:rsid w:val="009F5782"/>
    <w:rsid w:val="00A15F2B"/>
    <w:rsid w:val="00A26C33"/>
    <w:rsid w:val="00A305E6"/>
    <w:rsid w:val="00A3601A"/>
    <w:rsid w:val="00A52094"/>
    <w:rsid w:val="00A57172"/>
    <w:rsid w:val="00A65EC2"/>
    <w:rsid w:val="00A703F7"/>
    <w:rsid w:val="00A739CD"/>
    <w:rsid w:val="00A80D28"/>
    <w:rsid w:val="00A94E27"/>
    <w:rsid w:val="00AA46DF"/>
    <w:rsid w:val="00AA6BA3"/>
    <w:rsid w:val="00AE22BF"/>
    <w:rsid w:val="00AF5538"/>
    <w:rsid w:val="00B11ADF"/>
    <w:rsid w:val="00B17BD8"/>
    <w:rsid w:val="00B22E43"/>
    <w:rsid w:val="00B26531"/>
    <w:rsid w:val="00B416D5"/>
    <w:rsid w:val="00B42BEE"/>
    <w:rsid w:val="00B528B2"/>
    <w:rsid w:val="00B64839"/>
    <w:rsid w:val="00B7201F"/>
    <w:rsid w:val="00B756D5"/>
    <w:rsid w:val="00B976F6"/>
    <w:rsid w:val="00BA17E6"/>
    <w:rsid w:val="00BB1D80"/>
    <w:rsid w:val="00BC1E23"/>
    <w:rsid w:val="00BC608C"/>
    <w:rsid w:val="00BC6119"/>
    <w:rsid w:val="00BD0707"/>
    <w:rsid w:val="00BD7B90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0C24"/>
    <w:rsid w:val="00CD430F"/>
    <w:rsid w:val="00CE1F30"/>
    <w:rsid w:val="00CF43AB"/>
    <w:rsid w:val="00D13907"/>
    <w:rsid w:val="00D26BD1"/>
    <w:rsid w:val="00D26C7B"/>
    <w:rsid w:val="00D3400D"/>
    <w:rsid w:val="00D43431"/>
    <w:rsid w:val="00D445B4"/>
    <w:rsid w:val="00D52EAD"/>
    <w:rsid w:val="00D63EFD"/>
    <w:rsid w:val="00D73A1B"/>
    <w:rsid w:val="00D75E99"/>
    <w:rsid w:val="00D93D4B"/>
    <w:rsid w:val="00D971B8"/>
    <w:rsid w:val="00DA0133"/>
    <w:rsid w:val="00DD2531"/>
    <w:rsid w:val="00DE1CA9"/>
    <w:rsid w:val="00DE46EC"/>
    <w:rsid w:val="00DE61EA"/>
    <w:rsid w:val="00DF4414"/>
    <w:rsid w:val="00E02A12"/>
    <w:rsid w:val="00E03371"/>
    <w:rsid w:val="00E157C0"/>
    <w:rsid w:val="00E22340"/>
    <w:rsid w:val="00E30156"/>
    <w:rsid w:val="00E32E55"/>
    <w:rsid w:val="00E41E05"/>
    <w:rsid w:val="00E45ADA"/>
    <w:rsid w:val="00E476E9"/>
    <w:rsid w:val="00E50982"/>
    <w:rsid w:val="00E578D0"/>
    <w:rsid w:val="00E77932"/>
    <w:rsid w:val="00EA0946"/>
    <w:rsid w:val="00EA4F5A"/>
    <w:rsid w:val="00EA76CC"/>
    <w:rsid w:val="00EC573A"/>
    <w:rsid w:val="00ED25DC"/>
    <w:rsid w:val="00EE1608"/>
    <w:rsid w:val="00F0765D"/>
    <w:rsid w:val="00F171C9"/>
    <w:rsid w:val="00F253E8"/>
    <w:rsid w:val="00F360B1"/>
    <w:rsid w:val="00F44364"/>
    <w:rsid w:val="00F46791"/>
    <w:rsid w:val="00F52796"/>
    <w:rsid w:val="00F57514"/>
    <w:rsid w:val="00F7553C"/>
    <w:rsid w:val="00F80BF3"/>
    <w:rsid w:val="00F87A5B"/>
    <w:rsid w:val="00F92074"/>
    <w:rsid w:val="00FB4D37"/>
    <w:rsid w:val="00FB65C2"/>
    <w:rsid w:val="00FB72E0"/>
    <w:rsid w:val="00FC1E60"/>
    <w:rsid w:val="00FC3A7B"/>
    <w:rsid w:val="00FE54B2"/>
    <w:rsid w:val="00FE60EE"/>
    <w:rsid w:val="00FF234D"/>
    <w:rsid w:val="00FF27CD"/>
    <w:rsid w:val="2E498539"/>
    <w:rsid w:val="37D73F22"/>
    <w:rsid w:val="3B94E107"/>
    <w:rsid w:val="536BF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DC80F"/>
  <w15:chartTrackingRefBased/>
  <w15:docId w15:val="{F17FFDC8-FCAC-4E4C-8CAD-E52D30B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styleId="BodyText2">
    <w:name w:val="Body Text 2"/>
    <w:basedOn w:val="Normal"/>
    <w:link w:val="BodyText2Char"/>
    <w:rsid w:val="00795589"/>
    <w:pPr>
      <w:spacing w:after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95589"/>
    <w:rPr>
      <w:rFonts w:ascii="Times New Roman" w:eastAsia="Times New Roman" w:hAnsi="Times New Roman" w:cs="Times New Roman"/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79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589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5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AE"/>
    <w:pPr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tishcouncil.org/exam/aptis/research/grants-and-awards/awar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AG@britishcounci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9EC7F582094697CFCF178E5725A4" ma:contentTypeVersion="16" ma:contentTypeDescription="Create a new document." ma:contentTypeScope="" ma:versionID="717df0c7dca306d1d519874878ab6dde">
  <xsd:schema xmlns:xsd="http://www.w3.org/2001/XMLSchema" xmlns:xs="http://www.w3.org/2001/XMLSchema" xmlns:p="http://schemas.microsoft.com/office/2006/metadata/properties" xmlns:ns2="55080a9d-f7c6-40a0-8369-84598478c593" xmlns:ns3="d4476813-a4c3-42d1-a546-bf7f2230b713" targetNamespace="http://schemas.microsoft.com/office/2006/metadata/properties" ma:root="true" ma:fieldsID="7e3411b502a5ba044b282c7b79603188" ns2:_="" ns3:_="">
    <xsd:import namespace="55080a9d-f7c6-40a0-8369-84598478c593"/>
    <xsd:import namespace="d4476813-a4c3-42d1-a546-bf7f2230b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0a9d-f7c6-40a0-8369-84598478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76813-a4c3-42d1-a546-bf7f2230b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50d4e-41e5-4c02-a282-4db27956b368}" ma:internalName="TaxCatchAll" ma:showField="CatchAllData" ma:web="d4476813-a4c3-42d1-a546-bf7f2230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80a9d-f7c6-40a0-8369-84598478c593">
      <Terms xmlns="http://schemas.microsoft.com/office/infopath/2007/PartnerControls"/>
    </lcf76f155ced4ddcb4097134ff3c332f>
    <TaxCatchAll xmlns="d4476813-a4c3-42d1-a546-bf7f2230b713" xsi:nil="true"/>
  </documentManagement>
</p:properties>
</file>

<file path=customXml/itemProps1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B21E1-BAA4-4666-AB67-2E95A3B6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0a9d-f7c6-40a0-8369-84598478c593"/>
    <ds:schemaRef ds:uri="d4476813-a4c3-42d1-a546-bf7f2230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3BC66-B0B1-47FF-B493-BA6457CCE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667C0-E8E8-460E-90CD-5B0F4F76F887}">
  <ds:schemaRefs>
    <ds:schemaRef ds:uri="http://schemas.microsoft.com/office/2006/metadata/properties"/>
    <ds:schemaRef ds:uri="http://schemas.microsoft.com/office/infopath/2007/PartnerControls"/>
    <ds:schemaRef ds:uri="55080a9d-f7c6-40a0-8369-84598478c593"/>
    <ds:schemaRef ds:uri="d4476813-a4c3-42d1-a546-bf7f2230b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121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Appl, Elena (Education &amp; Society)</dc:creator>
  <cp:keywords/>
  <dc:description/>
  <cp:lastModifiedBy>Appl, Elena (English &amp; Exams)</cp:lastModifiedBy>
  <cp:revision>107</cp:revision>
  <cp:lastPrinted>2021-12-17T08:27:00Z</cp:lastPrinted>
  <dcterms:created xsi:type="dcterms:W3CDTF">2023-01-26T08:41:00Z</dcterms:created>
  <dcterms:modified xsi:type="dcterms:W3CDTF">2023-01-31T15:34:00Z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0x0101002AF49EC7F582094697CFCF178E5725A4</vt:lpwstr>
  </property>
  <property fmtid="{D5CDD505-2E9C-101B-9397-08002B2CF9AE}" pid="3" name="MediaServiceImageTags">
    <vt:lpwstr/>
  </property>
</Properties>
</file>