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5F6D33" w:rsidRPr="00DE4EBD" w14:paraId="2125D7C4" w14:textId="77777777" w:rsidTr="00BA126B">
        <w:tc>
          <w:tcPr>
            <w:tcW w:w="2943" w:type="dxa"/>
          </w:tcPr>
          <w:p w14:paraId="28C9FDC3" w14:textId="77777777" w:rsidR="005F6D33" w:rsidRPr="00DE4EBD" w:rsidRDefault="005F6D33" w:rsidP="00F432E7">
            <w:pPr>
              <w:spacing w:before="60" w:after="160" w:line="240"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7088" w:type="dxa"/>
          </w:tcPr>
          <w:p w14:paraId="6818F96E" w14:textId="77777777" w:rsidR="005F6D33" w:rsidRPr="00DE4EBD" w:rsidRDefault="005F6D33" w:rsidP="00F432E7">
            <w:pPr>
              <w:autoSpaceDE w:val="0"/>
              <w:autoSpaceDN w:val="0"/>
              <w:adjustRightInd w:val="0"/>
              <w:spacing w:before="60" w:after="160" w:line="240" w:lineRule="auto"/>
              <w:ind w:right="261"/>
              <w:rPr>
                <w:rFonts w:cs="Arial"/>
                <w:b/>
              </w:rPr>
            </w:pPr>
            <w:r w:rsidRPr="00DE4EBD">
              <w:rPr>
                <w:rFonts w:cs="Arial"/>
                <w:b/>
              </w:rPr>
              <w:t>[</w:t>
            </w: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Pr="00DE4EBD">
              <w:rPr>
                <w:rFonts w:cs="Arial"/>
                <w:b/>
              </w:rPr>
              <w:t>]</w:t>
            </w:r>
            <w:r w:rsidRPr="00DE4EBD">
              <w:rPr>
                <w:rFonts w:cs="Arial"/>
              </w:rPr>
              <w:t xml:space="preserve"> </w:t>
            </w:r>
            <w:r w:rsidRPr="00DE4EBD">
              <w:rPr>
                <w:rFonts w:cs="Arial"/>
                <w:b/>
                <w:bCs/>
              </w:rPr>
              <w:t>OR</w:t>
            </w:r>
            <w:r w:rsidRPr="00DE4EBD">
              <w:rPr>
                <w:rFonts w:cs="Arial"/>
                <w:b/>
              </w:rPr>
              <w:t xml:space="preserve"> [</w:t>
            </w:r>
            <w:r w:rsidRPr="00DE4EBD">
              <w:rPr>
                <w:rFonts w:cs="Arial"/>
                <w:b/>
                <w:bCs/>
                <w:i/>
                <w:iCs/>
              </w:rPr>
              <w:t>insert name of appropriate local entity where relevant outside the UK</w:t>
            </w:r>
            <w:r w:rsidRPr="00DE4EBD">
              <w:rPr>
                <w:rFonts w:cs="Arial"/>
                <w:b/>
              </w:rPr>
              <w:t>] [</w:t>
            </w:r>
            <w:r w:rsidRPr="00DE4EBD">
              <w:rPr>
                <w:rFonts w:cs="Arial"/>
                <w:b/>
                <w:i/>
              </w:rPr>
              <w:t>where appropriate add the following wording</w:t>
            </w:r>
            <w:r w:rsidRPr="00DE4EBD">
              <w:rPr>
                <w:rFonts w:cs="Arial"/>
                <w:b/>
              </w:rPr>
              <w:t>] [</w:t>
            </w:r>
            <w:r w:rsidRPr="00DE4EBD">
              <w:rPr>
                <w:rFonts w:cs="Arial"/>
                <w:b/>
                <w:i/>
              </w:rPr>
              <w:t xml:space="preserve">operating through its local office at </w:t>
            </w:r>
            <w:r w:rsidRPr="00DE4EBD">
              <w:rPr>
                <w:rFonts w:cs="Arial"/>
                <w:b/>
              </w:rPr>
              <w:t>[</w:t>
            </w:r>
            <w:r w:rsidRPr="00DE4EBD">
              <w:rPr>
                <w:rFonts w:cs="Arial"/>
                <w:b/>
                <w:i/>
              </w:rPr>
              <w:t>insert office address and details</w:t>
            </w:r>
            <w:r w:rsidRPr="00DE4EBD">
              <w:rPr>
                <w:rFonts w:cs="Arial"/>
                <w:b/>
              </w:rPr>
              <w:t>]</w:t>
            </w:r>
          </w:p>
        </w:tc>
      </w:tr>
      <w:tr w:rsidR="005F6D33" w:rsidRPr="00DE4EBD" w14:paraId="7FE38CAE" w14:textId="77777777" w:rsidTr="00BA126B">
        <w:trPr>
          <w:trHeight w:val="808"/>
        </w:trPr>
        <w:tc>
          <w:tcPr>
            <w:tcW w:w="2943" w:type="dxa"/>
          </w:tcPr>
          <w:p w14:paraId="43D335C5" w14:textId="77777777" w:rsidR="005F6D33" w:rsidRPr="00DE4EBD" w:rsidRDefault="005F6D33" w:rsidP="00F432E7">
            <w:pPr>
              <w:spacing w:before="60" w:after="160" w:line="240" w:lineRule="auto"/>
              <w:ind w:right="261"/>
              <w:rPr>
                <w:rFonts w:cs="Arial"/>
                <w:b/>
                <w:spacing w:val="-3"/>
              </w:rPr>
            </w:pPr>
            <w:r w:rsidRPr="00DE4EBD">
              <w:rPr>
                <w:rFonts w:cs="Arial"/>
                <w:b/>
              </w:rPr>
              <w:t>The Supplier:</w:t>
            </w:r>
          </w:p>
        </w:tc>
        <w:tc>
          <w:tcPr>
            <w:tcW w:w="7088" w:type="dxa"/>
          </w:tcPr>
          <w:p w14:paraId="18C2AFEB" w14:textId="77777777" w:rsidR="005F6D33" w:rsidRPr="00DE4EBD" w:rsidRDefault="005F6D33" w:rsidP="00F432E7">
            <w:pPr>
              <w:spacing w:before="60" w:after="160" w:line="240"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BA126B">
        <w:tblPrEx>
          <w:tblLook w:val="01E0" w:firstRow="1" w:lastRow="1" w:firstColumn="1" w:lastColumn="1" w:noHBand="0" w:noVBand="0"/>
        </w:tblPrEx>
        <w:tc>
          <w:tcPr>
            <w:tcW w:w="2943" w:type="dxa"/>
          </w:tcPr>
          <w:p w14:paraId="5798E5E5" w14:textId="77777777" w:rsidR="005F6D33" w:rsidRPr="00DE4EBD" w:rsidRDefault="005F6D33" w:rsidP="00F432E7">
            <w:pPr>
              <w:spacing w:before="60" w:after="160" w:line="240" w:lineRule="auto"/>
              <w:ind w:right="261"/>
              <w:rPr>
                <w:rFonts w:cs="Arial"/>
                <w:b/>
              </w:rPr>
            </w:pPr>
            <w:r w:rsidRPr="00DE4EBD">
              <w:rPr>
                <w:rFonts w:cs="Arial"/>
                <w:b/>
              </w:rPr>
              <w:t>Date:</w:t>
            </w:r>
          </w:p>
        </w:tc>
        <w:tc>
          <w:tcPr>
            <w:tcW w:w="7088" w:type="dxa"/>
          </w:tcPr>
          <w:p w14:paraId="1FB8779B" w14:textId="77777777" w:rsidR="005F6D33" w:rsidRPr="00DE4EBD" w:rsidRDefault="005F6D33" w:rsidP="00F432E7">
            <w:pPr>
              <w:spacing w:before="60" w:after="160" w:line="240"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F432E7">
      <w:pPr>
        <w:spacing w:line="240"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F432E7">
      <w:pPr>
        <w:spacing w:line="240"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941E0B">
      <w:pPr>
        <w:spacing w:after="240" w:line="240" w:lineRule="auto"/>
        <w:ind w:right="261"/>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7168"/>
      </w:tblGrid>
      <w:tr w:rsidR="005F6D33" w:rsidRPr="00DE4EBD" w14:paraId="5C12A7AA" w14:textId="77777777" w:rsidTr="00BA126B">
        <w:tc>
          <w:tcPr>
            <w:tcW w:w="1338" w:type="pct"/>
          </w:tcPr>
          <w:p w14:paraId="4A81AE6D" w14:textId="1E3CEBA4"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941E0B">
              <w:rPr>
                <w:rFonts w:cs="Arial"/>
                <w:b/>
              </w:rPr>
              <w:t>Schedule 1</w:t>
            </w:r>
            <w:r w:rsidRPr="00DE4EBD">
              <w:rPr>
                <w:rFonts w:cs="Arial"/>
                <w:b/>
              </w:rPr>
              <w:fldChar w:fldCharType="end"/>
            </w:r>
          </w:p>
        </w:tc>
        <w:tc>
          <w:tcPr>
            <w:tcW w:w="3662" w:type="pct"/>
          </w:tcPr>
          <w:p w14:paraId="6C0D7A1D" w14:textId="77777777" w:rsidR="005F6D33" w:rsidRPr="00DE4EBD" w:rsidRDefault="005F6D33" w:rsidP="00F432E7">
            <w:pPr>
              <w:spacing w:before="60" w:after="160" w:line="240"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0CEFF354"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941E0B">
              <w:rPr>
                <w:rFonts w:cs="Arial"/>
                <w:b/>
              </w:rPr>
              <w:t>Schedule 2</w:t>
            </w:r>
            <w:r w:rsidRPr="00DE4EBD">
              <w:rPr>
                <w:rFonts w:cs="Arial"/>
                <w:b/>
              </w:rPr>
              <w:fldChar w:fldCharType="end"/>
            </w:r>
          </w:p>
        </w:tc>
        <w:tc>
          <w:tcPr>
            <w:tcW w:w="3662" w:type="pct"/>
          </w:tcPr>
          <w:p w14:paraId="534BEE7E" w14:textId="77777777" w:rsidR="005F6D33" w:rsidRPr="00DE4EBD" w:rsidRDefault="005F6D33" w:rsidP="00F432E7">
            <w:pPr>
              <w:spacing w:before="60" w:after="160" w:line="240"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52C29264"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941E0B">
              <w:rPr>
                <w:rFonts w:cs="Arial"/>
                <w:b/>
              </w:rPr>
              <w:t>Schedule 3</w:t>
            </w:r>
            <w:r w:rsidRPr="00DE4EBD">
              <w:rPr>
                <w:rFonts w:cs="Arial"/>
                <w:b/>
              </w:rPr>
              <w:fldChar w:fldCharType="end"/>
            </w:r>
          </w:p>
        </w:tc>
        <w:tc>
          <w:tcPr>
            <w:tcW w:w="3662" w:type="pct"/>
          </w:tcPr>
          <w:p w14:paraId="4E5DC98D" w14:textId="77777777" w:rsidR="005F6D33" w:rsidRPr="00DE4EBD" w:rsidRDefault="005F6D33" w:rsidP="00F432E7">
            <w:pPr>
              <w:spacing w:before="60" w:after="160" w:line="240"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2340B1C8"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941E0B">
              <w:rPr>
                <w:rFonts w:cs="Arial"/>
                <w:b/>
              </w:rPr>
              <w:t>Schedule 4</w:t>
            </w:r>
            <w:r w:rsidRPr="00DE4EBD">
              <w:rPr>
                <w:rFonts w:cs="Arial"/>
                <w:b/>
              </w:rPr>
              <w:fldChar w:fldCharType="end"/>
            </w:r>
          </w:p>
        </w:tc>
        <w:tc>
          <w:tcPr>
            <w:tcW w:w="3662" w:type="pct"/>
          </w:tcPr>
          <w:p w14:paraId="03CB2980" w14:textId="77777777" w:rsidR="005F6D33" w:rsidRPr="00DE4EBD" w:rsidRDefault="005F6D33" w:rsidP="00F432E7">
            <w:pPr>
              <w:spacing w:before="60" w:after="160" w:line="240"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4EAF1DBB" w:rsidR="005F6D33" w:rsidRPr="00DE4EBD" w:rsidRDefault="005F6D33" w:rsidP="00F432E7">
            <w:pPr>
              <w:spacing w:before="60" w:after="160" w:line="240"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941E0B">
              <w:rPr>
                <w:rFonts w:cs="Arial"/>
                <w:b/>
              </w:rPr>
              <w:t>Schedule 5</w:t>
            </w:r>
            <w:r w:rsidRPr="00DE4EBD">
              <w:rPr>
                <w:rFonts w:cs="Arial"/>
                <w:b/>
              </w:rPr>
              <w:fldChar w:fldCharType="end"/>
            </w:r>
          </w:p>
        </w:tc>
        <w:tc>
          <w:tcPr>
            <w:tcW w:w="3662" w:type="pct"/>
          </w:tcPr>
          <w:p w14:paraId="7DCE73DF" w14:textId="77777777" w:rsidR="005F6D33" w:rsidRPr="00DE4EBD" w:rsidRDefault="005F6D33" w:rsidP="00F432E7">
            <w:pPr>
              <w:spacing w:before="60" w:after="160" w:line="240" w:lineRule="auto"/>
              <w:ind w:right="261"/>
              <w:rPr>
                <w:rFonts w:cs="Arial"/>
              </w:rPr>
            </w:pPr>
            <w:r w:rsidRPr="00DE4EBD">
              <w:rPr>
                <w:rFonts w:cs="Arial"/>
              </w:rPr>
              <w:t xml:space="preserve">Data Processing Schedule </w:t>
            </w:r>
          </w:p>
        </w:tc>
      </w:tr>
    </w:tbl>
    <w:p w14:paraId="5C8B8878" w14:textId="094E7502" w:rsidR="005F6D33" w:rsidRPr="00DE4EBD" w:rsidRDefault="005F6D33" w:rsidP="00F432E7">
      <w:pPr>
        <w:spacing w:line="240" w:lineRule="auto"/>
        <w:ind w:right="261"/>
      </w:pPr>
      <w:r w:rsidRPr="00DE4EBD">
        <w:t>This Agreement shall only become binding on the British Council upon its signature by an authorised signatory of the British Council subsequent to signature by or on behalf of the Supplier.</w:t>
      </w:r>
    </w:p>
    <w:p w14:paraId="0D5C523C" w14:textId="77777777" w:rsidR="00F432E7" w:rsidRDefault="00F432E7">
      <w:pPr>
        <w:jc w:val="left"/>
        <w:rPr>
          <w:b/>
        </w:rPr>
      </w:pPr>
      <w:r>
        <w:rPr>
          <w:b/>
        </w:rPr>
        <w:br w:type="page"/>
      </w:r>
    </w:p>
    <w:p w14:paraId="304BC152" w14:textId="1C9B5017" w:rsidR="005F6D33" w:rsidRPr="00DE4EBD" w:rsidRDefault="005F6D33" w:rsidP="00F432E7">
      <w:pPr>
        <w:spacing w:line="240" w:lineRule="auto"/>
        <w:ind w:right="261"/>
      </w:pPr>
      <w:r w:rsidRPr="005F6D33">
        <w:rPr>
          <w:b/>
        </w:rPr>
        <w:lastRenderedPageBreak/>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F432E7">
      <w:pPr>
        <w:spacing w:after="240" w:line="240" w:lineRule="auto"/>
        <w:ind w:right="261"/>
        <w:rPr>
          <w:b/>
        </w:rPr>
      </w:pPr>
      <w:r w:rsidRPr="005F6D33">
        <w:rPr>
          <w:b/>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3617"/>
        <w:gridCol w:w="1450"/>
        <w:gridCol w:w="3529"/>
      </w:tblGrid>
      <w:tr w:rsidR="005F6D33" w:rsidRPr="00DE4EBD" w14:paraId="0B700622" w14:textId="77777777" w:rsidTr="00BA126B">
        <w:trPr>
          <w:cantSplit/>
          <w:trHeight w:val="728"/>
        </w:trPr>
        <w:tc>
          <w:tcPr>
            <w:tcW w:w="721"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82"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734"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63"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BA126B">
        <w:trPr>
          <w:cantSplit/>
          <w:trHeight w:val="696"/>
        </w:trPr>
        <w:tc>
          <w:tcPr>
            <w:tcW w:w="721" w:type="pct"/>
            <w:vAlign w:val="bottom"/>
          </w:tcPr>
          <w:p w14:paraId="63A807D6" w14:textId="77777777" w:rsidR="005F6D33" w:rsidRPr="00DE4EBD" w:rsidRDefault="005F6D33" w:rsidP="00F432E7">
            <w:pPr>
              <w:spacing w:before="60" w:after="160" w:line="240" w:lineRule="auto"/>
              <w:ind w:right="261"/>
              <w:rPr>
                <w:rFonts w:cs="Arial"/>
              </w:rPr>
            </w:pPr>
            <w:r w:rsidRPr="00DE4EBD">
              <w:rPr>
                <w:rFonts w:cs="Arial"/>
              </w:rPr>
              <w:t>Position:</w:t>
            </w:r>
          </w:p>
        </w:tc>
        <w:tc>
          <w:tcPr>
            <w:tcW w:w="1782" w:type="pct"/>
            <w:vAlign w:val="bottom"/>
          </w:tcPr>
          <w:p w14:paraId="40419381" w14:textId="77777777" w:rsidR="005F6D33" w:rsidRPr="00DE4EBD" w:rsidRDefault="005F6D33" w:rsidP="00F432E7">
            <w:pPr>
              <w:keepNext/>
              <w:tabs>
                <w:tab w:val="left" w:leader="dot" w:pos="3222"/>
              </w:tabs>
              <w:spacing w:before="60" w:after="160" w:line="240" w:lineRule="auto"/>
              <w:ind w:right="261"/>
              <w:rPr>
                <w:rFonts w:cs="Arial"/>
              </w:rPr>
            </w:pPr>
            <w:r>
              <w:rPr>
                <w:rFonts w:cs="Arial"/>
              </w:rPr>
              <w:tab/>
            </w:r>
          </w:p>
        </w:tc>
        <w:tc>
          <w:tcPr>
            <w:tcW w:w="734" w:type="pct"/>
            <w:vAlign w:val="bottom"/>
          </w:tcPr>
          <w:p w14:paraId="2EC491E2" w14:textId="77777777" w:rsidR="005F6D33" w:rsidRPr="00DE4EBD" w:rsidRDefault="005F6D33" w:rsidP="00F432E7">
            <w:pPr>
              <w:spacing w:before="60" w:after="160" w:line="240" w:lineRule="auto"/>
              <w:ind w:right="261"/>
              <w:rPr>
                <w:rFonts w:cs="Arial"/>
              </w:rPr>
            </w:pPr>
          </w:p>
        </w:tc>
        <w:tc>
          <w:tcPr>
            <w:tcW w:w="1763"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F432E7">
      <w:pPr>
        <w:spacing w:after="240" w:line="240" w:lineRule="auto"/>
        <w:ind w:right="261"/>
        <w:rPr>
          <w:b/>
        </w:rPr>
      </w:pPr>
      <w:r w:rsidRPr="005F6D33">
        <w:rPr>
          <w:b/>
        </w:rPr>
        <w:t>Signed by the duly authorised representative of [</w:t>
      </w:r>
      <w:r w:rsidRPr="005F6D33">
        <w:rPr>
          <w:b/>
          <w:i/>
        </w:rPr>
        <w:t>insert name of Supplier</w:t>
      </w:r>
      <w:r w:rsidRPr="005F6D33">
        <w:rPr>
          <w:b/>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3617"/>
        <w:gridCol w:w="1450"/>
        <w:gridCol w:w="3529"/>
      </w:tblGrid>
      <w:tr w:rsidR="005F6D33" w:rsidRPr="00DE4EBD" w14:paraId="59D1E378" w14:textId="77777777" w:rsidTr="00BA126B">
        <w:trPr>
          <w:cantSplit/>
          <w:trHeight w:val="672"/>
        </w:trPr>
        <w:tc>
          <w:tcPr>
            <w:tcW w:w="721"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82"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734"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63"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BA126B">
        <w:trPr>
          <w:cantSplit/>
          <w:trHeight w:val="710"/>
        </w:trPr>
        <w:tc>
          <w:tcPr>
            <w:tcW w:w="721"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82"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734"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63"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F432E7">
          <w:headerReference w:type="default" r:id="rId8"/>
          <w:footerReference w:type="default" r:id="rId9"/>
          <w:pgSz w:w="11906" w:h="16838" w:code="9"/>
          <w:pgMar w:top="1440" w:right="566" w:bottom="1440" w:left="1440" w:header="709" w:footer="709" w:gutter="0"/>
          <w:paperSrc w:first="7" w:other="7"/>
          <w:pgNumType w:start="1"/>
          <w:cols w:space="708"/>
          <w:docGrid w:linePitch="360"/>
        </w:sectPr>
      </w:pPr>
    </w:p>
    <w:p w14:paraId="04664220" w14:textId="77777777" w:rsidR="005F6D33" w:rsidRPr="00DE4EBD" w:rsidRDefault="005F6D33" w:rsidP="00F432E7">
      <w:pPr>
        <w:pStyle w:val="MRSchedule1"/>
        <w:spacing w:line="240"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F432E7">
      <w:pPr>
        <w:pStyle w:val="MRSchedule2"/>
        <w:spacing w:line="240" w:lineRule="auto"/>
        <w:ind w:right="261"/>
        <w:rPr>
          <w:b/>
        </w:rPr>
      </w:pPr>
      <w:bookmarkStart w:id="5" w:name="_Ref106639389"/>
      <w:bookmarkEnd w:id="5"/>
      <w:bookmarkEnd w:id="4"/>
      <w:r w:rsidRPr="00DE4EBD">
        <w:t>Special Terms</w:t>
      </w:r>
    </w:p>
    <w:p w14:paraId="3BA29C99" w14:textId="772002B1" w:rsidR="005F6D33" w:rsidRPr="00DE4EBD" w:rsidRDefault="005F6D33" w:rsidP="00F432E7">
      <w:pPr>
        <w:spacing w:line="240"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F432E7">
      <w:pPr>
        <w:spacing w:line="240"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F432E7">
      <w:pPr>
        <w:spacing w:line="240"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F432E7">
      <w:pPr>
        <w:pStyle w:val="MRSchedPara1"/>
        <w:spacing w:line="240" w:lineRule="auto"/>
        <w:ind w:right="261"/>
      </w:pPr>
      <w:r w:rsidRPr="00DE4EBD">
        <w:t>Commencement Date and Term</w:t>
      </w:r>
    </w:p>
    <w:p w14:paraId="011D86DA" w14:textId="73D4CB25" w:rsidR="005F6D33" w:rsidRPr="00DE4EBD" w:rsidRDefault="005F6D33" w:rsidP="00F432E7">
      <w:pPr>
        <w:pStyle w:val="MRSchedPara2"/>
        <w:spacing w:line="240"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941E0B">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F432E7">
      <w:pPr>
        <w:pStyle w:val="MRSchedPara2"/>
        <w:spacing w:line="240"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F432E7">
      <w:pPr>
        <w:pStyle w:val="MRSchedPara1"/>
        <w:spacing w:line="240" w:lineRule="auto"/>
        <w:ind w:right="261"/>
      </w:pPr>
      <w:r w:rsidRPr="00DE4EBD">
        <w:t>End Client</w:t>
      </w:r>
    </w:p>
    <w:p w14:paraId="2BFDA0FB" w14:textId="1D7691BA" w:rsidR="005F6D33" w:rsidRPr="00447A9C" w:rsidRDefault="005F6D33" w:rsidP="00F432E7">
      <w:pPr>
        <w:pStyle w:val="MRSchedPara2"/>
        <w:spacing w:line="240"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F432E7">
      <w:pPr>
        <w:pStyle w:val="MRSchedPara1"/>
        <w:spacing w:line="240" w:lineRule="auto"/>
        <w:ind w:right="261"/>
      </w:pPr>
      <w:r w:rsidRPr="00DE4EBD">
        <w:t>Locations</w:t>
      </w:r>
    </w:p>
    <w:p w14:paraId="219AA683" w14:textId="4567C39D" w:rsidR="005F6D33" w:rsidRPr="00DE4EBD" w:rsidRDefault="005F6D33" w:rsidP="00F432E7">
      <w:pPr>
        <w:pStyle w:val="MRSchedPara2"/>
        <w:spacing w:line="240"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F432E7">
      <w:pPr>
        <w:pStyle w:val="MRSchedPara1"/>
        <w:spacing w:line="240" w:lineRule="auto"/>
        <w:ind w:right="261"/>
      </w:pPr>
      <w:r w:rsidRPr="00DE4EBD">
        <w:t>Equipment</w:t>
      </w:r>
    </w:p>
    <w:p w14:paraId="2D383FE6" w14:textId="523B413E" w:rsidR="005F6D33" w:rsidRPr="00DE4EBD" w:rsidRDefault="005F6D33" w:rsidP="00F432E7">
      <w:pPr>
        <w:pStyle w:val="MRSchedPara2"/>
        <w:spacing w:line="240" w:lineRule="auto"/>
        <w:ind w:right="261"/>
      </w:pPr>
      <w:r w:rsidRPr="00DE4EBD">
        <w:t>[Not applicable] OR [The British Council will provide the Supplier with the following equipment to be used by the Supplier in the provision of the Services (the “British Council Equipment”):  [insert list (e.g. laptops)].]</w:t>
      </w:r>
    </w:p>
    <w:p w14:paraId="61F82482" w14:textId="0C3FC498" w:rsidR="005F6D33" w:rsidRPr="00DE4EBD" w:rsidRDefault="005F6D33" w:rsidP="00F432E7">
      <w:pPr>
        <w:pStyle w:val="MRDefinitions1"/>
        <w:spacing w:line="240" w:lineRule="auto"/>
        <w:ind w:right="261"/>
      </w:pPr>
      <w:r w:rsidRPr="005F6D33">
        <w:rPr>
          <w:b/>
        </w:rPr>
        <w:t>AND/OR</w:t>
      </w:r>
      <w:r w:rsidRPr="00DE4EBD">
        <w:t xml:space="preserve"> [The Supplier will provide the following equipment which it will use in the provision of the Services (the “Supplier’s Equipment”): [insert list (e.g. laptops)].]</w:t>
      </w:r>
    </w:p>
    <w:p w14:paraId="079D73C9" w14:textId="2BD152F9" w:rsidR="005F6D33" w:rsidRPr="00DE4EBD" w:rsidRDefault="005F6D33" w:rsidP="00F432E7">
      <w:pPr>
        <w:pStyle w:val="MRSchedPara1"/>
        <w:spacing w:line="240" w:lineRule="auto"/>
        <w:ind w:right="261"/>
      </w:pPr>
      <w:r w:rsidRPr="00DE4EBD">
        <w:t>Key Personnel</w:t>
      </w:r>
    </w:p>
    <w:p w14:paraId="3E6F905B" w14:textId="09438965" w:rsidR="005F6D33" w:rsidRPr="00DE4EBD" w:rsidRDefault="005F6D33" w:rsidP="00F432E7">
      <w:pPr>
        <w:pStyle w:val="MRSchedPara2"/>
        <w:spacing w:line="240"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F432E7">
      <w:pPr>
        <w:pStyle w:val="MRSchedPara1"/>
        <w:spacing w:line="240" w:lineRule="auto"/>
        <w:ind w:right="261"/>
      </w:pPr>
      <w:r w:rsidRPr="00DE4EBD">
        <w:lastRenderedPageBreak/>
        <w:t>Service of notices</w:t>
      </w:r>
    </w:p>
    <w:p w14:paraId="32F95DEE" w14:textId="2E407E1D" w:rsidR="005F6D33" w:rsidRPr="00DE4EBD" w:rsidRDefault="005F6D33" w:rsidP="00F432E7">
      <w:pPr>
        <w:pStyle w:val="MRSchedPara2"/>
        <w:spacing w:after="240" w:line="240"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941E0B">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F432E7">
            <w:pPr>
              <w:spacing w:before="60" w:after="160" w:line="240" w:lineRule="auto"/>
              <w:ind w:right="261"/>
              <w:rPr>
                <w:rFonts w:cs="Arial"/>
              </w:rPr>
            </w:pPr>
            <w:r w:rsidRPr="00DE4EBD">
              <w:rPr>
                <w:rFonts w:cs="Arial"/>
              </w:rPr>
              <w:t>To the British Council</w:t>
            </w:r>
          </w:p>
        </w:tc>
        <w:tc>
          <w:tcPr>
            <w:tcW w:w="4072" w:type="dxa"/>
          </w:tcPr>
          <w:p w14:paraId="2EEC155E" w14:textId="77777777" w:rsidR="005F6D33" w:rsidRPr="00DE4EBD" w:rsidRDefault="005F6D33" w:rsidP="00F432E7">
            <w:pPr>
              <w:spacing w:before="60" w:after="160" w:line="240"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3C87A2CE" w14:textId="77777777" w:rsidR="005F6D33" w:rsidRPr="00DE4EBD" w:rsidRDefault="005F6D33" w:rsidP="00F432E7">
            <w:pPr>
              <w:spacing w:before="60" w:after="120" w:line="240" w:lineRule="auto"/>
              <w:ind w:right="261"/>
              <w:rPr>
                <w:rFonts w:cs="Arial"/>
                <w:b/>
                <w:i/>
              </w:rPr>
            </w:pPr>
            <w:r w:rsidRPr="00DE4EBD">
              <w:rPr>
                <w:rFonts w:cs="Arial"/>
                <w:b/>
              </w:rPr>
              <w:t>[</w:t>
            </w:r>
            <w:r w:rsidRPr="00DE4EBD">
              <w:rPr>
                <w:rFonts w:cs="Arial"/>
                <w:b/>
                <w:i/>
              </w:rPr>
              <w:t>The British Council</w:t>
            </w:r>
          </w:p>
          <w:p w14:paraId="3A7D8D35" w14:textId="77777777" w:rsidR="005F6D33" w:rsidRPr="00DE4EBD" w:rsidRDefault="005F6D33" w:rsidP="00F432E7">
            <w:pPr>
              <w:spacing w:before="0" w:after="120" w:line="240" w:lineRule="auto"/>
              <w:ind w:right="261"/>
              <w:rPr>
                <w:rFonts w:cs="Arial"/>
                <w:b/>
                <w:i/>
              </w:rPr>
            </w:pPr>
            <w:r w:rsidRPr="00DE4EBD">
              <w:rPr>
                <w:rFonts w:cs="Arial"/>
                <w:b/>
                <w:i/>
              </w:rPr>
              <w:t>1 Redman Place</w:t>
            </w:r>
          </w:p>
          <w:p w14:paraId="7D9EF1F5" w14:textId="77777777" w:rsidR="005F6D33" w:rsidRPr="00DE4EBD" w:rsidRDefault="005F6D33" w:rsidP="00F432E7">
            <w:pPr>
              <w:spacing w:before="0" w:after="120" w:line="240" w:lineRule="auto"/>
              <w:ind w:right="261"/>
              <w:rPr>
                <w:rFonts w:cs="Arial"/>
                <w:b/>
                <w:i/>
              </w:rPr>
            </w:pPr>
            <w:r w:rsidRPr="00DE4EBD">
              <w:rPr>
                <w:rFonts w:cs="Arial"/>
                <w:b/>
                <w:i/>
              </w:rPr>
              <w:t>Stratford</w:t>
            </w:r>
          </w:p>
          <w:p w14:paraId="55B53DB0" w14:textId="77777777" w:rsidR="005F6D33" w:rsidRPr="00DE4EBD" w:rsidRDefault="005F6D33" w:rsidP="00F432E7">
            <w:pPr>
              <w:spacing w:before="0" w:after="120" w:line="240" w:lineRule="auto"/>
              <w:ind w:right="261"/>
              <w:rPr>
                <w:rFonts w:cs="Arial"/>
                <w:b/>
                <w:i/>
              </w:rPr>
            </w:pPr>
            <w:r w:rsidRPr="00DE4EBD">
              <w:rPr>
                <w:rFonts w:cs="Arial"/>
                <w:b/>
                <w:i/>
              </w:rPr>
              <w:t>London</w:t>
            </w:r>
          </w:p>
          <w:p w14:paraId="250C622E" w14:textId="77777777" w:rsidR="005F6D33" w:rsidRPr="00DE4EBD" w:rsidRDefault="005F6D33" w:rsidP="00F432E7">
            <w:pPr>
              <w:spacing w:before="0" w:after="120" w:line="240" w:lineRule="auto"/>
              <w:ind w:right="261"/>
              <w:rPr>
                <w:rFonts w:cs="Arial"/>
                <w:b/>
              </w:rPr>
            </w:pPr>
            <w:r w:rsidRPr="00DE4EBD">
              <w:rPr>
                <w:rFonts w:cs="Arial"/>
                <w:b/>
                <w:i/>
              </w:rPr>
              <w:t>E20 1JQ</w:t>
            </w:r>
            <w:r w:rsidRPr="00DE4EBD">
              <w:rPr>
                <w:rFonts w:cs="Arial"/>
                <w:b/>
              </w:rPr>
              <w:t>]</w:t>
            </w:r>
          </w:p>
          <w:p w14:paraId="671F3EFF" w14:textId="77777777" w:rsidR="005F6D33" w:rsidRPr="00DE4EBD" w:rsidRDefault="005F6D33" w:rsidP="00F432E7">
            <w:pPr>
              <w:spacing w:before="60" w:after="160" w:line="240"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F432E7">
            <w:pPr>
              <w:spacing w:before="60" w:after="160" w:line="240"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F432E7">
            <w:pPr>
              <w:spacing w:before="60" w:after="160" w:line="240"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F432E7">
            <w:pPr>
              <w:spacing w:before="60" w:after="160" w:line="240"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F432E7">
            <w:pPr>
              <w:spacing w:before="60" w:after="160" w:line="240"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F432E7">
      <w:pPr>
        <w:pStyle w:val="MRSchedPara1"/>
        <w:spacing w:line="240" w:lineRule="auto"/>
        <w:ind w:right="261"/>
      </w:pPr>
      <w:r w:rsidRPr="00DE4EBD">
        <w:t>Insurance Requirements</w:t>
      </w:r>
    </w:p>
    <w:p w14:paraId="23BF540B" w14:textId="087B558C" w:rsidR="005F6D33" w:rsidRPr="00DE4EBD" w:rsidRDefault="005F6D33" w:rsidP="00F432E7">
      <w:pPr>
        <w:pStyle w:val="MRSchedPara2"/>
        <w:spacing w:line="240"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F432E7">
      <w:pPr>
        <w:spacing w:line="240" w:lineRule="auto"/>
        <w:ind w:left="3402" w:right="261" w:hanging="2682"/>
        <w:rPr>
          <w:b/>
        </w:rPr>
      </w:pPr>
      <w:r w:rsidRPr="005F6D33">
        <w:rPr>
          <w:b/>
        </w:rPr>
        <w:t>Insurance Cover</w:t>
      </w:r>
      <w:r w:rsidRPr="005F6D33">
        <w:rPr>
          <w:b/>
        </w:rPr>
        <w:tab/>
        <w:t>Indemnity Limit</w:t>
      </w:r>
    </w:p>
    <w:p w14:paraId="10DEE494" w14:textId="248F18FB" w:rsidR="005F6D33" w:rsidRPr="00DE4EBD" w:rsidRDefault="005F6D33" w:rsidP="00F432E7">
      <w:pPr>
        <w:spacing w:line="240" w:lineRule="auto"/>
        <w:ind w:left="3402" w:right="261" w:hanging="2682"/>
      </w:pPr>
      <w:r w:rsidRPr="00DE4EBD">
        <w:rPr>
          <w:b/>
        </w:rPr>
        <w:t>[</w:t>
      </w:r>
      <w:r w:rsidRPr="00DE4EBD">
        <w:t>Employer’s liability</w:t>
      </w:r>
      <w:r w:rsidRPr="00DE4EBD">
        <w:rPr>
          <w:b/>
        </w:rPr>
        <w:t>]</w:t>
      </w:r>
      <w:r w:rsidRPr="00DE4EBD">
        <w:rPr>
          <w:b/>
        </w:rPr>
        <w:tab/>
        <w:t>£[</w:t>
      </w:r>
      <w:r w:rsidRPr="00DE4EBD">
        <w:rPr>
          <w:b/>
          <w:i/>
        </w:rPr>
        <w:t>10,000,000</w:t>
      </w:r>
      <w:r w:rsidRPr="00DE4EBD">
        <w:rPr>
          <w:b/>
        </w:rPr>
        <w:t xml:space="preserve">] </w:t>
      </w:r>
      <w:r w:rsidRPr="00DE4EBD">
        <w:t>per claim</w:t>
      </w:r>
    </w:p>
    <w:p w14:paraId="51F3B58A" w14:textId="3A94D10F" w:rsidR="005F6D33" w:rsidRPr="00DE4EBD" w:rsidRDefault="005F6D33" w:rsidP="00F432E7">
      <w:pPr>
        <w:spacing w:line="240" w:lineRule="auto"/>
        <w:ind w:left="3402" w:right="261" w:hanging="2682"/>
      </w:pPr>
      <w:r w:rsidRPr="00DE4EBD">
        <w:rPr>
          <w:b/>
        </w:rPr>
        <w:t>[</w:t>
      </w:r>
      <w:r w:rsidRPr="00DE4EBD">
        <w:t>Public liability</w:t>
      </w:r>
      <w:r w:rsidRPr="00DE4EBD">
        <w:rPr>
          <w:b/>
        </w:rPr>
        <w:t>]</w:t>
      </w:r>
      <w:r w:rsidRPr="00DE4EBD">
        <w:rPr>
          <w:b/>
        </w:rPr>
        <w:tab/>
        <w:t>£[</w:t>
      </w:r>
      <w:r w:rsidRPr="00DE4EBD">
        <w:rPr>
          <w:b/>
          <w:i/>
        </w:rPr>
        <w:t>5,000,000</w:t>
      </w:r>
      <w:r w:rsidRPr="00DE4EBD">
        <w:rPr>
          <w:b/>
        </w:rPr>
        <w:t>]</w:t>
      </w:r>
      <w:r w:rsidRPr="00DE4EBD">
        <w:t xml:space="preserve"> per occurrence and in the aggregate (annual total of all losses)</w:t>
      </w:r>
    </w:p>
    <w:p w14:paraId="0D885CAE" w14:textId="7A43CCFB" w:rsidR="005F6D33" w:rsidRPr="00DE4EBD" w:rsidRDefault="005F6D33" w:rsidP="00F432E7">
      <w:pPr>
        <w:spacing w:line="240" w:lineRule="auto"/>
        <w:ind w:left="3402" w:right="261" w:hanging="2682"/>
      </w:pPr>
      <w:r w:rsidRPr="00DE4EBD">
        <w:rPr>
          <w:b/>
        </w:rPr>
        <w:t>[</w:t>
      </w:r>
      <w:r w:rsidRPr="00DE4EBD">
        <w:t>Professional indemnity</w:t>
      </w:r>
      <w:r w:rsidRPr="00DE4EBD">
        <w:rPr>
          <w:b/>
        </w:rPr>
        <w:t>]</w:t>
      </w:r>
      <w:r w:rsidRPr="00DE4EBD">
        <w:rPr>
          <w:b/>
        </w:rPr>
        <w:tab/>
        <w:t>£[</w:t>
      </w:r>
      <w:r w:rsidRPr="00DE4EBD">
        <w:rPr>
          <w:b/>
          <w:i/>
        </w:rPr>
        <w:t>10,000,000</w:t>
      </w:r>
      <w:r w:rsidRPr="00DE4EBD">
        <w:rPr>
          <w:b/>
        </w:rPr>
        <w:t>]</w:t>
      </w:r>
      <w:r w:rsidRPr="00DE4EBD">
        <w:t xml:space="preserve"> per occurrence and in the aggregate (annual total of all losses)</w:t>
      </w:r>
    </w:p>
    <w:p w14:paraId="4358481E" w14:textId="40DD5A20" w:rsidR="005F6D33" w:rsidRPr="00DE4EBD" w:rsidRDefault="005F6D33" w:rsidP="00F432E7">
      <w:pPr>
        <w:spacing w:line="240" w:lineRule="auto"/>
        <w:ind w:left="3402" w:right="261" w:hanging="2682"/>
        <w:rPr>
          <w:b/>
        </w:rPr>
      </w:pPr>
      <w:r w:rsidRPr="00DE4EBD">
        <w:rPr>
          <w:b/>
        </w:rPr>
        <w:t>[</w:t>
      </w:r>
      <w:r w:rsidRPr="00DE4EBD">
        <w:t>Hostile environment</w:t>
      </w:r>
      <w:r w:rsidRPr="00DE4EBD">
        <w:rPr>
          <w:b/>
        </w:rPr>
        <w:t>]</w:t>
      </w:r>
      <w:r w:rsidRPr="00DE4EBD">
        <w:rPr>
          <w:b/>
        </w:rPr>
        <w:tab/>
        <w:t>£[                     ]</w:t>
      </w:r>
    </w:p>
    <w:p w14:paraId="2CD376A0" w14:textId="0E62E07C" w:rsidR="005F6D33" w:rsidRPr="00DE4EBD" w:rsidRDefault="005F6D33" w:rsidP="00F432E7">
      <w:pPr>
        <w:spacing w:line="240" w:lineRule="auto"/>
        <w:ind w:left="3402" w:right="261" w:hanging="2682"/>
        <w:rPr>
          <w:b/>
        </w:rPr>
      </w:pPr>
      <w:r w:rsidRPr="00DE4EBD">
        <w:rPr>
          <w:b/>
        </w:rPr>
        <w:t>[</w:t>
      </w:r>
      <w:r w:rsidRPr="00DE4EBD">
        <w:t>Medical and travel</w:t>
      </w:r>
      <w:r w:rsidRPr="00DE4EBD">
        <w:rPr>
          <w:b/>
        </w:rPr>
        <w:t>]</w:t>
      </w:r>
      <w:r w:rsidRPr="00DE4EBD">
        <w:rPr>
          <w:b/>
        </w:rPr>
        <w:tab/>
        <w:t>£[                     ]</w:t>
      </w:r>
    </w:p>
    <w:p w14:paraId="477A95CA" w14:textId="04135B29" w:rsidR="005F6D33" w:rsidRPr="005F6D33" w:rsidRDefault="005F6D33" w:rsidP="00F432E7">
      <w:pPr>
        <w:spacing w:line="240"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F432E7">
      <w:pPr>
        <w:spacing w:line="240"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F432E7">
      <w:pPr>
        <w:pStyle w:val="MRSchedPara1"/>
        <w:spacing w:line="240" w:lineRule="auto"/>
        <w:ind w:right="261"/>
      </w:pPr>
      <w:r w:rsidRPr="00DE4EBD">
        <w:t>Working Hours</w:t>
      </w:r>
    </w:p>
    <w:p w14:paraId="011AE130" w14:textId="5633C49A" w:rsidR="005F6D33" w:rsidRPr="00DE4EBD" w:rsidRDefault="005F6D33" w:rsidP="00F432E7">
      <w:pPr>
        <w:pStyle w:val="MRSchedPara2"/>
        <w:spacing w:line="240"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[insert relevant working hours/working days, details for territory in which services are to be provided, premises at which services are to be provided or for the relevant End Client [e.g. 9 a.m. to 5 p.m. local time Monday to Friday OR 10 a.m. to 6 p.m. local time Sunday to Thursday]]</w:t>
      </w:r>
      <w:r w:rsidRPr="00DE4EBD">
        <w:t>.</w:t>
      </w:r>
    </w:p>
    <w:p w14:paraId="7F3DA79B" w14:textId="6E5D3216" w:rsidR="005F6D33" w:rsidRPr="00DE4EBD" w:rsidRDefault="005F6D33" w:rsidP="00F432E7">
      <w:pPr>
        <w:pStyle w:val="MRSchedPara1"/>
        <w:spacing w:line="240" w:lineRule="auto"/>
        <w:ind w:right="261"/>
      </w:pPr>
      <w:r w:rsidRPr="00DE4EBD">
        <w:lastRenderedPageBreak/>
        <w:t>Supplier’s Liability</w:t>
      </w:r>
    </w:p>
    <w:p w14:paraId="7B53D5D9" w14:textId="1C4D45B6" w:rsidR="005F6D33" w:rsidRPr="005F6D33" w:rsidRDefault="005F6D33" w:rsidP="00F432E7">
      <w:pPr>
        <w:keepNext/>
        <w:spacing w:line="240" w:lineRule="auto"/>
        <w:ind w:left="720" w:right="261"/>
        <w:rPr>
          <w:b/>
        </w:rPr>
      </w:pPr>
      <w:r w:rsidRPr="005F6D33">
        <w:rPr>
          <w:b/>
        </w:rPr>
        <w:t>[NB please note the following guidance on when to include this clause:</w:t>
      </w:r>
    </w:p>
    <w:p w14:paraId="5A3FEAD4" w14:textId="26DC5F29" w:rsidR="005F6D33" w:rsidRPr="00447A9C" w:rsidRDefault="005F6D33" w:rsidP="004665AB">
      <w:pPr>
        <w:pStyle w:val="MRSchedPara2"/>
        <w:numPr>
          <w:ilvl w:val="1"/>
          <w:numId w:val="27"/>
        </w:numPr>
        <w:spacing w:line="240" w:lineRule="auto"/>
        <w:ind w:right="261"/>
        <w:rPr>
          <w:b/>
          <w:bCs/>
        </w:rPr>
      </w:pPr>
      <w:r w:rsidRPr="00447A9C">
        <w:rPr>
          <w:b/>
          <w:bCs/>
        </w:rPr>
        <w:t>Unless this clause is relevant (see final point below), it must be deleted before sending the Agreement to the Supplier.  Please do not send the Supplier a form of the Agreement which includes this clause.</w:t>
      </w:r>
    </w:p>
    <w:p w14:paraId="6120B0BD" w14:textId="563DD9E0" w:rsidR="005F6D33" w:rsidRPr="00447A9C" w:rsidRDefault="005F6D33" w:rsidP="004665AB">
      <w:pPr>
        <w:pStyle w:val="MRSchedPara2"/>
        <w:numPr>
          <w:ilvl w:val="1"/>
          <w:numId w:val="27"/>
        </w:numPr>
        <w:spacing w:line="240" w:lineRule="auto"/>
        <w:ind w:right="261"/>
        <w:rPr>
          <w:b/>
          <w:bCs/>
        </w:rPr>
      </w:pPr>
      <w:r w:rsidRPr="00447A9C">
        <w:rPr>
          <w:b/>
          <w:bCs/>
        </w:rPr>
        <w:t xml:space="preserve">The British Council’s standard position is that the Supplier should not be entitled to limit its liability other than to the extent already set out in clause 11 of Schedule 4.  </w:t>
      </w:r>
    </w:p>
    <w:p w14:paraId="3E2927D0" w14:textId="54B935E2" w:rsidR="005F6D33" w:rsidRPr="00447A9C" w:rsidRDefault="005F6D33" w:rsidP="004665AB">
      <w:pPr>
        <w:pStyle w:val="MRSchedPara2"/>
        <w:numPr>
          <w:ilvl w:val="1"/>
          <w:numId w:val="27"/>
        </w:numPr>
        <w:spacing w:line="240" w:lineRule="auto"/>
        <w:ind w:right="261"/>
        <w:rPr>
          <w:b/>
          <w:bCs/>
        </w:rPr>
      </w:pPr>
      <w:r w:rsidRPr="00447A9C">
        <w:rPr>
          <w:b/>
          <w:bCs/>
        </w:rPr>
        <w:t>This clause should only be included if the Supplier has requested the ability to limit its liability and the British Council has agreed this as part of the negotiations. For more advice on limitation of liability please see the accompanying guidance notes to this Agreement.]</w:t>
      </w:r>
    </w:p>
    <w:p w14:paraId="4BE938A5" w14:textId="059EA81E" w:rsidR="005F6D33" w:rsidRPr="00DE4EBD" w:rsidRDefault="005F6D33" w:rsidP="004665AB">
      <w:pPr>
        <w:pStyle w:val="MRSchedPara2"/>
        <w:spacing w:line="240"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4D2EE2DD" w14:textId="602414C5" w:rsidR="005F6D33" w:rsidRPr="00447A9C" w:rsidRDefault="005F6D33" w:rsidP="00F432E7">
      <w:pPr>
        <w:pStyle w:val="MRSchedPara1"/>
        <w:spacing w:line="240" w:lineRule="auto"/>
        <w:ind w:right="261"/>
        <w:rPr>
          <w:i/>
          <w:iCs/>
        </w:rPr>
      </w:pPr>
      <w:r w:rsidRPr="00447A9C">
        <w:t>S</w:t>
      </w:r>
      <w:bookmarkStart w:id="8" w:name="_Ref497230934"/>
      <w:r w:rsidRPr="00447A9C">
        <w:t xml:space="preserve">afeguarding and Protecting Children and Vulnerable Adults [NB </w:t>
      </w:r>
      <w:r w:rsidRPr="00447A9C">
        <w:rPr>
          <w:i/>
          <w:iCs/>
        </w:rPr>
        <w:t>please note the following guidance on when to use this extended Safeguarding clause:</w:t>
      </w:r>
    </w:p>
    <w:p w14:paraId="1AC218B8" w14:textId="5352E92C" w:rsidR="005F6D33" w:rsidRPr="00447A9C" w:rsidRDefault="005F6D33" w:rsidP="004665AB">
      <w:pPr>
        <w:pStyle w:val="MRSchedPara2"/>
        <w:numPr>
          <w:ilvl w:val="1"/>
          <w:numId w:val="28"/>
        </w:numPr>
        <w:spacing w:line="240" w:lineRule="auto"/>
        <w:ind w:right="261"/>
        <w:rPr>
          <w:i/>
          <w:iCs/>
        </w:rPr>
      </w:pPr>
      <w:r w:rsidRPr="00447A9C">
        <w:rPr>
          <w:i/>
          <w:iCs/>
        </w:rPr>
        <w:t>Please include this clause if the other party is carrying out activity with children and/or vulnerable adults. This is in addition to the Safeguarding clause in Schedule 4.</w:t>
      </w:r>
    </w:p>
    <w:p w14:paraId="233B1BEB" w14:textId="4B93C02C" w:rsidR="005F6D33" w:rsidRPr="00447A9C" w:rsidRDefault="005F6D33" w:rsidP="004665AB">
      <w:pPr>
        <w:pStyle w:val="MRSchedPara2"/>
        <w:numPr>
          <w:ilvl w:val="1"/>
          <w:numId w:val="28"/>
        </w:numPr>
        <w:spacing w:line="240" w:lineRule="auto"/>
        <w:ind w:right="261"/>
        <w:rPr>
          <w:i/>
          <w:iCs/>
        </w:rPr>
      </w:pPr>
      <w:r w:rsidRPr="00447A9C">
        <w:rPr>
          <w:i/>
          <w:iCs/>
        </w:rPr>
        <w:t>If the other party is not carrying out activity with children and/or vulnerable adults this clause may be deleted, however you must retain the Safeguarding clause in Schedule 4.</w:t>
      </w:r>
    </w:p>
    <w:p w14:paraId="2DAACE61" w14:textId="7EB049BC" w:rsidR="005F6D33" w:rsidRPr="00447A9C" w:rsidRDefault="005F6D33" w:rsidP="004665AB">
      <w:pPr>
        <w:pStyle w:val="MRSchedPara2"/>
        <w:numPr>
          <w:ilvl w:val="1"/>
          <w:numId w:val="28"/>
        </w:numPr>
        <w:spacing w:line="240" w:lineRule="auto"/>
        <w:ind w:right="261"/>
        <w:rPr>
          <w:i/>
          <w:iCs/>
        </w:rPr>
      </w:pPr>
      <w:r w:rsidRPr="00447A9C">
        <w:rPr>
          <w:i/>
          <w:iCs/>
        </w:rPr>
        <w:t>Regardless of whether this extended clause is used or not used, please ensure the Safeguarding Clause in Schedule 4 of the Agreement remains as this is a Standard Term and should not be deleted.</w:t>
      </w:r>
    </w:p>
    <w:p w14:paraId="0CBC2812" w14:textId="2AA0E548" w:rsidR="005F6D33" w:rsidRPr="00DE4EBD" w:rsidRDefault="005F6D33" w:rsidP="00F432E7">
      <w:pPr>
        <w:pStyle w:val="MRSchedPara1"/>
        <w:spacing w:line="240" w:lineRule="auto"/>
        <w:ind w:right="261"/>
      </w:pPr>
      <w:bookmarkStart w:id="9" w:name="_Ref72391382"/>
      <w:r w:rsidRPr="00DE4EBD">
        <w:t>[Safeguarding and Protecting Children and Vulnerable Adults] [NB delete this clause 10 if not applicable – see guidance note]</w:t>
      </w:r>
      <w:bookmarkEnd w:id="8"/>
      <w:bookmarkEnd w:id="9"/>
    </w:p>
    <w:p w14:paraId="295A034C" w14:textId="467A318E" w:rsidR="005F6D33" w:rsidRPr="00DE4EBD" w:rsidRDefault="005F6D33" w:rsidP="00F432E7">
      <w:pPr>
        <w:pStyle w:val="MRSchedPara2"/>
        <w:spacing w:line="240"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F432E7">
      <w:pPr>
        <w:pStyle w:val="MRSchedPara2"/>
        <w:spacing w:line="240" w:lineRule="auto"/>
        <w:ind w:right="261"/>
      </w:pPr>
      <w:r w:rsidRPr="00DE4EBD">
        <w:t>Where the Location(s) is/are outside of England or Wales, the Supplier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F432E7">
      <w:pPr>
        <w:pStyle w:val="MRSchedPara2"/>
        <w:spacing w:line="240" w:lineRule="auto"/>
        <w:ind w:right="261"/>
      </w:pPr>
      <w:r w:rsidRPr="00DE4EBD">
        <w:lastRenderedPageBreak/>
        <w:t>The Supplier acknowledges that, for the purposes of the Safeguarding Vulnerable Groups Act 2006</w:t>
      </w:r>
      <w:r w:rsidRPr="005F6D33">
        <w:rPr>
          <w:rStyle w:val="FootnoteReference"/>
        </w:rPr>
        <w:footnoteReference w:id="1"/>
      </w:r>
      <w:r w:rsidRPr="00DE4EBD">
        <w:t>, and any regulations made thereunder, as amended from time to time (the “</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F432E7">
      <w:pPr>
        <w:pStyle w:val="MRSchedPara2"/>
        <w:spacing w:line="240"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7B54D411" w:rsidR="005F6D33" w:rsidRPr="00DE4EBD" w:rsidRDefault="005F6D33" w:rsidP="00F432E7">
      <w:pPr>
        <w:pStyle w:val="MRSchedPara3"/>
        <w:spacing w:line="240"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941E0B">
        <w:t>11.5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61936061" w:rsidR="005F6D33" w:rsidRPr="00DE4EBD" w:rsidRDefault="005F6D33" w:rsidP="00F432E7">
      <w:pPr>
        <w:pStyle w:val="MRSchedPara3"/>
        <w:spacing w:line="240"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941E0B">
        <w:t>11.4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04526899" w:rsidR="005F6D33" w:rsidRPr="00DE4EBD" w:rsidRDefault="005F6D33" w:rsidP="00F432E7">
      <w:pPr>
        <w:pStyle w:val="MRSchedPara2"/>
        <w:spacing w:line="240"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941E0B">
        <w:t>11.4.1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0"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F432E7">
      <w:pPr>
        <w:pStyle w:val="MRSchedPara2"/>
        <w:spacing w:line="240"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F432E7">
      <w:pPr>
        <w:pStyle w:val="MRSchedPara2"/>
        <w:spacing w:line="240" w:lineRule="auto"/>
        <w:ind w:right="261"/>
      </w:pPr>
      <w:r w:rsidRPr="00DE4EBD">
        <w:t>The Supplier warrants that at all times during the Term, it is not, and has no reason to believe that any person who is or will be employed or engaged by the Supplier in connection with the Project is, barred from carrying out such employment or engagement.</w:t>
      </w:r>
    </w:p>
    <w:p w14:paraId="287183CD" w14:textId="6662C608" w:rsidR="005F6D33" w:rsidRPr="00DE4EBD" w:rsidRDefault="005F6D33" w:rsidP="00F432E7">
      <w:pPr>
        <w:pStyle w:val="MRSchedPara2"/>
        <w:spacing w:line="240" w:lineRule="auto"/>
        <w:ind w:right="261"/>
      </w:pPr>
      <w:r w:rsidRPr="00DE4EBD">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941E0B">
        <w:t>11</w:t>
      </w:r>
      <w:r w:rsidRPr="00DE4EBD">
        <w:fldChar w:fldCharType="end"/>
      </w:r>
      <w:r w:rsidRPr="00DE4EBD">
        <w:t xml:space="preserve"> have been met.</w:t>
      </w:r>
    </w:p>
    <w:p w14:paraId="25DA2125" w14:textId="10C12C4D" w:rsidR="005F6D33" w:rsidRPr="00DE4EBD" w:rsidRDefault="005F6D33" w:rsidP="00F432E7">
      <w:pPr>
        <w:pStyle w:val="MRSchedPara2"/>
        <w:spacing w:line="240"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941E0B">
        <w:t>11.5</w:t>
      </w:r>
      <w:r w:rsidRPr="00DE4EBD">
        <w:fldChar w:fldCharType="end"/>
      </w:r>
      <w:r w:rsidRPr="00DE4EBD">
        <w:t xml:space="preserve">, where it removes permission for such person to carry out the Regulated Activity (or would or might have, if such person had not otherwise ceased to engage in the Regulated </w:t>
      </w:r>
      <w:r w:rsidRPr="00DE4EBD">
        <w:lastRenderedPageBreak/>
        <w:t xml:space="preserve">Activity) because, in its opinion, such person has harmed or poses a risk of harm to children and/or vulnerable adults. </w:t>
      </w:r>
    </w:p>
    <w:p w14:paraId="3C3661D5" w14:textId="5598B12B" w:rsidR="005F6D33" w:rsidRPr="00DE4EBD" w:rsidRDefault="005F6D33" w:rsidP="00F432E7">
      <w:pPr>
        <w:pStyle w:val="MRSchedPara2"/>
        <w:spacing w:line="240" w:lineRule="auto"/>
        <w:ind w:right="261"/>
      </w:pPr>
      <w:r w:rsidRPr="00DE4EBD">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25A03CC3" w:rsidR="005F6D33" w:rsidRPr="00DE4EBD" w:rsidRDefault="005F6D33" w:rsidP="00F432E7">
      <w:pPr>
        <w:pStyle w:val="MRSchedPara2"/>
        <w:spacing w:line="240"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941E0B">
        <w:t>11</w:t>
      </w:r>
      <w:r w:rsidRPr="00DE4EBD">
        <w:fldChar w:fldCharType="end"/>
      </w:r>
      <w:r w:rsidRPr="00DE4EBD">
        <w:t>.</w:t>
      </w:r>
      <w:bookmarkEnd w:id="13"/>
    </w:p>
    <w:p w14:paraId="4D9385CA" w14:textId="4022AA68" w:rsidR="005F6D33" w:rsidRPr="00DE4EBD" w:rsidRDefault="005F6D33" w:rsidP="00F432E7">
      <w:pPr>
        <w:pStyle w:val="MRSchedPara2"/>
        <w:spacing w:line="240"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941E0B">
        <w:t>11.11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2F807744" w14:textId="77777777" w:rsidR="005F6D33" w:rsidRPr="00DE4EBD" w:rsidRDefault="005F6D33" w:rsidP="00F432E7">
      <w:pPr>
        <w:pStyle w:val="MRSchedule1"/>
        <w:spacing w:line="240" w:lineRule="auto"/>
        <w:ind w:right="261"/>
      </w:pPr>
      <w:bookmarkStart w:id="18" w:name="_Ref119932675"/>
      <w:bookmarkStart w:id="19" w:name="_Toc207776234"/>
    </w:p>
    <w:p w14:paraId="6E6C4038" w14:textId="26BCCCB7" w:rsidR="005F6D33" w:rsidRPr="00DE4EBD" w:rsidRDefault="005F6D33" w:rsidP="00F432E7">
      <w:pPr>
        <w:pStyle w:val="MRSchedule2"/>
        <w:spacing w:line="240" w:lineRule="auto"/>
        <w:ind w:right="261"/>
      </w:pPr>
      <w:bookmarkStart w:id="20" w:name="_Ref106639394"/>
      <w:bookmarkEnd w:id="20"/>
      <w:bookmarkEnd w:id="18"/>
      <w:r w:rsidRPr="00DE4EBD">
        <w:t>Terms of Reference</w:t>
      </w:r>
    </w:p>
    <w:p w14:paraId="49E8A05A" w14:textId="726167B1" w:rsidR="005F6D33" w:rsidRPr="00F432E7" w:rsidRDefault="005F6D33" w:rsidP="00F432E7">
      <w:pPr>
        <w:spacing w:line="240"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F432E7">
      <w:pPr>
        <w:spacing w:line="240" w:lineRule="auto"/>
        <w:ind w:right="261"/>
      </w:pPr>
      <w:bookmarkStart w:id="21" w:name="_Ref266706327"/>
      <w:bookmarkEnd w:id="21"/>
    </w:p>
    <w:p w14:paraId="0008D0CB" w14:textId="77777777" w:rsidR="005F6D33" w:rsidRPr="00DE4EBD" w:rsidRDefault="005F6D33" w:rsidP="00F432E7">
      <w:pPr>
        <w:pStyle w:val="MRSchedule1"/>
        <w:spacing w:line="240" w:lineRule="auto"/>
        <w:ind w:right="261"/>
      </w:pPr>
      <w:bookmarkStart w:id="22" w:name="_Ref119932644"/>
    </w:p>
    <w:p w14:paraId="6D3EB105" w14:textId="27C2F29E" w:rsidR="005F6D33" w:rsidRPr="00DE4EBD" w:rsidRDefault="005F6D33" w:rsidP="00F432E7">
      <w:pPr>
        <w:pStyle w:val="MRSchedule2"/>
        <w:spacing w:line="240" w:lineRule="auto"/>
        <w:ind w:right="261"/>
      </w:pPr>
      <w:bookmarkStart w:id="23" w:name="_Ref106639398"/>
      <w:bookmarkEnd w:id="23"/>
      <w:bookmarkEnd w:id="22"/>
      <w:r w:rsidRPr="00DE4EBD">
        <w:t>Charges</w:t>
      </w:r>
    </w:p>
    <w:p w14:paraId="1919EC47" w14:textId="0A2B4DFA" w:rsidR="005F6D33" w:rsidRPr="00DE4EBD" w:rsidRDefault="005F6D33" w:rsidP="00F432E7">
      <w:pPr>
        <w:spacing w:line="240" w:lineRule="auto"/>
        <w:ind w:right="261"/>
      </w:pPr>
      <w:r w:rsidRPr="00DE4EBD">
        <w:t xml:space="preserve">The Charges for the Services and/or Goods will be </w:t>
      </w:r>
      <w:r w:rsidRPr="00F432E7">
        <w:rPr>
          <w:b/>
          <w:bCs/>
          <w:i/>
          <w:iCs/>
        </w:rPr>
        <w:t>[insert details] [e.g. monthly charge/fixed sum paid against an agreed payment schedule/daily or hourly rates/unit charges/price list for a range of products.  If the Agreement is for the provision of consultancy on a daily basis, state the maximum number of days]</w:t>
      </w:r>
      <w:r w:rsidRPr="00DE4EBD">
        <w:t>.</w:t>
      </w:r>
    </w:p>
    <w:p w14:paraId="128A30CB" w14:textId="23999AC1" w:rsidR="005F6D33" w:rsidRPr="00F432E7" w:rsidRDefault="005F6D33" w:rsidP="00F432E7">
      <w:pPr>
        <w:spacing w:line="240" w:lineRule="auto"/>
        <w:ind w:right="261"/>
        <w:rPr>
          <w:b/>
          <w:bCs/>
          <w:i/>
          <w:iCs/>
        </w:rPr>
      </w:pPr>
      <w:r w:rsidRPr="00F432E7">
        <w:rPr>
          <w:b/>
          <w:bCs/>
          <w:i/>
          <w:iCs/>
        </w:rPr>
        <w:t>[NB: Include details of any agreed expenses, which may be by cross-reference to the British Council Requirements or the End Client Requirements].</w:t>
      </w:r>
    </w:p>
    <w:p w14:paraId="5A7E9CC8" w14:textId="23F5B125" w:rsidR="005F6D33" w:rsidRPr="00F432E7" w:rsidRDefault="005F6D33" w:rsidP="00F432E7">
      <w:pPr>
        <w:spacing w:line="240" w:lineRule="auto"/>
        <w:ind w:right="261"/>
        <w:rPr>
          <w:b/>
          <w:bCs/>
          <w:i/>
          <w:iCs/>
        </w:rPr>
      </w:pPr>
      <w:r w:rsidRPr="00F432E7">
        <w:rPr>
          <w:b/>
          <w:bCs/>
          <w:i/>
          <w:iCs/>
        </w:rPr>
        <w:t>[Note: The following is an example only and can be deleted or adapted as necessary:]</w:t>
      </w:r>
    </w:p>
    <w:p w14:paraId="465197F9" w14:textId="765EAA6A" w:rsidR="005F6D33" w:rsidRPr="00DE4EBD" w:rsidRDefault="005F6D33" w:rsidP="00F432E7">
      <w:pPr>
        <w:spacing w:line="240" w:lineRule="auto"/>
        <w:ind w:right="261"/>
      </w:pPr>
      <w:r w:rsidRPr="00DE4EBD">
        <w:rPr>
          <w:b/>
        </w:rPr>
        <w:t>[</w:t>
      </w:r>
      <w:r w:rsidRPr="00DE4EBD">
        <w:t xml:space="preserve">The Charges set out above are an all inclusive fee except for those additional expenses specifically referred to below, and cover all preparation, report writing and all other work, which is carried out in </w:t>
      </w:r>
      <w:r w:rsidRPr="00DE4EBD">
        <w:rPr>
          <w:b/>
        </w:rPr>
        <w:t>[</w:t>
      </w:r>
      <w:bookmarkStart w:id="24" w:name="Text1"/>
      <w:r w:rsidRPr="00DE4EBD">
        <w:rPr>
          <w:b/>
        </w:rPr>
        <w:fldChar w:fldCharType="begin">
          <w:ffData>
            <w:name w:val="Text1"/>
            <w:enabled/>
            <w:calcOnExit w:val="0"/>
            <w:textInput/>
          </w:ffData>
        </w:fldChar>
      </w:r>
      <w:r w:rsidRPr="00DE4EBD">
        <w:rPr>
          <w:b/>
        </w:rPr>
        <w:instrText xml:space="preserve"> FORMTEXT </w:instrText>
      </w:r>
      <w:r w:rsidRPr="00DE4EBD">
        <w:rPr>
          <w:b/>
        </w:rPr>
      </w:r>
      <w:r w:rsidRPr="00DE4EBD">
        <w:rPr>
          <w:b/>
        </w:rPr>
        <w:fldChar w:fldCharType="separate"/>
      </w:r>
      <w:r w:rsidR="00941E0B">
        <w:rPr>
          <w:b/>
          <w:noProof/>
        </w:rPr>
        <w:t> </w:t>
      </w:r>
      <w:r w:rsidR="00941E0B">
        <w:rPr>
          <w:b/>
          <w:noProof/>
        </w:rPr>
        <w:t> </w:t>
      </w:r>
      <w:r w:rsidR="00941E0B">
        <w:rPr>
          <w:b/>
          <w:noProof/>
        </w:rPr>
        <w:t> </w:t>
      </w:r>
      <w:r w:rsidR="00941E0B">
        <w:rPr>
          <w:b/>
          <w:noProof/>
        </w:rPr>
        <w:t> </w:t>
      </w:r>
      <w:r w:rsidR="00941E0B">
        <w:rPr>
          <w:b/>
          <w:noProof/>
        </w:rPr>
        <w:t> </w:t>
      </w:r>
      <w:r w:rsidRPr="00DE4EBD">
        <w:rPr>
          <w:b/>
        </w:rPr>
        <w:fldChar w:fldCharType="end"/>
      </w:r>
      <w:bookmarkEnd w:id="24"/>
      <w:r w:rsidRPr="00DE4EBD">
        <w:rPr>
          <w:b/>
        </w:rPr>
        <w:t>].</w:t>
      </w:r>
      <w:r w:rsidRPr="00DE4EBD">
        <w:t xml:space="preserve">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33FF3D7" w14:textId="04D98ACE" w:rsidR="005F6D33" w:rsidRPr="00DE4EBD" w:rsidRDefault="005F6D33" w:rsidP="00F432E7">
      <w:pPr>
        <w:spacing w:line="240" w:lineRule="auto"/>
        <w:ind w:right="261"/>
      </w:pPr>
      <w:r w:rsidRPr="00DE4EBD">
        <w:t>In addition to the Charges the British Council will reimburse the Supplier for the following expenses incurred as a direct consequence of the engagement, subject to such expenses being agreed with the British Council separately in advance:</w:t>
      </w:r>
    </w:p>
    <w:p w14:paraId="077A446B" w14:textId="4EB8D038" w:rsidR="005F6D33" w:rsidRPr="00DE4EBD" w:rsidRDefault="005F6D33" w:rsidP="00F432E7">
      <w:pPr>
        <w:spacing w:line="240" w:lineRule="auto"/>
        <w:ind w:right="261"/>
      </w:pPr>
      <w:r w:rsidRPr="00DE4EBD">
        <w:t xml:space="preserve">Sums equivalent to a housing and subsistence allowance (to cover accommodation, meals, local travel etc) based on a rate of </w:t>
      </w:r>
      <w:r w:rsidRPr="00DE4EBD">
        <w:rPr>
          <w:b/>
        </w:rPr>
        <w:t>[              ]</w:t>
      </w:r>
      <w:r w:rsidRPr="00DE4EBD">
        <w:t xml:space="preserve"> per month in </w:t>
      </w:r>
      <w:r w:rsidRPr="00DE4EBD">
        <w:rPr>
          <w:b/>
        </w:rPr>
        <w:t>[                 ]</w:t>
      </w:r>
      <w:r w:rsidRPr="00DE4EBD">
        <w:t xml:space="preserve"> for up to a maximum of </w:t>
      </w:r>
      <w:r w:rsidRPr="00DE4EBD">
        <w:rPr>
          <w:b/>
        </w:rPr>
        <w:t>[                  ]</w:t>
      </w:r>
      <w:r w:rsidRPr="00DE4EBD">
        <w:t xml:space="preserve">, not exceeding </w:t>
      </w:r>
      <w:r w:rsidRPr="00DE4EBD">
        <w:rPr>
          <w:b/>
        </w:rPr>
        <w:t>[             ]</w:t>
      </w:r>
      <w:r w:rsidRPr="00DE4EBD">
        <w:t>.</w:t>
      </w:r>
    </w:p>
    <w:p w14:paraId="789F7105" w14:textId="6C41E3E0" w:rsidR="005F6D33" w:rsidRPr="00DE4EBD" w:rsidRDefault="005F6D33" w:rsidP="00F432E7">
      <w:pPr>
        <w:spacing w:line="240" w:lineRule="auto"/>
        <w:ind w:right="261"/>
      </w:pPr>
      <w:r w:rsidRPr="00DE4EBD">
        <w:t xml:space="preserve">Sums equivalent to a subsistence allowance (per diem) based on a rate of </w:t>
      </w:r>
      <w:r w:rsidRPr="00DE4EBD">
        <w:rPr>
          <w:b/>
        </w:rPr>
        <w:t>[         ]</w:t>
      </w:r>
      <w:r w:rsidRPr="00DE4EBD">
        <w:t xml:space="preserve"> per night for each night (Note:  EU contracts count nights spent, not 24 hour periods), spent away from the base of missions, assumed to be in </w:t>
      </w:r>
      <w:r w:rsidRPr="00DE4EBD">
        <w:rPr>
          <w:b/>
        </w:rPr>
        <w:t>[                    ]</w:t>
      </w:r>
      <w:r w:rsidRPr="00DE4EBD">
        <w:t xml:space="preserve">.  Costs or per diems will not be paid for any time spent outside </w:t>
      </w:r>
      <w:r w:rsidRPr="00DE4EBD">
        <w:rPr>
          <w:b/>
        </w:rPr>
        <w:t>[                  ]</w:t>
      </w:r>
      <w:r w:rsidRPr="00DE4EBD">
        <w:t>, unless agreed separately in writing.</w:t>
      </w:r>
    </w:p>
    <w:p w14:paraId="17BFB6D8" w14:textId="75ADD49C" w:rsidR="005F6D33" w:rsidRPr="00DE4EBD" w:rsidRDefault="005F6D33" w:rsidP="00F432E7">
      <w:pPr>
        <w:spacing w:line="240" w:lineRule="auto"/>
        <w:ind w:right="261"/>
      </w:pPr>
      <w:r w:rsidRPr="00DE4EBD">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DE4EBD">
        <w:rPr>
          <w:b/>
        </w:rPr>
        <w:t>[                       ]</w:t>
      </w:r>
      <w:r w:rsidRPr="00DE4EBD">
        <w:t xml:space="preserve">, based on the rate of </w:t>
      </w:r>
      <w:r w:rsidRPr="00DE4EBD">
        <w:rPr>
          <w:b/>
        </w:rPr>
        <w:t>[        ]</w:t>
      </w:r>
      <w:r w:rsidRPr="00DE4EBD">
        <w:t xml:space="preserve"> per return Economy flight for up to a maximum of </w:t>
      </w:r>
      <w:r w:rsidRPr="00DE4EBD">
        <w:rPr>
          <w:b/>
        </w:rPr>
        <w:t>[              ]</w:t>
      </w:r>
      <w:r w:rsidRPr="00DE4EBD">
        <w:t xml:space="preserve"> flights, over the life of the project from the Supplier’s full time place of residence (or that of any applicable Relevant Person) to </w:t>
      </w:r>
      <w:r w:rsidRPr="00DE4EBD">
        <w:rPr>
          <w:b/>
        </w:rPr>
        <w:t>[               ]</w:t>
      </w:r>
      <w:r w:rsidRPr="00DE4EBD">
        <w:t>.  All flights must be in economy class.</w:t>
      </w:r>
    </w:p>
    <w:p w14:paraId="30D630D8" w14:textId="447998FD" w:rsidR="005F6D33" w:rsidRPr="00DE4EBD" w:rsidRDefault="005F6D33" w:rsidP="00F432E7">
      <w:pPr>
        <w:spacing w:line="240" w:lineRule="auto"/>
        <w:ind w:right="261"/>
      </w:pPr>
      <w:r w:rsidRPr="00DE4EBD">
        <w:t>The Charges and allowances for the Supplier will be reimbursed by the British Council and are fixed for the duration of the Agreement.</w:t>
      </w:r>
      <w:r w:rsidRPr="00DE4EBD">
        <w:rPr>
          <w:b/>
        </w:rPr>
        <w:t>]</w:t>
      </w:r>
    </w:p>
    <w:p w14:paraId="241CA709" w14:textId="07EEEC65" w:rsidR="005F6D33" w:rsidRPr="00DE4EBD" w:rsidRDefault="005F6D33" w:rsidP="00F432E7">
      <w:pPr>
        <w:spacing w:line="240" w:lineRule="auto"/>
        <w:ind w:right="261"/>
      </w:pPr>
      <w:bookmarkStart w:id="25" w:name="_Ref266464072"/>
      <w:bookmarkEnd w:id="25"/>
    </w:p>
    <w:p w14:paraId="7A40D291" w14:textId="77777777" w:rsidR="005F6D33" w:rsidRPr="00DE4EBD" w:rsidRDefault="005F6D33" w:rsidP="00F432E7">
      <w:pPr>
        <w:pStyle w:val="MRSchedule1"/>
        <w:spacing w:line="240" w:lineRule="auto"/>
        <w:ind w:right="261"/>
      </w:pPr>
    </w:p>
    <w:p w14:paraId="23DAFDC3" w14:textId="46322B0A" w:rsidR="005F6D33" w:rsidRPr="00DE4EBD" w:rsidRDefault="005F6D33" w:rsidP="00F432E7">
      <w:pPr>
        <w:pStyle w:val="MRSchedule2"/>
        <w:spacing w:line="240" w:lineRule="auto"/>
        <w:ind w:right="261"/>
      </w:pPr>
      <w:bookmarkStart w:id="26" w:name="_Ref106639402"/>
      <w:bookmarkEnd w:id="26"/>
      <w:r w:rsidRPr="00DE4EBD">
        <w:t>Standard Terms</w:t>
      </w:r>
    </w:p>
    <w:p w14:paraId="2345E9B3" w14:textId="4AED9FCE" w:rsidR="005F6D33" w:rsidRPr="00DE4EBD" w:rsidRDefault="005F6D33" w:rsidP="004665AB">
      <w:pPr>
        <w:pStyle w:val="MRSchedPara1"/>
        <w:numPr>
          <w:ilvl w:val="0"/>
          <w:numId w:val="26"/>
        </w:numPr>
        <w:spacing w:line="240" w:lineRule="auto"/>
        <w:ind w:right="261"/>
      </w:pPr>
      <w:bookmarkStart w:id="27" w:name="_Toc207776101"/>
      <w:bookmarkStart w:id="28" w:name="_Toc207776249"/>
      <w:r w:rsidRPr="00DE4EBD">
        <w:t>Interpretation</w:t>
      </w:r>
      <w:bookmarkEnd w:id="27"/>
      <w:bookmarkEnd w:id="28"/>
    </w:p>
    <w:p w14:paraId="4C2332EC" w14:textId="2453245E" w:rsidR="005F6D33" w:rsidRPr="00DE4EBD" w:rsidRDefault="005F6D33" w:rsidP="00F432E7">
      <w:pPr>
        <w:pStyle w:val="MRSchedPara2"/>
        <w:spacing w:line="240" w:lineRule="auto"/>
        <w:ind w:right="261"/>
      </w:pPr>
      <w:r w:rsidRPr="00DE4EBD">
        <w:t>In this Agreement:</w:t>
      </w:r>
    </w:p>
    <w:p w14:paraId="7D6558BA" w14:textId="32D5BAAD" w:rsidR="005F6D33" w:rsidRPr="00DE4EBD" w:rsidRDefault="005F6D33" w:rsidP="00F432E7">
      <w:pPr>
        <w:pStyle w:val="MRDefinitions1"/>
        <w:spacing w:line="240" w:lineRule="auto"/>
        <w:ind w:right="261"/>
      </w:pPr>
      <w:r w:rsidRPr="005F6D33">
        <w:t>“</w:t>
      </w:r>
      <w:r w:rsidRPr="005F6D33">
        <w:rPr>
          <w:b/>
        </w:rPr>
        <w:t>Background IPR</w:t>
      </w:r>
      <w:r w:rsidRPr="00DE4EBD">
        <w:t>” means any Intellectual Property Rights (other than Project IPR) belonging to either party before the Commencement Date or not created in the course of or in connection with the Project;</w:t>
      </w:r>
    </w:p>
    <w:p w14:paraId="3409E556" w14:textId="6EA48EDB" w:rsidR="005F6D33" w:rsidRPr="00DE4EBD" w:rsidRDefault="005F6D33" w:rsidP="00F432E7">
      <w:pPr>
        <w:pStyle w:val="MRDefinitions1"/>
        <w:spacing w:line="240"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as well as any other organisations Controlled by the Controlling Entity from time to time;</w:t>
      </w:r>
    </w:p>
    <w:p w14:paraId="7AAFE131" w14:textId="642AD85A" w:rsidR="005F6D33" w:rsidRPr="00DE4EBD" w:rsidRDefault="005F6D33" w:rsidP="00F432E7">
      <w:pPr>
        <w:pStyle w:val="MRDefinitions1"/>
        <w:spacing w:line="240"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941E0B">
        <w:t>3.1.1</w:t>
      </w:r>
      <w:r w:rsidRPr="00DE4EBD">
        <w:fldChar w:fldCharType="end"/>
      </w:r>
      <w:r w:rsidRPr="00DE4EBD">
        <w:t xml:space="preserve"> of these Standard Terms;</w:t>
      </w:r>
    </w:p>
    <w:p w14:paraId="485F038B" w14:textId="5ABAD341" w:rsidR="005F6D33" w:rsidRPr="00DE4EBD" w:rsidRDefault="005F6D33" w:rsidP="00F432E7">
      <w:pPr>
        <w:pStyle w:val="MRDefinitions1"/>
        <w:spacing w:line="240"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1"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6586EA8D" w:rsidR="005F6D33" w:rsidRPr="00DE4EBD" w:rsidRDefault="005F6D33" w:rsidP="00F432E7">
      <w:pPr>
        <w:pStyle w:val="MRDefinitions1"/>
        <w:spacing w:line="240" w:lineRule="auto"/>
        <w:ind w:right="261"/>
      </w:pPr>
      <w:r w:rsidRPr="005F6D33">
        <w:t>“</w:t>
      </w:r>
      <w:r w:rsidRPr="005F6D33">
        <w:rPr>
          <w:b/>
        </w:rPr>
        <w:t>Charges</w:t>
      </w:r>
      <w:r w:rsidRPr="00DE4EBD">
        <w:t xml:space="preserve">” means the charges, fees and any other sums payable by the British Council to the Supplier as set out in </w:t>
      </w:r>
      <w:r w:rsidR="004665AB">
        <w:fldChar w:fldCharType="begin"/>
      </w:r>
      <w:r w:rsidR="004665AB">
        <w:instrText xml:space="preserve"> REF _Ref119932644 \r \h </w:instrText>
      </w:r>
      <w:r w:rsidR="004665AB">
        <w:fldChar w:fldCharType="separate"/>
      </w:r>
      <w:r w:rsidR="00941E0B">
        <w:t>Schedule 3</w:t>
      </w:r>
      <w:r w:rsidR="004665AB">
        <w:fldChar w:fldCharType="end"/>
      </w:r>
      <w:r w:rsidRPr="00DE4EBD">
        <w:t>;</w:t>
      </w:r>
    </w:p>
    <w:p w14:paraId="2DAC26E1" w14:textId="06A01599" w:rsidR="005F6D33" w:rsidRPr="00DE4EBD" w:rsidRDefault="005F6D33" w:rsidP="00F432E7">
      <w:pPr>
        <w:pStyle w:val="MRDefinitions1"/>
        <w:spacing w:line="240" w:lineRule="auto"/>
        <w:ind w:right="261"/>
      </w:pPr>
      <w:r w:rsidRPr="005F6D33">
        <w:t>“</w:t>
      </w:r>
      <w:r w:rsidRPr="005F6D33">
        <w:rPr>
          <w:b/>
        </w:rPr>
        <w:t>Code</w:t>
      </w:r>
      <w:r w:rsidRPr="00DE4EBD">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405C4128" w14:textId="3CF0AF5E" w:rsidR="005F6D33" w:rsidRPr="00DE4EBD" w:rsidRDefault="005F6D33" w:rsidP="00F432E7">
      <w:pPr>
        <w:pStyle w:val="MRDefinitions1"/>
        <w:spacing w:line="240"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F432E7">
      <w:pPr>
        <w:pStyle w:val="MRDefinitions1"/>
        <w:spacing w:line="240"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
    <w:p w14:paraId="62B714EE" w14:textId="156BCA9E" w:rsidR="005F6D33" w:rsidRPr="00DE4EBD" w:rsidRDefault="005F6D33" w:rsidP="00F432E7">
      <w:pPr>
        <w:pStyle w:val="MRDefinitions1"/>
        <w:spacing w:line="240" w:lineRule="auto"/>
        <w:ind w:right="261"/>
      </w:pPr>
      <w:r w:rsidRPr="005F6D33">
        <w:t>“</w:t>
      </w:r>
      <w:r w:rsidRPr="005F6D33">
        <w:rPr>
          <w:b/>
        </w:rPr>
        <w:t>Deliverables</w:t>
      </w:r>
      <w:r w:rsidRPr="00DE4EBD">
        <w:t>” means all Documents, products and materials developed or provided by the Supplier as part of providing the Services;</w:t>
      </w:r>
    </w:p>
    <w:p w14:paraId="24AACF45" w14:textId="039E243B" w:rsidR="005F6D33" w:rsidRPr="00DE4EBD" w:rsidRDefault="005F6D33" w:rsidP="00F432E7">
      <w:pPr>
        <w:pStyle w:val="MRDefinitions1"/>
        <w:spacing w:line="240" w:lineRule="auto"/>
        <w:ind w:right="261"/>
      </w:pPr>
      <w:r w:rsidRPr="005F6D33">
        <w:t>“</w:t>
      </w:r>
      <w:r w:rsidRPr="005F6D33">
        <w:rPr>
          <w:b/>
        </w:rPr>
        <w:t>Document</w:t>
      </w:r>
      <w:r w:rsidRPr="00DE4EBD">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47DE579E" w14:textId="1693B576" w:rsidR="005F6D33" w:rsidRPr="00DE4EBD" w:rsidRDefault="005F6D33" w:rsidP="00F432E7">
      <w:pPr>
        <w:pStyle w:val="MRDefinitions1"/>
        <w:spacing w:line="240"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sub-contractor;</w:t>
      </w:r>
    </w:p>
    <w:p w14:paraId="37D4222A" w14:textId="1328CD6F" w:rsidR="005F6D33" w:rsidRPr="00DE4EBD" w:rsidRDefault="005F6D33" w:rsidP="00F432E7">
      <w:pPr>
        <w:pStyle w:val="MRDefinitions1"/>
        <w:spacing w:line="240"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941E0B">
        <w:t>Schedule 2</w:t>
      </w:r>
      <w:r w:rsidR="004665AB">
        <w:fldChar w:fldCharType="end"/>
      </w:r>
      <w:r w:rsidRPr="00DE4EBD">
        <w:t>) or as otherwise notified to the Supplier in writing;</w:t>
      </w:r>
    </w:p>
    <w:p w14:paraId="602F6FF6" w14:textId="19EDC624" w:rsidR="005F6D33" w:rsidRPr="00DE4EBD" w:rsidRDefault="005F6D33" w:rsidP="00F432E7">
      <w:pPr>
        <w:pStyle w:val="MRDefinitions1"/>
        <w:spacing w:line="240" w:lineRule="auto"/>
        <w:ind w:right="261"/>
      </w:pPr>
      <w:r w:rsidRPr="005F6D33">
        <w:t>“</w:t>
      </w:r>
      <w:r w:rsidRPr="005F6D33">
        <w:rPr>
          <w:b/>
        </w:rPr>
        <w:t>Environmental Information Regulations</w:t>
      </w:r>
      <w:r w:rsidRPr="00DE4EBD">
        <w:t>” means the Environmental Information Regulations 2004;</w:t>
      </w:r>
    </w:p>
    <w:p w14:paraId="16E70DE1" w14:textId="76D70E15" w:rsidR="005F6D33" w:rsidRPr="00DE4EBD" w:rsidRDefault="005F6D33" w:rsidP="00F432E7">
      <w:pPr>
        <w:pStyle w:val="MRDefinitions1"/>
        <w:spacing w:line="240" w:lineRule="auto"/>
        <w:ind w:right="261"/>
      </w:pPr>
      <w:r w:rsidRPr="005F6D33">
        <w:t>“</w:t>
      </w:r>
      <w:r w:rsidRPr="005F6D33">
        <w:rPr>
          <w:b/>
        </w:rPr>
        <w:t>Equality Legislation</w:t>
      </w:r>
      <w:r w:rsidRPr="00DE4EBD">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390C3E97" w14:textId="59B88325" w:rsidR="005F6D33" w:rsidRPr="00DE4EBD" w:rsidRDefault="005F6D33" w:rsidP="00F432E7">
      <w:pPr>
        <w:pStyle w:val="MRDefinitions1"/>
        <w:spacing w:line="240" w:lineRule="auto"/>
        <w:ind w:right="261"/>
      </w:pPr>
      <w:r w:rsidRPr="005F6D33">
        <w:t>“</w:t>
      </w:r>
      <w:r w:rsidRPr="005F6D33">
        <w:rPr>
          <w:b/>
        </w:rPr>
        <w:t>FOIA</w:t>
      </w:r>
      <w:r w:rsidRPr="00DE4EBD">
        <w:t>” means the Freedom of Information Act 2000 and any subordinate legislation made under that Act from time to time together with any guidance and/or codes of practice issued by the Information Commissioner in relation to such legislation;</w:t>
      </w:r>
    </w:p>
    <w:p w14:paraId="25C9F622" w14:textId="23BB9776" w:rsidR="005F6D33" w:rsidRPr="00DE4EBD" w:rsidRDefault="005F6D33" w:rsidP="00F432E7">
      <w:pPr>
        <w:pStyle w:val="MRDefinitions1"/>
        <w:spacing w:line="240"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6D8E37BC" w:rsidR="005F6D33" w:rsidRPr="00DE4EBD" w:rsidRDefault="005F6D33" w:rsidP="00F432E7">
      <w:pPr>
        <w:pStyle w:val="MRDefinitions1"/>
        <w:spacing w:line="240"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and/or the Terms of Reference (Schedule 2);</w:t>
      </w:r>
    </w:p>
    <w:p w14:paraId="65F8300C" w14:textId="5410AD53" w:rsidR="005F6D33" w:rsidRPr="00DE4EBD" w:rsidRDefault="005F6D33" w:rsidP="00F432E7">
      <w:pPr>
        <w:pStyle w:val="MRDefinitions1"/>
        <w:spacing w:line="240" w:lineRule="auto"/>
        <w:ind w:right="261"/>
      </w:pPr>
      <w:r w:rsidRPr="005F6D33">
        <w:t>“</w:t>
      </w:r>
      <w:r w:rsidRPr="005F6D33">
        <w:rPr>
          <w:b/>
        </w:rPr>
        <w:t>Information Disclosure Requirements</w:t>
      </w:r>
      <w:r w:rsidRPr="00DE4EBD">
        <w:t>” means the requirements to disclose information under:</w:t>
      </w:r>
    </w:p>
    <w:p w14:paraId="7D58227C" w14:textId="19F264C5" w:rsidR="005F6D33" w:rsidRPr="00DE4EBD" w:rsidRDefault="005F6D33" w:rsidP="00F432E7">
      <w:pPr>
        <w:pStyle w:val="MRDefinitions2"/>
        <w:spacing w:line="240" w:lineRule="auto"/>
        <w:ind w:right="261"/>
      </w:pPr>
      <w:r w:rsidRPr="00DE4EBD">
        <w:t>the Code;</w:t>
      </w:r>
    </w:p>
    <w:p w14:paraId="392FDEFE" w14:textId="346716D2" w:rsidR="005F6D33" w:rsidRPr="00DE4EBD" w:rsidRDefault="005F6D33" w:rsidP="00F432E7">
      <w:pPr>
        <w:pStyle w:val="MRDefinitions2"/>
        <w:spacing w:line="240" w:lineRule="auto"/>
        <w:ind w:right="261"/>
      </w:pPr>
      <w:r w:rsidRPr="00DE4EBD">
        <w:t>the FOIA;  and</w:t>
      </w:r>
    </w:p>
    <w:p w14:paraId="7C8A7822" w14:textId="519DBDB9" w:rsidR="005F6D33" w:rsidRPr="00DE4EBD" w:rsidRDefault="005F6D33" w:rsidP="00F432E7">
      <w:pPr>
        <w:pStyle w:val="MRDefinitions2"/>
        <w:spacing w:line="240" w:lineRule="auto"/>
        <w:ind w:right="261"/>
      </w:pPr>
      <w:r w:rsidRPr="00DE4EBD">
        <w:t>the Environmental Information Regulations;</w:t>
      </w:r>
    </w:p>
    <w:p w14:paraId="672FA397" w14:textId="4DE5D3FB" w:rsidR="005F6D33" w:rsidRPr="00DE4EBD" w:rsidRDefault="005F6D33" w:rsidP="00F432E7">
      <w:pPr>
        <w:pStyle w:val="MRDefinitions1"/>
        <w:spacing w:line="240" w:lineRule="auto"/>
        <w:ind w:right="261"/>
      </w:pPr>
      <w:r w:rsidRPr="005F6D33">
        <w:t>“</w:t>
      </w:r>
      <w:r w:rsidRPr="005F6D33">
        <w:rPr>
          <w:b/>
        </w:rPr>
        <w:t>Intellectual Property Rights</w:t>
      </w:r>
      <w:r w:rsidRPr="00DE4EBD">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F432E7">
      <w:pPr>
        <w:pStyle w:val="MRDefinitions1"/>
        <w:spacing w:line="240" w:lineRule="auto"/>
        <w:ind w:right="261"/>
      </w:pPr>
      <w:r w:rsidRPr="005F6D33">
        <w:t>“</w:t>
      </w:r>
      <w:r w:rsidRPr="005F6D33">
        <w:rPr>
          <w:b/>
        </w:rPr>
        <w:t>Premises</w:t>
      </w:r>
      <w:r w:rsidRPr="00DE4EBD">
        <w:t>” means, where applicable, the premises or location where the Services are to be provided, as notified by the British Council to the Supplier;</w:t>
      </w:r>
    </w:p>
    <w:p w14:paraId="0A013307" w14:textId="21E9CAF0" w:rsidR="005F6D33" w:rsidRPr="00DE4EBD" w:rsidRDefault="005F6D33" w:rsidP="00F432E7">
      <w:pPr>
        <w:pStyle w:val="MRDefinitions1"/>
        <w:spacing w:line="240" w:lineRule="auto"/>
        <w:ind w:right="261"/>
      </w:pPr>
      <w:r w:rsidRPr="005F6D33">
        <w:lastRenderedPageBreak/>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and/or the Terms of Reference (Schedule 2);</w:t>
      </w:r>
    </w:p>
    <w:p w14:paraId="6B0F3F13" w14:textId="59F0DC68" w:rsidR="005F6D33" w:rsidRPr="00DE4EBD" w:rsidRDefault="005F6D33" w:rsidP="00F432E7">
      <w:pPr>
        <w:pStyle w:val="MRDefinitions1"/>
        <w:spacing w:line="240" w:lineRule="auto"/>
        <w:ind w:right="261"/>
      </w:pPr>
      <w:r w:rsidRPr="005F6D33">
        <w:t>“</w:t>
      </w:r>
      <w:r w:rsidRPr="005F6D33">
        <w:rPr>
          <w:b/>
        </w:rPr>
        <w:t>Project IPR</w:t>
      </w:r>
      <w:r w:rsidRPr="00DE4EBD">
        <w:t>” means all Intellectual Property Rights that arise or are obtained or developed by either party, or by a contractor on behalf of either party, in respect of the Deliverables in the course of or in connection with the Project;</w:t>
      </w:r>
    </w:p>
    <w:p w14:paraId="42F3AA32" w14:textId="7E30DAF9" w:rsidR="005F6D33" w:rsidRPr="00DE4EBD" w:rsidRDefault="005F6D33" w:rsidP="00F432E7">
      <w:pPr>
        <w:pStyle w:val="MRDefinitions1"/>
        <w:spacing w:line="240" w:lineRule="auto"/>
        <w:ind w:right="261"/>
      </w:pPr>
      <w:r w:rsidRPr="005F6D33">
        <w:t>“</w:t>
      </w:r>
      <w:r w:rsidRPr="005F6D33">
        <w:rPr>
          <w:b/>
        </w:rPr>
        <w:t>Relevant Person</w:t>
      </w:r>
      <w:r w:rsidRPr="00DE4EBD">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18D52864" w14:textId="63375BC4" w:rsidR="005F6D33" w:rsidRPr="00DE4EBD" w:rsidRDefault="005F6D33" w:rsidP="00F432E7">
      <w:pPr>
        <w:pStyle w:val="MRDefinitions1"/>
        <w:spacing w:line="240"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Requirements; </w:t>
      </w:r>
    </w:p>
    <w:p w14:paraId="447B5134" w14:textId="25ECC57E" w:rsidR="005F6D33" w:rsidRPr="00DE4EBD" w:rsidRDefault="005F6D33" w:rsidP="00F432E7">
      <w:pPr>
        <w:pStyle w:val="MRDefinitions1"/>
        <w:spacing w:line="240"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and/or the Terms of Reference (Schedule 2);</w:t>
      </w:r>
    </w:p>
    <w:p w14:paraId="49E71FAB" w14:textId="26747DFD" w:rsidR="005F6D33" w:rsidRPr="00DE4EBD" w:rsidRDefault="005F6D33" w:rsidP="00F432E7">
      <w:pPr>
        <w:pStyle w:val="MRDefinitions1"/>
        <w:spacing w:line="240"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42B6AC8D" w14:textId="11C5253D" w:rsidR="005F6D33" w:rsidRPr="00DE4EBD" w:rsidRDefault="005F6D33" w:rsidP="00F432E7">
      <w:pPr>
        <w:pStyle w:val="MRDefinitions1"/>
        <w:spacing w:line="240"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F432E7">
      <w:pPr>
        <w:pStyle w:val="MRDefinitions1"/>
        <w:spacing w:line="240" w:lineRule="auto"/>
        <w:ind w:right="261"/>
      </w:pPr>
      <w:r w:rsidRPr="005F6D33">
        <w:t>“</w:t>
      </w:r>
      <w:r w:rsidRPr="005F6D33">
        <w:rPr>
          <w:b/>
        </w:rPr>
        <w:t>Third Party IPR</w:t>
      </w:r>
      <w:r w:rsidRPr="00DE4EBD">
        <w:t>” means any Intellectual Property Rights not belonging to either party to this Agreement but used by the Supplier in the creation of the Deliverables and/or in the course of or in connection with the Project.</w:t>
      </w:r>
    </w:p>
    <w:p w14:paraId="141DF1F8" w14:textId="7F1F8210" w:rsidR="005F6D33" w:rsidRPr="00DE4EBD" w:rsidRDefault="005F6D33" w:rsidP="00F432E7">
      <w:pPr>
        <w:pStyle w:val="MRSchedPara2"/>
        <w:spacing w:line="240" w:lineRule="auto"/>
        <w:ind w:right="261"/>
      </w:pPr>
      <w:bookmarkStart w:id="29" w:name="_Toc207776102"/>
      <w:bookmarkStart w:id="30" w:name="_Toc207776250"/>
      <w:r w:rsidRPr="00DE4EBD">
        <w:t>In this Agreement:</w:t>
      </w:r>
    </w:p>
    <w:p w14:paraId="5BD88026" w14:textId="478C61B4" w:rsidR="005F6D33" w:rsidRPr="00DE4EBD" w:rsidRDefault="005F6D33" w:rsidP="00F432E7">
      <w:pPr>
        <w:pStyle w:val="MRSchedPara3"/>
        <w:spacing w:line="240" w:lineRule="auto"/>
        <w:ind w:right="261"/>
      </w:pPr>
      <w:r w:rsidRPr="00DE4EBD">
        <w:t>any headings in this Agreement shall not affect the interpretation of this Agreement;</w:t>
      </w:r>
    </w:p>
    <w:p w14:paraId="1BB90F78" w14:textId="2C55E5DA" w:rsidR="005F6D33" w:rsidRPr="00DE4EBD" w:rsidRDefault="005F6D33" w:rsidP="00F432E7">
      <w:pPr>
        <w:pStyle w:val="MRSchedPara3"/>
        <w:spacing w:line="240" w:lineRule="auto"/>
        <w:ind w:right="261"/>
      </w:pPr>
      <w:r w:rsidRPr="00DE4EBD">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25932405" w14:textId="50EB6809" w:rsidR="005F6D33" w:rsidRPr="00DE4EBD" w:rsidRDefault="005F6D33" w:rsidP="00F432E7">
      <w:pPr>
        <w:pStyle w:val="MRSchedPara3"/>
        <w:spacing w:line="240"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them; </w:t>
      </w:r>
    </w:p>
    <w:p w14:paraId="18D99ADA" w14:textId="372FFDF6" w:rsidR="005F6D33" w:rsidRPr="00DE4EBD" w:rsidRDefault="005F6D33" w:rsidP="00F432E7">
      <w:pPr>
        <w:pStyle w:val="MRSchedPara3"/>
        <w:spacing w:line="240" w:lineRule="auto"/>
        <w:ind w:right="261"/>
      </w:pPr>
      <w:bookmarkStart w:id="31" w:name="_Ref389382618"/>
      <w:r w:rsidRPr="00DE4EBD">
        <w:t xml:space="preserve">without prejudice to clause </w:t>
      </w:r>
      <w:r w:rsidRPr="00DE4EBD">
        <w:fldChar w:fldCharType="begin"/>
      </w:r>
      <w:r w:rsidRPr="00DE4EBD">
        <w:instrText xml:space="preserve"> REF _Ref389378533 \r \h  \* MERGEFORMAT </w:instrText>
      </w:r>
      <w:r w:rsidRPr="00DE4EBD">
        <w:fldChar w:fldCharType="separate"/>
      </w:r>
      <w:r w:rsidR="00941E0B">
        <w:t>1.2.5</w:t>
      </w:r>
      <w:r w:rsidRPr="00DE4EBD">
        <w:fldChar w:fldCharType="end"/>
      </w:r>
      <w:r w:rsidRPr="00DE4EBD">
        <w:t>, except where the context requires otherwise, references to:</w:t>
      </w:r>
      <w:bookmarkEnd w:id="31"/>
    </w:p>
    <w:p w14:paraId="6F165829" w14:textId="3EDC3BF6" w:rsidR="005F6D33" w:rsidRPr="00DE4EBD" w:rsidRDefault="005F6D33" w:rsidP="00F432E7">
      <w:pPr>
        <w:pStyle w:val="MRSchedPara4"/>
        <w:spacing w:line="240" w:lineRule="auto"/>
        <w:ind w:right="261"/>
      </w:pPr>
      <w:r w:rsidRPr="00DE4EBD">
        <w:t>services being provided to, or other activities being provided for, the British Council;</w:t>
      </w:r>
    </w:p>
    <w:p w14:paraId="47411B39" w14:textId="529155DE" w:rsidR="005F6D33" w:rsidRPr="00DE4EBD" w:rsidRDefault="005F6D33" w:rsidP="00F432E7">
      <w:pPr>
        <w:pStyle w:val="MRSchedPara4"/>
        <w:spacing w:line="240" w:lineRule="auto"/>
        <w:ind w:right="261"/>
      </w:pPr>
      <w:r w:rsidRPr="00DE4EBD">
        <w:lastRenderedPageBreak/>
        <w:t>any benefits, warranties, indemnities, rights and/or licences granted or provided to the British Council; and</w:t>
      </w:r>
    </w:p>
    <w:p w14:paraId="27BE3D24" w14:textId="5DDAF3F6" w:rsidR="005F6D33" w:rsidRPr="00DE4EBD" w:rsidRDefault="005F6D33" w:rsidP="00F432E7">
      <w:pPr>
        <w:pStyle w:val="MRSchedPara4"/>
        <w:spacing w:line="240" w:lineRule="auto"/>
        <w:ind w:right="261"/>
      </w:pPr>
      <w:r w:rsidRPr="00DE4EBD">
        <w:t>the business, operations, customers, assets, Intellectual Property Rights, agreements or other property of the British Council,</w:t>
      </w:r>
    </w:p>
    <w:p w14:paraId="483C42FA" w14:textId="4F7DF1AE" w:rsidR="005F6D33" w:rsidRPr="00DE4EBD" w:rsidRDefault="005F6D33" w:rsidP="00F432E7">
      <w:pPr>
        <w:spacing w:line="240"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w:t>
      </w:r>
    </w:p>
    <w:p w14:paraId="4AE253CD" w14:textId="71C31DD2" w:rsidR="005F6D33" w:rsidRPr="00DE4EBD" w:rsidRDefault="005F6D33" w:rsidP="00F432E7">
      <w:pPr>
        <w:pStyle w:val="MRSchedPara3"/>
        <w:spacing w:line="240" w:lineRule="auto"/>
        <w:ind w:right="261"/>
      </w:pPr>
      <w:bookmarkStart w:id="32" w:name="_Ref389378533"/>
      <w:r w:rsidRPr="00DE4EBD">
        <w:t>obligations of the British Council shall not be interpreted as obligations of any of the British Council Entities</w:t>
      </w:r>
      <w:bookmarkEnd w:id="32"/>
      <w:r w:rsidRPr="00DE4EBD">
        <w:t>; and</w:t>
      </w:r>
    </w:p>
    <w:p w14:paraId="67B5B749" w14:textId="1236F89D" w:rsidR="005F6D33" w:rsidRPr="00DE4EBD" w:rsidRDefault="005F6D33" w:rsidP="00F432E7">
      <w:pPr>
        <w:pStyle w:val="MRSchedPara3"/>
        <w:spacing w:line="240"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F432E7">
      <w:pPr>
        <w:pStyle w:val="MRSchedPara1"/>
        <w:spacing w:line="240" w:lineRule="auto"/>
        <w:ind w:right="261"/>
      </w:pPr>
      <w:r w:rsidRPr="00DE4EBD">
        <w:t>Supplier’s Responsibilities</w:t>
      </w:r>
      <w:bookmarkEnd w:id="29"/>
      <w:bookmarkEnd w:id="30"/>
    </w:p>
    <w:p w14:paraId="1E95F1A4" w14:textId="643D71FB" w:rsidR="005F6D33" w:rsidRPr="00DE4EBD" w:rsidRDefault="005F6D33" w:rsidP="00F432E7">
      <w:pPr>
        <w:pStyle w:val="MRSchedPara2"/>
        <w:spacing w:line="240" w:lineRule="auto"/>
        <w:ind w:right="261"/>
      </w:pPr>
      <w:r w:rsidRPr="00DE4EBD">
        <w:t>The Supplier shall provide the Services and the Goods and deliver the Deliverables with (i)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F432E7">
      <w:pPr>
        <w:pStyle w:val="MRSchedPara2"/>
        <w:spacing w:line="240"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F432E7">
      <w:pPr>
        <w:pStyle w:val="MRSchedPara2"/>
        <w:spacing w:line="240"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F432E7">
      <w:pPr>
        <w:pStyle w:val="MRSchedPara2"/>
        <w:spacing w:line="240"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F432E7">
      <w:pPr>
        <w:pStyle w:val="MRSchedPara2"/>
        <w:spacing w:line="240"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F432E7">
      <w:pPr>
        <w:pStyle w:val="MRSchedPara2"/>
        <w:spacing w:line="240" w:lineRule="auto"/>
        <w:ind w:right="261"/>
      </w:pPr>
      <w:bookmarkStart w:id="33" w:name="_Ref172434175"/>
      <w:r w:rsidRPr="00DE4EBD">
        <w:t>Where applicable, the Supplier shall</w:t>
      </w:r>
      <w:bookmarkEnd w:id="33"/>
      <w:r w:rsidRPr="00DE4EBD">
        <w:t xml:space="preserve">, </w:t>
      </w:r>
      <w:bookmarkStart w:id="34" w:name="a214330"/>
      <w:bookmarkStart w:id="35" w:name="_Ref172431786"/>
      <w:r w:rsidRPr="00DE4EBD">
        <w:t>subject to the prior written approval of the British Council, appoint or, at the written request of the British Council, replace without delay</w:t>
      </w:r>
      <w:bookmarkEnd w:id="34"/>
      <w:bookmarkEnd w:id="35"/>
      <w:r w:rsidRPr="00DE4EBD">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in which case the British Council shall have a right of approval over the proposed replacement (such approval not to be unreasonably withheld or delayed).</w:t>
      </w:r>
    </w:p>
    <w:p w14:paraId="06B95304" w14:textId="0284C06E" w:rsidR="005F6D33" w:rsidRPr="00DE4EBD" w:rsidRDefault="005F6D33" w:rsidP="00F432E7">
      <w:pPr>
        <w:pStyle w:val="MRSchedPara2"/>
        <w:spacing w:line="240" w:lineRule="auto"/>
        <w:ind w:right="261"/>
      </w:pPr>
      <w:r w:rsidRPr="00DE4EBD">
        <w:t>The Supplier shall:</w:t>
      </w:r>
    </w:p>
    <w:p w14:paraId="0EB273A2" w14:textId="2E77B90D" w:rsidR="005F6D33" w:rsidRPr="00DE4EBD" w:rsidRDefault="005F6D33" w:rsidP="00F432E7">
      <w:pPr>
        <w:pStyle w:val="MRSchedPara3"/>
        <w:spacing w:line="240" w:lineRule="auto"/>
        <w:ind w:right="261"/>
      </w:pPr>
      <w:bookmarkStart w:id="36" w:name="_Ref205894480"/>
      <w:bookmarkStart w:id="37" w:name="_Ref211221415"/>
      <w:r w:rsidRPr="00DE4EBD">
        <w:t xml:space="preserve">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w:t>
      </w:r>
      <w:r w:rsidRPr="00DE4EBD">
        <w:lastRenderedPageBreak/>
        <w:t>notified to the Supplier (including such policies as may be applicable at the Premises)</w:t>
      </w:r>
      <w:bookmarkStart w:id="38" w:name="_Ref172690328"/>
      <w:bookmarkEnd w:id="36"/>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38"/>
      <w:r w:rsidRPr="00DE4EBD">
        <w:t>and/</w:t>
      </w:r>
      <w:bookmarkEnd w:id="37"/>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F432E7">
      <w:pPr>
        <w:pStyle w:val="MRSchedPara3"/>
        <w:spacing w:line="240" w:lineRule="auto"/>
        <w:ind w:right="261"/>
      </w:pPr>
      <w:r w:rsidRPr="00DE4EBD">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F432E7">
      <w:pPr>
        <w:pStyle w:val="MRSchedPara2"/>
        <w:spacing w:line="240" w:lineRule="auto"/>
        <w:ind w:right="261"/>
      </w:pPr>
      <w:r w:rsidRPr="00DE4EBD">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32342E83" w14:textId="0A056462" w:rsidR="005F6D33" w:rsidRPr="00DE4EBD" w:rsidRDefault="005F6D33" w:rsidP="00F432E7">
      <w:pPr>
        <w:pStyle w:val="MRSchedPara2"/>
        <w:spacing w:line="240"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F432E7">
      <w:pPr>
        <w:pStyle w:val="MRSchedPara2"/>
        <w:spacing w:line="240" w:lineRule="auto"/>
        <w:ind w:right="261"/>
      </w:pPr>
      <w:r w:rsidRPr="00DE4EBD">
        <w:t>The Supplier shall use all reasonable endeavours to ensure that it is available at all times on reasonable notice to provide such assistance or information as the British Council may require.</w:t>
      </w:r>
    </w:p>
    <w:p w14:paraId="0C256E9C" w14:textId="06D760AB" w:rsidR="005F6D33" w:rsidRPr="00DE4EBD" w:rsidRDefault="005F6D33" w:rsidP="00F432E7">
      <w:pPr>
        <w:pStyle w:val="MRSchedPara2"/>
        <w:spacing w:line="240" w:lineRule="auto"/>
        <w:ind w:right="261"/>
      </w:pPr>
      <w:r w:rsidRPr="00DE4EBD">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F432E7">
      <w:pPr>
        <w:pStyle w:val="MRSchedPara2"/>
        <w:spacing w:line="240" w:lineRule="auto"/>
        <w:ind w:right="261"/>
      </w:pPr>
      <w:r w:rsidRPr="00DE4EBD">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0FBC459C" w14:textId="248A95E2" w:rsidR="005F6D33" w:rsidRPr="00DE4EBD" w:rsidRDefault="005F6D33" w:rsidP="00F432E7">
      <w:pPr>
        <w:pStyle w:val="MRSchedPara2"/>
        <w:spacing w:line="240" w:lineRule="auto"/>
        <w:ind w:right="261"/>
      </w:pPr>
      <w:r w:rsidRPr="00DE4EBD">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F432E7">
      <w:pPr>
        <w:pStyle w:val="MRSchedPara2"/>
        <w:spacing w:line="240" w:lineRule="auto"/>
        <w:ind w:right="261"/>
      </w:pPr>
      <w:r w:rsidRPr="00DE4EBD">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bring to an </w:t>
      </w:r>
      <w:r w:rsidRPr="00DE4EBD">
        <w:lastRenderedPageBreak/>
        <w:t>end, any conflict of interests.  In the event that a conflict of interests does arise, the British Council shall be entitled to terminate this Agreement on immediate written notice.</w:t>
      </w:r>
    </w:p>
    <w:p w14:paraId="2775CE24" w14:textId="7AA756B2" w:rsidR="005F6D33" w:rsidRPr="00DE4EBD" w:rsidRDefault="005F6D33" w:rsidP="00F432E7">
      <w:pPr>
        <w:pStyle w:val="MRSchedPara2"/>
        <w:spacing w:line="240"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F432E7">
      <w:pPr>
        <w:pStyle w:val="MRSchedPara1"/>
        <w:spacing w:line="240" w:lineRule="auto"/>
        <w:ind w:right="261"/>
      </w:pPr>
      <w:bookmarkStart w:id="39" w:name="_Toc207776103"/>
      <w:bookmarkStart w:id="40" w:name="_Toc207776251"/>
      <w:r w:rsidRPr="00DE4EBD">
        <w:t>The British Council’s Obligations</w:t>
      </w:r>
      <w:bookmarkEnd w:id="39"/>
      <w:bookmarkEnd w:id="40"/>
    </w:p>
    <w:p w14:paraId="4B03FF47" w14:textId="042DC64D" w:rsidR="005F6D33" w:rsidRPr="00DE4EBD" w:rsidRDefault="005F6D33" w:rsidP="00F432E7">
      <w:pPr>
        <w:pStyle w:val="MRSchedPara2"/>
        <w:spacing w:line="240" w:lineRule="auto"/>
        <w:ind w:right="261"/>
      </w:pPr>
      <w:r w:rsidRPr="00DE4EBD">
        <w:t>The British Council shall:</w:t>
      </w:r>
    </w:p>
    <w:p w14:paraId="736525E0" w14:textId="5DBC5F09" w:rsidR="005F6D33" w:rsidRPr="00DE4EBD" w:rsidRDefault="005F6D33" w:rsidP="00F432E7">
      <w:pPr>
        <w:pStyle w:val="MRSchedPara3"/>
        <w:spacing w:line="240" w:lineRule="auto"/>
        <w:ind w:right="261"/>
      </w:pPr>
      <w:bookmarkStart w:id="41"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1"/>
      <w:r w:rsidRPr="00DE4EBD">
        <w:t xml:space="preserve"> and</w:t>
      </w:r>
    </w:p>
    <w:p w14:paraId="0A6AEF79" w14:textId="1821DC91" w:rsidR="005F6D33" w:rsidRPr="00DE4EBD" w:rsidRDefault="005F6D33" w:rsidP="00F432E7">
      <w:pPr>
        <w:pStyle w:val="MRSchedPara3"/>
        <w:spacing w:line="240" w:lineRule="auto"/>
        <w:ind w:right="261"/>
      </w:pPr>
      <w:bookmarkStart w:id="42" w:name="a555250"/>
      <w:r w:rsidRPr="00DE4EBD">
        <w:t>inform the Supplier of all health and safety rules and regulations and any other reasonable security requirements, policies and British Council instructions that apply at the Premises</w:t>
      </w:r>
      <w:bookmarkEnd w:id="42"/>
      <w:r w:rsidRPr="00DE4EBD">
        <w:t xml:space="preserve"> and/or in the country in which the Services are being provided from time to time during the Term. </w:t>
      </w:r>
    </w:p>
    <w:p w14:paraId="4371BA6A" w14:textId="3F6EC801" w:rsidR="005F6D33" w:rsidRPr="00DE4EBD" w:rsidRDefault="005F6D33" w:rsidP="00F432E7">
      <w:pPr>
        <w:pStyle w:val="MRSchedPara2"/>
        <w:spacing w:line="240"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F432E7">
      <w:pPr>
        <w:pStyle w:val="MRSchedPara3"/>
        <w:spacing w:line="240" w:lineRule="auto"/>
        <w:ind w:right="261"/>
      </w:pPr>
      <w:bookmarkStart w:id="43" w:name="_Ref205894610"/>
      <w:r w:rsidRPr="00DE4EBD">
        <w:t>to the extent that it restricts or precludes performance of the Services or the provision of the Goods by the Supplier; and</w:t>
      </w:r>
      <w:bookmarkEnd w:id="43"/>
    </w:p>
    <w:p w14:paraId="6B4004C8" w14:textId="1BE30B15" w:rsidR="005F6D33" w:rsidRPr="00DE4EBD" w:rsidRDefault="005F6D33" w:rsidP="00F432E7">
      <w:pPr>
        <w:pStyle w:val="MRSchedPara3"/>
        <w:spacing w:line="240"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F432E7">
      <w:pPr>
        <w:pStyle w:val="MRSchedPara1"/>
        <w:spacing w:line="240" w:lineRule="auto"/>
        <w:ind w:right="261"/>
      </w:pPr>
      <w:r w:rsidRPr="00DE4EBD">
        <w:t>S</w:t>
      </w:r>
      <w:bookmarkStart w:id="44" w:name="a267819"/>
      <w:bookmarkStart w:id="45" w:name="_Toc242083844"/>
      <w:bookmarkStart w:id="46" w:name="_Toc244068925"/>
      <w:r w:rsidRPr="00DE4EBD">
        <w:t>tatus</w:t>
      </w:r>
      <w:bookmarkEnd w:id="44"/>
      <w:bookmarkEnd w:id="45"/>
      <w:bookmarkEnd w:id="46"/>
    </w:p>
    <w:p w14:paraId="4F1042D3" w14:textId="293BAC78" w:rsidR="005F6D33" w:rsidRPr="00DE4EBD" w:rsidRDefault="005F6D33" w:rsidP="00F432E7">
      <w:pPr>
        <w:pStyle w:val="MRSchedPara2"/>
        <w:spacing w:line="240"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F432E7">
      <w:pPr>
        <w:pStyle w:val="MRSchedPara2"/>
        <w:spacing w:line="240" w:lineRule="auto"/>
        <w:ind w:right="261"/>
      </w:pPr>
      <w:bookmarkStart w:id="47" w:name="_Ref266716476"/>
      <w:r w:rsidRPr="00DE4EBD">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47"/>
    </w:p>
    <w:p w14:paraId="65788A3F" w14:textId="472BF873" w:rsidR="005F6D33" w:rsidRPr="00DE4EBD" w:rsidRDefault="005F6D33" w:rsidP="00F432E7">
      <w:pPr>
        <w:pStyle w:val="MRSchedPara3"/>
        <w:spacing w:line="240"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F432E7">
      <w:pPr>
        <w:pStyle w:val="MRSchedPara3"/>
        <w:spacing w:line="240" w:lineRule="auto"/>
        <w:ind w:right="261"/>
      </w:pPr>
      <w:r w:rsidRPr="00DE4EBD">
        <w:lastRenderedPageBreak/>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6458E3FC" w14:textId="5EFBCF32" w:rsidR="005F6D33" w:rsidRPr="00DE4EBD" w:rsidRDefault="005F6D33" w:rsidP="00F432E7">
      <w:pPr>
        <w:pStyle w:val="MRSchedPara2"/>
        <w:spacing w:line="240"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941E0B">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F432E7">
      <w:pPr>
        <w:pStyle w:val="MRSchedPara2"/>
        <w:spacing w:line="240" w:lineRule="auto"/>
        <w:ind w:right="261"/>
      </w:pPr>
      <w:r w:rsidRPr="00DE4EBD">
        <w:t>Where applicable, the Supplier:</w:t>
      </w:r>
    </w:p>
    <w:p w14:paraId="4A529BEA" w14:textId="784D9E63" w:rsidR="005F6D33" w:rsidRPr="00DE4EBD" w:rsidRDefault="005F6D33" w:rsidP="00F432E7">
      <w:pPr>
        <w:pStyle w:val="MRSchedPara3"/>
        <w:spacing w:line="240"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F432E7">
      <w:pPr>
        <w:pStyle w:val="MRSchedPara3"/>
        <w:spacing w:line="240"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F432E7">
      <w:pPr>
        <w:pStyle w:val="MRSchedPara1"/>
        <w:spacing w:line="240" w:lineRule="auto"/>
        <w:ind w:right="261"/>
      </w:pPr>
      <w:bookmarkStart w:id="48" w:name="_Toc207776105"/>
      <w:bookmarkStart w:id="49" w:name="_Toc207776253"/>
      <w:bookmarkStart w:id="50" w:name="_Ref262222645"/>
      <w:r w:rsidRPr="00DE4EBD">
        <w:t>Price and Payment</w:t>
      </w:r>
      <w:bookmarkEnd w:id="48"/>
      <w:bookmarkEnd w:id="49"/>
      <w:bookmarkEnd w:id="50"/>
    </w:p>
    <w:p w14:paraId="5CAE37AE" w14:textId="4B797F74" w:rsidR="005F6D33" w:rsidRPr="00DE4EBD" w:rsidRDefault="005F6D33" w:rsidP="00F432E7">
      <w:pPr>
        <w:pStyle w:val="MRSchedPara2"/>
        <w:spacing w:line="240" w:lineRule="auto"/>
        <w:ind w:right="261"/>
      </w:pPr>
      <w:r w:rsidRPr="00DE4EBD">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F432E7">
      <w:pPr>
        <w:pStyle w:val="MRSchedPara2"/>
        <w:spacing w:line="240" w:lineRule="auto"/>
        <w:ind w:right="261"/>
      </w:pPr>
      <w:r w:rsidRPr="00DE4EBD">
        <w:t>Under current UK legislation it is the responsibility of a supplier to assess its VAT liability for the supply of services.  Where UK VAT is applicable, the Supplier’s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F432E7">
      <w:pPr>
        <w:pStyle w:val="MRSchedPara2"/>
        <w:spacing w:line="240" w:lineRule="auto"/>
        <w:ind w:right="261"/>
      </w:pPr>
      <w:r w:rsidRPr="00DE4EBD">
        <w:t xml:space="preserve">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w:t>
      </w:r>
      <w:r w:rsidRPr="00DE4EBD">
        <w:lastRenderedPageBreak/>
        <w:t>pay where this is deemed appropriate by the British Council taking account of the relevant circumstances.</w:t>
      </w:r>
    </w:p>
    <w:p w14:paraId="782FA726" w14:textId="78D1A0F8" w:rsidR="005F6D33" w:rsidRPr="00DE4EBD" w:rsidRDefault="005F6D33" w:rsidP="00F432E7">
      <w:pPr>
        <w:pStyle w:val="MRSchedPara2"/>
        <w:spacing w:line="240"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14BC098E" w:rsidR="005F6D33" w:rsidRPr="00DE4EBD" w:rsidRDefault="005F6D33" w:rsidP="00F432E7">
      <w:pPr>
        <w:pStyle w:val="MRSchedPara2"/>
        <w:spacing w:line="240"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941E0B">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941E0B">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F432E7">
      <w:pPr>
        <w:pStyle w:val="MRSchedPara2"/>
        <w:spacing w:line="240" w:lineRule="auto"/>
        <w:ind w:right="261"/>
      </w:pPr>
      <w:bookmarkStart w:id="51" w:name="_Ref266464540"/>
      <w:r w:rsidRPr="00DE4EBD">
        <w:t>Provided that it notifies the Supplier in writing in advance, and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1"/>
    </w:p>
    <w:p w14:paraId="2A17EBB6" w14:textId="6DF2F6C1" w:rsidR="005F6D33" w:rsidRPr="00DE4EBD" w:rsidRDefault="005F6D33" w:rsidP="00F432E7">
      <w:pPr>
        <w:pStyle w:val="MRSchedPara2"/>
        <w:spacing w:line="240" w:lineRule="auto"/>
        <w:ind w:right="261"/>
      </w:pPr>
      <w:bookmarkStart w:id="52" w:name="_Ref266464543"/>
      <w:r w:rsidRPr="00DE4EBD">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2"/>
    </w:p>
    <w:p w14:paraId="72BA64BB" w14:textId="2EF6333E" w:rsidR="005F6D33" w:rsidRPr="00DE4EBD" w:rsidRDefault="005F6D33" w:rsidP="00F432E7">
      <w:pPr>
        <w:pStyle w:val="MRSchedPara2"/>
        <w:spacing w:line="240" w:lineRule="auto"/>
        <w:ind w:right="261"/>
      </w:pPr>
      <w:bookmarkStart w:id="53" w:name="_Ref394330226"/>
      <w:r w:rsidRPr="00DE4EBD">
        <w:t>Where there is an End Client, the British Council shall not be obliged to pay any invoice to the extent that it has not received payment relating to that invoice from the End Client.</w:t>
      </w:r>
      <w:bookmarkEnd w:id="53"/>
    </w:p>
    <w:p w14:paraId="73B73BF0" w14:textId="65CB9680" w:rsidR="005F6D33" w:rsidRPr="00DE4EBD" w:rsidRDefault="005F6D33" w:rsidP="00F432E7">
      <w:pPr>
        <w:pStyle w:val="MRSchedPara2"/>
        <w:spacing w:line="240" w:lineRule="auto"/>
        <w:ind w:right="261"/>
      </w:pPr>
      <w:r w:rsidRPr="00DE4EBD">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57835681" w14:textId="28E3DCB1" w:rsidR="005F6D33" w:rsidRPr="00DE4EBD" w:rsidRDefault="005F6D33" w:rsidP="00F432E7">
      <w:pPr>
        <w:pStyle w:val="MRSchedPara1"/>
        <w:spacing w:line="240" w:lineRule="auto"/>
        <w:ind w:right="261"/>
      </w:pPr>
      <w:bookmarkStart w:id="54" w:name="_Toc207776106"/>
      <w:bookmarkStart w:id="55" w:name="_Toc207776254"/>
      <w:r w:rsidRPr="00DE4EBD">
        <w:t>Quality and Performance</w:t>
      </w:r>
      <w:bookmarkEnd w:id="54"/>
      <w:bookmarkEnd w:id="55"/>
    </w:p>
    <w:p w14:paraId="649A777D" w14:textId="3F798F96" w:rsidR="005F6D33" w:rsidRPr="00DE4EBD" w:rsidRDefault="005F6D33" w:rsidP="00F432E7">
      <w:pPr>
        <w:pStyle w:val="MRSchedPara2"/>
        <w:spacing w:line="240"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F432E7">
      <w:pPr>
        <w:pStyle w:val="MRSchedPara2"/>
        <w:spacing w:line="240" w:lineRule="auto"/>
        <w:ind w:right="261"/>
      </w:pPr>
      <w:r w:rsidRPr="00DE4EBD">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F432E7">
      <w:pPr>
        <w:pStyle w:val="MRSchedPara2"/>
        <w:spacing w:line="240" w:lineRule="auto"/>
        <w:ind w:right="261"/>
      </w:pPr>
      <w:r w:rsidRPr="00DE4EBD">
        <w:t xml:space="preserve">If at any time within 12 months following the date of provision of any Services or delivery of any Goods, any such Services or Goods (or any part thereof) are found to be defective or otherwise not in accordance with the requirements of this Agreement, the Supplier shall </w:t>
      </w:r>
      <w:r w:rsidRPr="00DE4EBD">
        <w:lastRenderedPageBreak/>
        <w:t>promptly on request and without charge, remedy the deficiency by re-performing the Services, or repairing, or supplying replacements for, the Goods.</w:t>
      </w:r>
    </w:p>
    <w:p w14:paraId="55671850" w14:textId="0D40F85E" w:rsidR="005F6D33" w:rsidRPr="00DE4EBD" w:rsidRDefault="005F6D33" w:rsidP="00F432E7">
      <w:pPr>
        <w:pStyle w:val="MRSchedPara2"/>
        <w:spacing w:line="240"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F432E7">
      <w:pPr>
        <w:pStyle w:val="MRSchedPara2"/>
        <w:spacing w:line="240" w:lineRule="auto"/>
        <w:ind w:right="261"/>
      </w:pPr>
      <w:r w:rsidRPr="00DE4EBD">
        <w:t>Ownership of Goods shall pass to the British Council on delivery, payment or part payment, whichever is the first to occur.</w:t>
      </w:r>
    </w:p>
    <w:p w14:paraId="38046A2C" w14:textId="78528173" w:rsidR="005F6D33" w:rsidRPr="00DE4EBD" w:rsidRDefault="005F6D33" w:rsidP="00F432E7">
      <w:pPr>
        <w:pStyle w:val="MRSchedPara1"/>
        <w:spacing w:line="240" w:lineRule="auto"/>
        <w:ind w:right="261"/>
      </w:pPr>
      <w:bookmarkStart w:id="56" w:name="_Ref172367282"/>
      <w:bookmarkStart w:id="57" w:name="_Toc207776107"/>
      <w:bookmarkStart w:id="58" w:name="_Toc207776255"/>
      <w:r w:rsidRPr="00DE4EBD">
        <w:t>Change Control</w:t>
      </w:r>
      <w:bookmarkEnd w:id="56"/>
      <w:bookmarkEnd w:id="57"/>
      <w:bookmarkEnd w:id="58"/>
    </w:p>
    <w:p w14:paraId="1C69FC38" w14:textId="12B4E9C7" w:rsidR="005F6D33" w:rsidRPr="00DE4EBD" w:rsidRDefault="005F6D33" w:rsidP="00F432E7">
      <w:pPr>
        <w:pStyle w:val="MRSchedPara2"/>
        <w:spacing w:line="240"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F432E7">
      <w:pPr>
        <w:pStyle w:val="MRSchedPara2"/>
        <w:spacing w:line="240" w:lineRule="auto"/>
        <w:ind w:right="261"/>
      </w:pPr>
      <w:r w:rsidRPr="00DE4EBD">
        <w:t xml:space="preserve">If the British Council requests a change to the scope or provision of the Services: </w:t>
      </w:r>
    </w:p>
    <w:p w14:paraId="2643184C" w14:textId="184AE293" w:rsidR="005F6D33" w:rsidRPr="00DE4EBD" w:rsidRDefault="005F6D33" w:rsidP="00F432E7">
      <w:pPr>
        <w:pStyle w:val="MRSchedPara3"/>
        <w:spacing w:line="240" w:lineRule="auto"/>
        <w:ind w:right="261"/>
      </w:pPr>
      <w:bookmarkStart w:id="59" w:name="_Ref172690486"/>
      <w:r w:rsidRPr="00DE4EBD">
        <w:t>the Supplier shall, within a reasonable time (and in any event not more than fourteen (14) calendar days after receipt of the British Council’s request), provide a written estimate to the British Council of:</w:t>
      </w:r>
      <w:bookmarkEnd w:id="59"/>
    </w:p>
    <w:p w14:paraId="7707ED6E" w14:textId="1C4C1C87" w:rsidR="005F6D33" w:rsidRPr="00DE4EBD" w:rsidRDefault="005F6D33" w:rsidP="00F432E7">
      <w:pPr>
        <w:pStyle w:val="MRSchedPara4"/>
        <w:spacing w:line="240" w:lineRule="auto"/>
        <w:ind w:right="261"/>
      </w:pPr>
      <w:r w:rsidRPr="00DE4EBD">
        <w:t xml:space="preserve">the likely time required to implement the change; </w:t>
      </w:r>
    </w:p>
    <w:p w14:paraId="062C7C4A" w14:textId="280C98A4" w:rsidR="005F6D33" w:rsidRPr="00DE4EBD" w:rsidRDefault="005F6D33" w:rsidP="00F432E7">
      <w:pPr>
        <w:pStyle w:val="MRSchedPara4"/>
        <w:spacing w:line="240" w:lineRule="auto"/>
        <w:ind w:right="261"/>
      </w:pPr>
      <w:r w:rsidRPr="00DE4EBD">
        <w:t>any reasonable variations to the Charges arising directly as a result of the proposed change; and</w:t>
      </w:r>
    </w:p>
    <w:p w14:paraId="73A8E8F0" w14:textId="2B9D0FF1" w:rsidR="005F6D33" w:rsidRPr="00DE4EBD" w:rsidRDefault="005F6D33" w:rsidP="00F432E7">
      <w:pPr>
        <w:pStyle w:val="MRSchedPara4"/>
        <w:spacing w:line="240" w:lineRule="auto"/>
        <w:ind w:right="261"/>
      </w:pPr>
      <w:r w:rsidRPr="00DE4EBD">
        <w:t>any other impact of the change on the terms of this Agreement.</w:t>
      </w:r>
    </w:p>
    <w:p w14:paraId="31FD3906" w14:textId="52CEF909" w:rsidR="005F6D33" w:rsidRPr="00DE4EBD" w:rsidRDefault="005F6D33" w:rsidP="00F432E7">
      <w:pPr>
        <w:pStyle w:val="MRSchedPara3"/>
        <w:spacing w:line="240"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941E0B">
        <w:t>7.2.1</w:t>
      </w:r>
      <w:r w:rsidRPr="00DE4EBD">
        <w:fldChar w:fldCharType="end"/>
      </w:r>
      <w:r w:rsidRPr="00DE4EBD">
        <w:t>, the British Council does not wish to proceed, there shall be no change to this Agreement; and</w:t>
      </w:r>
    </w:p>
    <w:p w14:paraId="5A815C24" w14:textId="25BA397B" w:rsidR="005F6D33" w:rsidRPr="00DE4EBD" w:rsidRDefault="005F6D33" w:rsidP="00F432E7">
      <w:pPr>
        <w:pStyle w:val="MRSchedPara3"/>
        <w:spacing w:line="240" w:lineRule="auto"/>
        <w:ind w:right="261"/>
      </w:pPr>
      <w:r w:rsidRPr="00DE4EBD">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941E0B">
        <w:t>27</w:t>
      </w:r>
      <w:r w:rsidRPr="00DE4EBD">
        <w:fldChar w:fldCharType="end"/>
      </w:r>
      <w:r w:rsidRPr="00DE4EBD">
        <w:t>.</w:t>
      </w:r>
    </w:p>
    <w:p w14:paraId="2FB8BD6D" w14:textId="76570361" w:rsidR="005F6D33" w:rsidRPr="00DE4EBD" w:rsidRDefault="005F6D33" w:rsidP="00F432E7">
      <w:pPr>
        <w:pStyle w:val="MRSchedPara2"/>
        <w:spacing w:line="240"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941E0B">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941E0B">
        <w:t>27</w:t>
      </w:r>
      <w:r w:rsidRPr="00DE4EBD">
        <w:fldChar w:fldCharType="end"/>
      </w:r>
      <w:r w:rsidRPr="00DE4EBD">
        <w:t>.</w:t>
      </w:r>
    </w:p>
    <w:p w14:paraId="5D47CB19" w14:textId="605CDBA0" w:rsidR="005F6D33" w:rsidRPr="00DE4EBD" w:rsidRDefault="005F6D33" w:rsidP="00F432E7">
      <w:pPr>
        <w:pStyle w:val="MRSchedPara1"/>
        <w:spacing w:line="240" w:lineRule="auto"/>
        <w:ind w:right="261"/>
      </w:pPr>
      <w:bookmarkStart w:id="60" w:name="_Toc207776108"/>
      <w:bookmarkStart w:id="61" w:name="_Toc207776256"/>
      <w:bookmarkStart w:id="62" w:name="_Ref261615495"/>
      <w:r w:rsidRPr="00DE4EBD">
        <w:t>Premises</w:t>
      </w:r>
      <w:bookmarkEnd w:id="60"/>
      <w:bookmarkEnd w:id="61"/>
      <w:bookmarkEnd w:id="62"/>
    </w:p>
    <w:p w14:paraId="26476962" w14:textId="6E6D2743" w:rsidR="005F6D33" w:rsidRPr="00DE4EBD" w:rsidRDefault="005F6D33" w:rsidP="00F432E7">
      <w:pPr>
        <w:pStyle w:val="MRSchedPara2"/>
        <w:spacing w:line="240" w:lineRule="auto"/>
        <w:ind w:right="261"/>
      </w:pPr>
      <w:r w:rsidRPr="00DE4EBD">
        <w:t>S</w:t>
      </w:r>
      <w:bookmarkStart w:id="63"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941E0B">
        <w:t>2.7.1</w:t>
      </w:r>
      <w:r w:rsidRPr="00DE4EBD">
        <w:fldChar w:fldCharType="end"/>
      </w:r>
      <w:r w:rsidRPr="00DE4EBD">
        <w:t xml:space="preserve">,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w:t>
      </w:r>
      <w:r w:rsidRPr="00DE4EBD">
        <w:lastRenderedPageBreak/>
        <w:t>Premises and nothing in this Agreement shall create a lease or other greater interest in any premises.</w:t>
      </w:r>
      <w:bookmarkEnd w:id="63"/>
    </w:p>
    <w:p w14:paraId="1CA28C47" w14:textId="2CD231EF" w:rsidR="005F6D33" w:rsidRPr="00DE4EBD" w:rsidRDefault="005F6D33" w:rsidP="00F432E7">
      <w:pPr>
        <w:pStyle w:val="MRSchedPara2"/>
        <w:spacing w:line="240" w:lineRule="auto"/>
        <w:ind w:right="261"/>
      </w:pPr>
      <w:bookmarkStart w:id="64" w:name="_Ref172433258"/>
      <w:r w:rsidRPr="00DE4EBD">
        <w:t>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64"/>
    </w:p>
    <w:p w14:paraId="22EC31B3" w14:textId="70F4F317" w:rsidR="005F6D33" w:rsidRPr="00DE4EBD" w:rsidRDefault="005F6D33" w:rsidP="00F432E7">
      <w:pPr>
        <w:pStyle w:val="MRSchedPara1"/>
        <w:spacing w:line="240" w:lineRule="auto"/>
        <w:ind w:right="261"/>
      </w:pPr>
      <w:bookmarkStart w:id="65" w:name="_Toc207776109"/>
      <w:bookmarkStart w:id="66" w:name="_Toc207776257"/>
      <w:r w:rsidRPr="00DE4EBD">
        <w:t xml:space="preserve">The </w:t>
      </w:r>
      <w:bookmarkEnd w:id="65"/>
      <w:bookmarkEnd w:id="66"/>
      <w:r w:rsidRPr="00DE4EBD">
        <w:t>Equipment</w:t>
      </w:r>
    </w:p>
    <w:p w14:paraId="5A3B5274" w14:textId="34ECBE44" w:rsidR="005F6D33" w:rsidRPr="00DE4EBD" w:rsidRDefault="005F6D33" w:rsidP="00F432E7">
      <w:pPr>
        <w:pStyle w:val="MRSchedPara2"/>
        <w:spacing w:line="240" w:lineRule="auto"/>
        <w:ind w:right="261"/>
      </w:pPr>
      <w:r w:rsidRPr="00DE4EBD">
        <w:t>The British Council Equipment shall remain the property of the British Council and shall be used by the Supplier in the performance of the Services and for no other purposes.</w:t>
      </w:r>
    </w:p>
    <w:p w14:paraId="30D70F59" w14:textId="3DD77CA3" w:rsidR="005F6D33" w:rsidRPr="00DE4EBD" w:rsidRDefault="005F6D33" w:rsidP="00F432E7">
      <w:pPr>
        <w:pStyle w:val="MRSchedPara2"/>
        <w:spacing w:line="240"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941E0B">
        <w:t>9.3</w:t>
      </w:r>
      <w:r w:rsidRPr="00DE4EBD">
        <w:fldChar w:fldCharType="end"/>
      </w:r>
      <w:r w:rsidRPr="00DE4EBD">
        <w:t xml:space="preserve"> or by the negligence or default of the Supplier.</w:t>
      </w:r>
    </w:p>
    <w:p w14:paraId="45748FB1" w14:textId="3A7E6FCF" w:rsidR="005F6D33" w:rsidRPr="00DE4EBD" w:rsidRDefault="005F6D33" w:rsidP="00F432E7">
      <w:pPr>
        <w:pStyle w:val="MRSchedPara2"/>
        <w:spacing w:line="240" w:lineRule="auto"/>
        <w:ind w:right="261"/>
      </w:pPr>
      <w:bookmarkStart w:id="67" w:name="_Ref205894919"/>
      <w:r w:rsidRPr="00DE4EBD">
        <w:t>The Supplier shall maintain all of the British Council Equipment in good and serviceable condition (fair wear and tear excepted) and shall only use the British Council Equipment in accordance with the British Council Equipment manufacturers’ recommendations.</w:t>
      </w:r>
      <w:bookmarkEnd w:id="67"/>
    </w:p>
    <w:p w14:paraId="23B94248" w14:textId="11D7EC40" w:rsidR="005F6D33" w:rsidRPr="00DE4EBD" w:rsidRDefault="005F6D33" w:rsidP="00F432E7">
      <w:pPr>
        <w:pStyle w:val="MRSchedPara2"/>
        <w:spacing w:line="240"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F432E7">
      <w:pPr>
        <w:pStyle w:val="MRSchedPara2"/>
        <w:spacing w:line="240" w:lineRule="auto"/>
        <w:ind w:right="261"/>
      </w:pPr>
      <w:r w:rsidRPr="00DE4EBD">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F432E7">
      <w:pPr>
        <w:pStyle w:val="MRSchedPara1"/>
        <w:spacing w:line="240" w:lineRule="auto"/>
        <w:ind w:right="261"/>
        <w:rPr>
          <w:kern w:val="20"/>
        </w:rPr>
      </w:pPr>
      <w:bookmarkStart w:id="68" w:name="_Toc207776110"/>
      <w:bookmarkStart w:id="69" w:name="_Toc207776258"/>
      <w:bookmarkStart w:id="70" w:name="_Ref261618226"/>
      <w:bookmarkStart w:id="71" w:name="_Ref387838130"/>
      <w:bookmarkStart w:id="72" w:name="_Ref387838142"/>
      <w:bookmarkStart w:id="73" w:name="_Ref394389238"/>
      <w:bookmarkStart w:id="74" w:name="_Ref394389249"/>
      <w:r w:rsidRPr="00DE4EBD">
        <w:t>Intellectual Property Rights</w:t>
      </w:r>
      <w:bookmarkEnd w:id="68"/>
      <w:bookmarkEnd w:id="69"/>
      <w:bookmarkEnd w:id="70"/>
      <w:bookmarkEnd w:id="71"/>
      <w:bookmarkEnd w:id="72"/>
      <w:bookmarkEnd w:id="73"/>
      <w:bookmarkEnd w:id="74"/>
      <w:r w:rsidRPr="00DE4EBD">
        <w:tab/>
      </w:r>
    </w:p>
    <w:p w14:paraId="22597DAF" w14:textId="29E885DD" w:rsidR="005F6D33" w:rsidRPr="00DE4EBD" w:rsidRDefault="005F6D33" w:rsidP="00F432E7">
      <w:pPr>
        <w:pStyle w:val="MRSchedPara2"/>
        <w:spacing w:line="240"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F432E7">
      <w:pPr>
        <w:pStyle w:val="MRSchedPara2"/>
        <w:spacing w:line="240" w:lineRule="auto"/>
        <w:ind w:right="261"/>
      </w:pPr>
      <w:r w:rsidRPr="00DE4EBD">
        <w:t>All Background IPR and Third Party IPR is and shall remain the exclusive property of the party owning it.</w:t>
      </w:r>
    </w:p>
    <w:p w14:paraId="0D938F63" w14:textId="7E78C40B" w:rsidR="005F6D33" w:rsidRPr="00DE4EBD" w:rsidRDefault="005F6D33" w:rsidP="00F432E7">
      <w:pPr>
        <w:pStyle w:val="MRSchedPara2"/>
        <w:spacing w:line="240" w:lineRule="auto"/>
        <w:ind w:right="261"/>
      </w:pPr>
      <w:r w:rsidRPr="00DE4EBD">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F08401" w14:textId="3AF1E304" w:rsidR="005F6D33" w:rsidRPr="00DE4EBD" w:rsidRDefault="005F6D33" w:rsidP="00F432E7">
      <w:pPr>
        <w:pStyle w:val="MRSchedPara2"/>
        <w:spacing w:line="240" w:lineRule="auto"/>
        <w:ind w:right="261"/>
      </w:pPr>
      <w:bookmarkStart w:id="75" w:name="_Ref394418871"/>
      <w:r w:rsidRPr="00DE4EBD">
        <w:t>The Supplier hereby assigns to the British Council with full title guarantee by way of present and future assignment all its right, title and interest in and to the Project IPR.</w:t>
      </w:r>
      <w:bookmarkEnd w:id="75"/>
    </w:p>
    <w:p w14:paraId="56051FA9" w14:textId="241C989F" w:rsidR="005F6D33" w:rsidRPr="00DE4EBD" w:rsidRDefault="005F6D33" w:rsidP="00F432E7">
      <w:pPr>
        <w:pStyle w:val="MRSchedPara2"/>
        <w:spacing w:line="240" w:lineRule="auto"/>
        <w:ind w:right="261"/>
      </w:pPr>
      <w:r w:rsidRPr="00DE4EBD">
        <w:lastRenderedPageBreak/>
        <w:t>The Supplier shall procure the waiver in favour of the British Council of all moral rights arising under the Copyright, Designs and Patents Act 1988, as amended or revised, or any similar provisions of law in any jurisdiction, relating to the Deliverables.</w:t>
      </w:r>
    </w:p>
    <w:p w14:paraId="1D9C75A1" w14:textId="47A218B0" w:rsidR="005F6D33" w:rsidRPr="00DE4EBD" w:rsidRDefault="005F6D33" w:rsidP="00F432E7">
      <w:pPr>
        <w:pStyle w:val="MRSchedPara2"/>
        <w:spacing w:line="240"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F432E7">
      <w:pPr>
        <w:pStyle w:val="MRSchedPara2"/>
        <w:spacing w:line="240"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F432E7">
      <w:pPr>
        <w:pStyle w:val="MRSchedPara2"/>
        <w:spacing w:line="240" w:lineRule="auto"/>
        <w:ind w:right="261"/>
      </w:pPr>
      <w:r w:rsidRPr="00DE4EBD">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15319D88" w:rsidR="005F6D33" w:rsidRPr="00DE4EBD" w:rsidRDefault="005F6D33" w:rsidP="00F432E7">
      <w:pPr>
        <w:pStyle w:val="MRSchedPara2"/>
        <w:spacing w:line="240"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941E0B">
        <w:t>10</w:t>
      </w:r>
      <w:r w:rsidRPr="00DE4EBD">
        <w:fldChar w:fldCharType="end"/>
      </w:r>
      <w:r w:rsidRPr="00DE4EBD">
        <w:t>.</w:t>
      </w:r>
    </w:p>
    <w:p w14:paraId="60F0A640" w14:textId="481C2C5C" w:rsidR="005F6D33" w:rsidRPr="00DE4EBD" w:rsidRDefault="005F6D33" w:rsidP="00F432E7">
      <w:pPr>
        <w:pStyle w:val="MRSchedPara2"/>
        <w:spacing w:line="240"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941E0B">
        <w:t>10</w:t>
      </w:r>
      <w:r w:rsidRPr="00DE4EBD">
        <w:fldChar w:fldCharType="end"/>
      </w:r>
      <w:r w:rsidRPr="00DE4EBD">
        <w:t>.</w:t>
      </w:r>
    </w:p>
    <w:p w14:paraId="0B26C948" w14:textId="35502E59" w:rsidR="005F6D33" w:rsidRPr="00DE4EBD" w:rsidRDefault="005F6D33" w:rsidP="00F432E7">
      <w:pPr>
        <w:pStyle w:val="MRSchedPara2"/>
        <w:spacing w:line="240" w:lineRule="auto"/>
        <w:ind w:right="261"/>
      </w:pPr>
      <w:r w:rsidRPr="00DE4EBD">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6A049570" w14:textId="356A85A0" w:rsidR="005F6D33" w:rsidRPr="00DE4EBD" w:rsidRDefault="005F6D33" w:rsidP="00F432E7">
      <w:pPr>
        <w:pStyle w:val="MRSchedPara2"/>
        <w:spacing w:line="240" w:lineRule="auto"/>
        <w:ind w:right="261"/>
      </w:pPr>
      <w:r w:rsidRPr="00DE4EBD">
        <w:t>Each party shall promptly give written notice to the other party of any actual, threatened or suspected infringement of the Project IPR or the other party’s Background IPR of which it becomes aware.</w:t>
      </w:r>
    </w:p>
    <w:p w14:paraId="4CE5D210" w14:textId="4B93AF52" w:rsidR="005F6D33" w:rsidRPr="00DE4EBD" w:rsidRDefault="005F6D33" w:rsidP="00F432E7">
      <w:pPr>
        <w:pStyle w:val="MRSchedPara1"/>
        <w:spacing w:line="240" w:lineRule="auto"/>
        <w:ind w:right="261"/>
      </w:pPr>
      <w:bookmarkStart w:id="76" w:name="_Ref172690718"/>
      <w:bookmarkStart w:id="77" w:name="_Toc207776112"/>
      <w:bookmarkStart w:id="78" w:name="_Toc207776260"/>
      <w:r w:rsidRPr="00DE4EBD">
        <w:t>Limitation of Liability</w:t>
      </w:r>
      <w:bookmarkEnd w:id="76"/>
      <w:bookmarkEnd w:id="77"/>
      <w:bookmarkEnd w:id="78"/>
    </w:p>
    <w:p w14:paraId="27B88AA1" w14:textId="7BB1EA5E" w:rsidR="005F6D33" w:rsidRPr="00DE4EBD" w:rsidRDefault="005F6D33" w:rsidP="00F432E7">
      <w:pPr>
        <w:pStyle w:val="MRSchedPara2"/>
        <w:spacing w:line="240" w:lineRule="auto"/>
        <w:ind w:right="261"/>
      </w:pPr>
      <w:bookmarkStart w:id="79" w:name="_Ref205952944"/>
      <w:bookmarkStart w:id="80" w:name="_Ref211221467"/>
      <w:bookmarkStart w:id="81"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79"/>
      <w:bookmarkEnd w:id="80"/>
    </w:p>
    <w:p w14:paraId="6DAAFBA8" w14:textId="72AFAE3F" w:rsidR="005F6D33" w:rsidRPr="00DE4EBD" w:rsidRDefault="005F6D33" w:rsidP="00F432E7">
      <w:pPr>
        <w:pStyle w:val="MRSchedPara2"/>
        <w:spacing w:line="240" w:lineRule="auto"/>
        <w:ind w:right="261"/>
      </w:pPr>
      <w:r w:rsidRPr="00DE4EBD">
        <w:t>S</w:t>
      </w:r>
      <w:bookmarkStart w:id="82"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941E0B">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941E0B">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1"/>
      <w:bookmarkEnd w:id="82"/>
    </w:p>
    <w:p w14:paraId="53854C93" w14:textId="54F5338E" w:rsidR="005F6D33" w:rsidRPr="00DE4EBD" w:rsidRDefault="005F6D33" w:rsidP="00F432E7">
      <w:pPr>
        <w:pStyle w:val="MRSchedPara2"/>
        <w:spacing w:line="240" w:lineRule="auto"/>
        <w:ind w:right="261"/>
      </w:pPr>
      <w:bookmarkStart w:id="83" w:name="_Ref172690804"/>
      <w:r w:rsidRPr="00DE4EBD">
        <w:t>Nothing in this Agreement shall exclude or restrict the liability of the Supplier to the British Council</w:t>
      </w:r>
      <w:bookmarkEnd w:id="83"/>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xml:space="preserve"> (Confidentiality) or clause </w:t>
      </w:r>
      <w:r w:rsidRPr="00DE4EBD">
        <w:fldChar w:fldCharType="begin"/>
      </w:r>
      <w:r w:rsidRPr="00DE4EBD">
        <w:instrText xml:space="preserve"> REF _Ref468345959 \r \h  \* MERGEFORMAT </w:instrText>
      </w:r>
      <w:r w:rsidRPr="00DE4EBD">
        <w:fldChar w:fldCharType="separate"/>
      </w:r>
      <w:r w:rsidR="00941E0B">
        <w:t>16</w:t>
      </w:r>
      <w:r w:rsidRPr="00DE4EBD">
        <w:fldChar w:fldCharType="end"/>
      </w:r>
      <w:r w:rsidRPr="00DE4EBD">
        <w:t xml:space="preserve"> (Data Processing).</w:t>
      </w:r>
    </w:p>
    <w:p w14:paraId="3BD776A6" w14:textId="37D076BA" w:rsidR="005F6D33" w:rsidRPr="00DE4EBD" w:rsidRDefault="005F6D33" w:rsidP="00F432E7">
      <w:pPr>
        <w:pStyle w:val="MRSchedPara2"/>
        <w:spacing w:line="240" w:lineRule="auto"/>
        <w:ind w:right="261"/>
      </w:pPr>
      <w:bookmarkStart w:id="84"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xml:space="preserve">). The Supplier shall provide to the British Council </w:t>
      </w:r>
      <w:r w:rsidRPr="00DE4EBD">
        <w:lastRenderedPageBreak/>
        <w:t xml:space="preserve">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941E0B">
        <w:t>11.4</w:t>
      </w:r>
      <w:r w:rsidRPr="00DE4EBD">
        <w:fldChar w:fldCharType="end"/>
      </w:r>
      <w:r w:rsidRPr="00DE4EBD">
        <w:t>.</w:t>
      </w:r>
      <w:bookmarkEnd w:id="84"/>
    </w:p>
    <w:p w14:paraId="53EF9093" w14:textId="61D5CDAA" w:rsidR="005F6D33" w:rsidRPr="00DE4EBD" w:rsidRDefault="005F6D33" w:rsidP="00F432E7">
      <w:pPr>
        <w:pStyle w:val="MRSchedPara2"/>
        <w:spacing w:line="240"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941E0B">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941E0B">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F432E7">
      <w:pPr>
        <w:pStyle w:val="MRSchedPara2"/>
        <w:spacing w:line="240"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4522D50C" w:rsidR="005F6D33" w:rsidRPr="00DE4EBD" w:rsidRDefault="005F6D33" w:rsidP="00F432E7">
      <w:pPr>
        <w:pStyle w:val="MRSchedPara2"/>
        <w:spacing w:line="240"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941E0B">
        <w:t>11</w:t>
      </w:r>
      <w:r w:rsidRPr="00DE4EBD">
        <w:fldChar w:fldCharType="end"/>
      </w:r>
      <w:r w:rsidRPr="00DE4EBD">
        <w:t xml:space="preserve"> shall survive the termination of this Agreement, however arising.</w:t>
      </w:r>
    </w:p>
    <w:p w14:paraId="7E1B77D7" w14:textId="222613C1" w:rsidR="005F6D33" w:rsidRPr="00DE4EBD" w:rsidRDefault="005F6D33" w:rsidP="00F432E7">
      <w:pPr>
        <w:pStyle w:val="MRSchedPara1"/>
        <w:spacing w:line="240" w:lineRule="auto"/>
        <w:ind w:right="261"/>
      </w:pPr>
      <w:bookmarkStart w:id="85" w:name="_Ref172367191"/>
      <w:bookmarkStart w:id="86" w:name="_Toc207776113"/>
      <w:bookmarkStart w:id="87" w:name="_Toc207776261"/>
      <w:r w:rsidRPr="00DE4EBD">
        <w:t>Confidentiality</w:t>
      </w:r>
      <w:bookmarkEnd w:id="85"/>
      <w:bookmarkEnd w:id="86"/>
      <w:bookmarkEnd w:id="87"/>
    </w:p>
    <w:p w14:paraId="7ED16FA2" w14:textId="05ADCC53" w:rsidR="005F6D33" w:rsidRPr="00DE4EBD" w:rsidRDefault="005F6D33" w:rsidP="00F432E7">
      <w:pPr>
        <w:pStyle w:val="MRSchedPara2"/>
        <w:keepNext/>
        <w:spacing w:line="240" w:lineRule="auto"/>
        <w:ind w:right="261"/>
      </w:pPr>
      <w:bookmarkStart w:id="88"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w:t>
      </w:r>
    </w:p>
    <w:p w14:paraId="43B495DC" w14:textId="3F9B8EE9" w:rsidR="005F6D33" w:rsidRPr="00DE4EBD" w:rsidRDefault="005F6D33" w:rsidP="00F432E7">
      <w:pPr>
        <w:pStyle w:val="MRSchedPara3"/>
        <w:spacing w:line="240" w:lineRule="auto"/>
        <w:ind w:right="261"/>
      </w:pPr>
      <w:r w:rsidRPr="00DE4EBD">
        <w:t>the “</w:t>
      </w:r>
      <w:r w:rsidRPr="00DE4EBD">
        <w:rPr>
          <w:b/>
        </w:rPr>
        <w:t>Disclosing Party</w:t>
      </w:r>
      <w:r w:rsidRPr="00DE4EBD">
        <w:t>” is the party which discloses Confidential Information to, or in respect of which Confidential Information comes to the knowledge of, the other party;  and</w:t>
      </w:r>
    </w:p>
    <w:p w14:paraId="01E5E414" w14:textId="4BD52C60" w:rsidR="005F6D33" w:rsidRPr="00DE4EBD" w:rsidRDefault="005F6D33" w:rsidP="00F432E7">
      <w:pPr>
        <w:pStyle w:val="MRSchedPara3"/>
        <w:spacing w:line="240" w:lineRule="auto"/>
        <w:ind w:right="261"/>
      </w:pPr>
      <w:r w:rsidRPr="00DE4EBD">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F432E7">
      <w:pPr>
        <w:pStyle w:val="MRSchedPara2"/>
        <w:spacing w:line="240" w:lineRule="auto"/>
        <w:ind w:right="261"/>
      </w:pPr>
      <w:bookmarkStart w:id="89" w:name="_Ref208381333"/>
      <w:r w:rsidRPr="00DE4EBD">
        <w:t>The Receiving Party shall take all necessary precautions to ensure that all Confidential Information it receives under or in connection with this Agreement:</w:t>
      </w:r>
      <w:bookmarkEnd w:id="88"/>
      <w:bookmarkEnd w:id="89"/>
    </w:p>
    <w:p w14:paraId="182E0C6A" w14:textId="220822A3" w:rsidR="005F6D33" w:rsidRPr="00DE4EBD" w:rsidRDefault="005F6D33" w:rsidP="00F432E7">
      <w:pPr>
        <w:pStyle w:val="MRSchedPara3"/>
        <w:spacing w:line="240"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F432E7">
      <w:pPr>
        <w:pStyle w:val="MRSchedPara3"/>
        <w:spacing w:line="240"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F432E7">
      <w:pPr>
        <w:pStyle w:val="MRSchedPara2"/>
        <w:spacing w:line="240" w:lineRule="auto"/>
        <w:ind w:right="261"/>
      </w:pPr>
      <w:bookmarkStart w:id="90" w:name="_Ref208381470"/>
      <w:r w:rsidRPr="00DE4EBD">
        <w:t>The Supplier shall ensure that all members of the Supplier’s Team or professional advisors or consultants are aware of the Supplier’s confidentiality obligations under this Agreement.</w:t>
      </w:r>
      <w:bookmarkEnd w:id="90"/>
    </w:p>
    <w:p w14:paraId="5134AA4D" w14:textId="79C55901" w:rsidR="005F6D33" w:rsidRPr="00DE4EBD" w:rsidRDefault="005F6D33" w:rsidP="00F432E7">
      <w:pPr>
        <w:pStyle w:val="MRSchedPara2"/>
        <w:spacing w:line="240"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941E0B">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941E0B">
        <w:t>12.3</w:t>
      </w:r>
      <w:r w:rsidRPr="00DE4EBD">
        <w:fldChar w:fldCharType="end"/>
      </w:r>
      <w:r w:rsidRPr="00DE4EBD">
        <w:t xml:space="preserve"> shall not apply to any Confidential Information which:</w:t>
      </w:r>
    </w:p>
    <w:p w14:paraId="6C763D43" w14:textId="16E20AB0" w:rsidR="005F6D33" w:rsidRPr="00DE4EBD" w:rsidRDefault="005F6D33" w:rsidP="00F432E7">
      <w:pPr>
        <w:pStyle w:val="MRSchedPara3"/>
        <w:spacing w:line="240"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w:t>
      </w:r>
    </w:p>
    <w:p w14:paraId="0F1925C2" w14:textId="0421BF4D" w:rsidR="005F6D33" w:rsidRPr="00DE4EBD" w:rsidRDefault="005F6D33" w:rsidP="00F432E7">
      <w:pPr>
        <w:pStyle w:val="MRSchedPara3"/>
        <w:spacing w:line="240" w:lineRule="auto"/>
        <w:ind w:right="261"/>
      </w:pPr>
      <w:r w:rsidRPr="00DE4EBD">
        <w:t>was in the possession of the Receiving Party, without restriction as to its disclosure, before receiving it from the Disclosing Party;</w:t>
      </w:r>
    </w:p>
    <w:p w14:paraId="52CA450A" w14:textId="34C71599" w:rsidR="005F6D33" w:rsidRPr="00DE4EBD" w:rsidRDefault="005F6D33" w:rsidP="00F432E7">
      <w:pPr>
        <w:pStyle w:val="MRSchedPara3"/>
        <w:spacing w:line="240" w:lineRule="auto"/>
        <w:ind w:right="261"/>
      </w:pPr>
      <w:r w:rsidRPr="00DE4EBD">
        <w:lastRenderedPageBreak/>
        <w:t>is received from a third party who lawfully acquired it and who is under no obligation restricting its disclosure;</w:t>
      </w:r>
    </w:p>
    <w:p w14:paraId="34C76800" w14:textId="5B0F7912" w:rsidR="005F6D33" w:rsidRPr="00DE4EBD" w:rsidRDefault="005F6D33" w:rsidP="00F432E7">
      <w:pPr>
        <w:pStyle w:val="MRSchedPara3"/>
        <w:spacing w:line="240" w:lineRule="auto"/>
        <w:ind w:right="261"/>
      </w:pPr>
      <w:r w:rsidRPr="00DE4EBD">
        <w:t>is independently developed without access to the Confidential Information; or</w:t>
      </w:r>
    </w:p>
    <w:p w14:paraId="60ED99E5" w14:textId="73687C5C" w:rsidR="005F6D33" w:rsidRPr="00DE4EBD" w:rsidRDefault="005F6D33" w:rsidP="00F432E7">
      <w:pPr>
        <w:pStyle w:val="MRSchedPara3"/>
        <w:spacing w:line="240" w:lineRule="auto"/>
        <w:ind w:right="261"/>
      </w:pPr>
      <w:r w:rsidRPr="00DE4EBD">
        <w:t>must be disclosed pursuant to a statutory, legal or parliamentary obligation placed upon the Receiving Party.</w:t>
      </w:r>
    </w:p>
    <w:p w14:paraId="1635D47D" w14:textId="13195F66" w:rsidR="005F6D33" w:rsidRPr="00DE4EBD" w:rsidRDefault="005F6D33" w:rsidP="00F432E7">
      <w:pPr>
        <w:pStyle w:val="MRSchedPara2"/>
        <w:spacing w:line="240" w:lineRule="auto"/>
        <w:ind w:right="261"/>
      </w:pPr>
      <w:r w:rsidRPr="00DE4EBD">
        <w:t xml:space="preserve">In the event that the Supplier fails to comply with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the British Council reserves the right to terminate this Agreement by notice in writing with immediate effect.</w:t>
      </w:r>
    </w:p>
    <w:p w14:paraId="2A258146" w14:textId="397FB686" w:rsidR="005F6D33" w:rsidRPr="00DE4EBD" w:rsidRDefault="005F6D33" w:rsidP="00F432E7">
      <w:pPr>
        <w:pStyle w:val="MRSchedPara2"/>
        <w:spacing w:line="240" w:lineRule="auto"/>
        <w:ind w:right="261"/>
      </w:pPr>
      <w:r w:rsidRPr="00DE4EBD">
        <w:t xml:space="preserve">The provisions under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xml:space="preserve"> are without prejudice to the application of the Official Secrets Act 1911 to 1989 to any Confidential Information.</w:t>
      </w:r>
    </w:p>
    <w:p w14:paraId="7BDD274E" w14:textId="3EEDB442" w:rsidR="005F6D33" w:rsidRPr="00DE4EBD" w:rsidRDefault="005F6D33" w:rsidP="00F432E7">
      <w:pPr>
        <w:pStyle w:val="MRSchedPara2"/>
        <w:spacing w:line="240"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F432E7">
      <w:pPr>
        <w:pStyle w:val="MRSchedPara2"/>
        <w:spacing w:line="240"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F432E7">
      <w:pPr>
        <w:pStyle w:val="MRSchedPara3"/>
        <w:spacing w:line="240" w:lineRule="auto"/>
        <w:ind w:right="261"/>
      </w:pPr>
      <w:r w:rsidRPr="00DE4EBD">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8A4D5D1" w14:textId="1BDD6B72" w:rsidR="005F6D33" w:rsidRPr="00DE4EBD" w:rsidRDefault="005F6D33" w:rsidP="00F432E7">
      <w:pPr>
        <w:pStyle w:val="MRSchedPara3"/>
        <w:spacing w:line="240"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F432E7">
      <w:pPr>
        <w:pStyle w:val="MRSchedPara2"/>
        <w:spacing w:line="240"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F432E7">
      <w:pPr>
        <w:pStyle w:val="MRSchedPara3"/>
        <w:spacing w:line="240" w:lineRule="auto"/>
        <w:ind w:right="261"/>
      </w:pPr>
      <w:bookmarkStart w:id="91" w:name="_Ref381198723"/>
      <w:r w:rsidRPr="00DE4EBD">
        <w:t>in certain circumstances without consulting the Supplier; or</w:t>
      </w:r>
      <w:bookmarkEnd w:id="91"/>
    </w:p>
    <w:p w14:paraId="7FA57FD5" w14:textId="5B9709D5" w:rsidR="005F6D33" w:rsidRPr="00DE4EBD" w:rsidRDefault="005F6D33" w:rsidP="00F432E7">
      <w:pPr>
        <w:pStyle w:val="MRSchedPara3"/>
        <w:spacing w:line="240" w:lineRule="auto"/>
        <w:ind w:right="261"/>
      </w:pPr>
      <w:r w:rsidRPr="00DE4EBD">
        <w:t>following consultation with the Supplier and having taken its views into account,</w:t>
      </w:r>
    </w:p>
    <w:p w14:paraId="0B2600A6" w14:textId="10C76ABC" w:rsidR="005F6D33" w:rsidRPr="00DE4EBD" w:rsidRDefault="005F6D33" w:rsidP="00F432E7">
      <w:pPr>
        <w:spacing w:line="240"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941E0B">
        <w:t>12.9.1</w:t>
      </w:r>
      <w:r w:rsidRPr="00DE4EBD">
        <w:fldChar w:fldCharType="end"/>
      </w:r>
      <w:r w:rsidRPr="00DE4EBD">
        <w:t xml:space="preserve"> above applies, the British Council shall, in accordance with the recommendations of the Code, take reasonable steps to draw this to the attention of the Supplier after any such disclosure.</w:t>
      </w:r>
    </w:p>
    <w:p w14:paraId="4BF393EE" w14:textId="074AAB16" w:rsidR="005F6D33" w:rsidRPr="00DE4EBD" w:rsidRDefault="005F6D33" w:rsidP="00F432E7">
      <w:pPr>
        <w:pStyle w:val="MRSchedPara2"/>
        <w:spacing w:line="240"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xml:space="preserve"> shall survive the termination of this Agreement, however arising.</w:t>
      </w:r>
    </w:p>
    <w:p w14:paraId="5A7EF111" w14:textId="674F4E16" w:rsidR="005F6D33" w:rsidRPr="00DE4EBD" w:rsidRDefault="005F6D33" w:rsidP="00F432E7">
      <w:pPr>
        <w:pStyle w:val="MRSchedPara1"/>
        <w:spacing w:line="240" w:lineRule="auto"/>
        <w:ind w:right="261"/>
      </w:pPr>
      <w:bookmarkStart w:id="92" w:name="_Ref172691842"/>
      <w:bookmarkStart w:id="93" w:name="_Toc207776115"/>
      <w:bookmarkStart w:id="94" w:name="_Toc207776263"/>
      <w:r w:rsidRPr="00DE4EBD">
        <w:t>Termination</w:t>
      </w:r>
      <w:bookmarkEnd w:id="92"/>
      <w:bookmarkEnd w:id="93"/>
      <w:bookmarkEnd w:id="94"/>
    </w:p>
    <w:p w14:paraId="52F310B0" w14:textId="35BDB9E0" w:rsidR="005F6D33" w:rsidRPr="00DE4EBD" w:rsidRDefault="005F6D33" w:rsidP="00F432E7">
      <w:pPr>
        <w:pStyle w:val="MRSchedPara2"/>
        <w:spacing w:line="240"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F432E7">
      <w:pPr>
        <w:pStyle w:val="MRSchedPara3"/>
        <w:spacing w:line="240" w:lineRule="auto"/>
        <w:ind w:right="261"/>
      </w:pPr>
      <w:r w:rsidRPr="00DE4EBD">
        <w:lastRenderedPageBreak/>
        <w:t>the performance of the Services is delayed, hindered or prevented by a Force Majeure Event for a period in excess of 28 days;</w:t>
      </w:r>
    </w:p>
    <w:p w14:paraId="4CE71BB7" w14:textId="59F96CE5" w:rsidR="005F6D33" w:rsidRPr="00DE4EBD" w:rsidRDefault="005F6D33" w:rsidP="00F432E7">
      <w:pPr>
        <w:pStyle w:val="MRSchedPara3"/>
        <w:spacing w:line="240" w:lineRule="auto"/>
        <w:ind w:right="261"/>
      </w:pPr>
      <w:r w:rsidRPr="00DE4EBD">
        <w:t>where the Supplier is a company, there is a change of Control of the Supplier; or</w:t>
      </w:r>
    </w:p>
    <w:p w14:paraId="591F2AF9" w14:textId="59E2270B" w:rsidR="005F6D33" w:rsidRPr="00DE4EBD" w:rsidRDefault="005F6D33" w:rsidP="00F432E7">
      <w:pPr>
        <w:pStyle w:val="MRSchedPara3"/>
        <w:spacing w:line="240" w:lineRule="auto"/>
        <w:ind w:right="261"/>
      </w:pPr>
      <w:r w:rsidRPr="00DE4EBD">
        <w:t>the Supplier or any Relevant Person:</w:t>
      </w:r>
    </w:p>
    <w:p w14:paraId="1BC07717" w14:textId="38112C24" w:rsidR="005F6D33" w:rsidRPr="00DE4EBD" w:rsidRDefault="005F6D33" w:rsidP="00F432E7">
      <w:pPr>
        <w:pStyle w:val="MRSchedPara4"/>
        <w:spacing w:line="240" w:lineRule="auto"/>
        <w:ind w:right="261"/>
      </w:pPr>
      <w:r w:rsidRPr="00DE4EBD">
        <w:t>is incapacitated (including by reason of illness or accident) from providing the Services for an aggregate period of five (5) Working Days in any two (2) week consecutive period;</w:t>
      </w:r>
    </w:p>
    <w:p w14:paraId="41A55EA9" w14:textId="2A89773D" w:rsidR="005F6D33" w:rsidRPr="00DE4EBD" w:rsidRDefault="005F6D33" w:rsidP="00F432E7">
      <w:pPr>
        <w:pStyle w:val="MRSchedPara4"/>
        <w:spacing w:line="240"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F432E7">
      <w:pPr>
        <w:pStyle w:val="MRSchedPara4"/>
        <w:spacing w:line="240"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F432E7">
      <w:pPr>
        <w:pStyle w:val="MRSchedPara2"/>
        <w:spacing w:line="240" w:lineRule="auto"/>
        <w:ind w:right="261"/>
      </w:pPr>
      <w:bookmarkStart w:id="95" w:name="_Ref266713809"/>
      <w:bookmarkStart w:id="96" w:name="a660795"/>
      <w:r w:rsidRPr="00DE4EBD">
        <w:t>Either party may give notice in writing to the other terminating this Agreement with immediate effect if:</w:t>
      </w:r>
      <w:bookmarkEnd w:id="95"/>
    </w:p>
    <w:p w14:paraId="3DF871E2" w14:textId="72F61907" w:rsidR="005F6D33" w:rsidRPr="00DE4EBD" w:rsidRDefault="005F6D33" w:rsidP="00F432E7">
      <w:pPr>
        <w:pStyle w:val="MRSchedPara3"/>
        <w:spacing w:line="240" w:lineRule="auto"/>
        <w:ind w:right="261"/>
      </w:pPr>
      <w:r w:rsidRPr="00DE4EBD">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7F35B846" w14:textId="3E587FA9" w:rsidR="005F6D33" w:rsidRPr="00DE4EBD" w:rsidRDefault="005F6D33" w:rsidP="00F432E7">
      <w:pPr>
        <w:pStyle w:val="MRSchedPara3"/>
        <w:spacing w:line="240"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F432E7">
      <w:pPr>
        <w:pStyle w:val="MRSchedPara3"/>
        <w:spacing w:line="240" w:lineRule="auto"/>
        <w:ind w:right="261"/>
      </w:pPr>
      <w:r w:rsidRPr="00DE4EBD">
        <w:t>the other party ceases, or threatens to cease, to carry on business.</w:t>
      </w:r>
    </w:p>
    <w:p w14:paraId="41C533A6" w14:textId="732991FC" w:rsidR="005F6D33" w:rsidRPr="00DE4EBD" w:rsidRDefault="005F6D33" w:rsidP="00F432E7">
      <w:pPr>
        <w:pStyle w:val="MRSchedPara2"/>
        <w:spacing w:line="240"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F432E7">
      <w:pPr>
        <w:pStyle w:val="MRSchedPara3"/>
        <w:spacing w:line="240" w:lineRule="auto"/>
        <w:ind w:right="261"/>
      </w:pPr>
      <w:r w:rsidRPr="00DE4EBD">
        <w:t>the End Client Agreement terminates;</w:t>
      </w:r>
    </w:p>
    <w:p w14:paraId="5A2F4AFB" w14:textId="3FEBBF8E" w:rsidR="005F6D33" w:rsidRPr="00DE4EBD" w:rsidRDefault="005F6D33" w:rsidP="00F432E7">
      <w:pPr>
        <w:pStyle w:val="MRSchedPara3"/>
        <w:spacing w:line="240" w:lineRule="auto"/>
        <w:ind w:right="261"/>
      </w:pPr>
      <w:r w:rsidRPr="00DE4EBD">
        <w:t>the End Client instructs the British Council in writing to terminate this Agreement;</w:t>
      </w:r>
    </w:p>
    <w:p w14:paraId="635C6921" w14:textId="41E199A9" w:rsidR="005F6D33" w:rsidRPr="00DE4EBD" w:rsidRDefault="005F6D33" w:rsidP="00F432E7">
      <w:pPr>
        <w:pStyle w:val="MRSchedPara3"/>
        <w:spacing w:line="240"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F432E7">
      <w:pPr>
        <w:pStyle w:val="MRSchedPara3"/>
        <w:spacing w:line="240" w:lineRule="auto"/>
        <w:ind w:right="261"/>
      </w:pPr>
      <w:r w:rsidRPr="00DE4EBD">
        <w:t>the funding for the Project is otherwise withdrawn or ceases.</w:t>
      </w:r>
    </w:p>
    <w:p w14:paraId="2DACCF14" w14:textId="3F376CCD" w:rsidR="005F6D33" w:rsidRPr="00DE4EBD" w:rsidRDefault="005F6D33" w:rsidP="00F432E7">
      <w:pPr>
        <w:pStyle w:val="MRSchedPara2"/>
        <w:spacing w:line="240" w:lineRule="auto"/>
        <w:ind w:right="261"/>
      </w:pPr>
      <w:bookmarkStart w:id="97" w:name="_Ref205893735"/>
      <w:bookmarkStart w:id="98" w:name="_Ref172691806"/>
      <w:r w:rsidRPr="00DE4EBD">
        <w:t xml:space="preserve">The British Council may at any time by notice in writing terminate this Agreement with immediate effect if the Supplier is in persistent breach of any of its obligations under this Agreement, whether or not such breach is capable of remedy.  For the purposes of this clause </w:t>
      </w:r>
      <w:r w:rsidRPr="00DE4EBD">
        <w:lastRenderedPageBreak/>
        <w:fldChar w:fldCharType="begin"/>
      </w:r>
      <w:r w:rsidRPr="00DE4EBD">
        <w:instrText xml:space="preserve"> REF _Ref205893735 \r \h  \* MERGEFORMAT </w:instrText>
      </w:r>
      <w:r w:rsidRPr="00DE4EBD">
        <w:fldChar w:fldCharType="separate"/>
      </w:r>
      <w:r w:rsidR="00941E0B">
        <w:t>13.4</w:t>
      </w:r>
      <w:r w:rsidRPr="00DE4EBD">
        <w:fldChar w:fldCharType="end"/>
      </w:r>
      <w:bookmarkEnd w:id="97"/>
      <w:r w:rsidRPr="00DE4EBD">
        <w:t>, three or more non-material breaches of the terms of this Agreement may together constitute a persistent breach.</w:t>
      </w:r>
    </w:p>
    <w:p w14:paraId="59910450" w14:textId="4FD6D5F5" w:rsidR="005F6D33" w:rsidRPr="00DE4EBD" w:rsidRDefault="005F6D33" w:rsidP="00F432E7">
      <w:pPr>
        <w:pStyle w:val="MRSchedPara2"/>
        <w:spacing w:line="240"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99" w:name="BookmarkToReturnToPrintingOutTheDoc"/>
      <w:r w:rsidRPr="00DE4EBD">
        <w:t>suspension</w:t>
      </w:r>
      <w:bookmarkEnd w:id="99"/>
      <w:r w:rsidRPr="00DE4EBD">
        <w:t>.</w:t>
      </w:r>
    </w:p>
    <w:p w14:paraId="2B5F46EF" w14:textId="0C46F55E" w:rsidR="005F6D33" w:rsidRPr="00DE4EBD" w:rsidRDefault="005F6D33" w:rsidP="00F432E7">
      <w:pPr>
        <w:pStyle w:val="MRSchedPara2"/>
        <w:spacing w:line="240" w:lineRule="auto"/>
        <w:ind w:right="261"/>
      </w:pPr>
      <w:bookmarkStart w:id="100" w:name="_Ref205953834"/>
      <w:r w:rsidRPr="00DE4EBD">
        <w:t>On termination of this Agreement for any reason the Supplier shall immediately deliver to the British Council:</w:t>
      </w:r>
      <w:bookmarkEnd w:id="98"/>
      <w:bookmarkEnd w:id="100"/>
      <w:r w:rsidRPr="00DE4EBD">
        <w:t xml:space="preserve"> </w:t>
      </w:r>
      <w:bookmarkEnd w:id="96"/>
    </w:p>
    <w:p w14:paraId="0130F873" w14:textId="10A53E16" w:rsidR="005F6D33" w:rsidRPr="00DE4EBD" w:rsidRDefault="005F6D33" w:rsidP="00F432E7">
      <w:pPr>
        <w:pStyle w:val="MRSchedPara3"/>
        <w:spacing w:line="240"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941E0B">
        <w:t>12</w:t>
      </w:r>
      <w:r w:rsidRPr="00DE4EBD">
        <w:fldChar w:fldCharType="end"/>
      </w:r>
      <w:r w:rsidRPr="00DE4EBD">
        <w:t>; and</w:t>
      </w:r>
    </w:p>
    <w:p w14:paraId="4EB7FB0A" w14:textId="228B5B6C" w:rsidR="005F6D33" w:rsidRPr="00DE4EBD" w:rsidRDefault="005F6D33" w:rsidP="00F432E7">
      <w:pPr>
        <w:pStyle w:val="MRSchedPara3"/>
        <w:spacing w:line="240" w:lineRule="auto"/>
        <w:ind w:right="261"/>
      </w:pPr>
      <w:r w:rsidRPr="00DE4EBD">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941E0B">
        <w:t>10.4</w:t>
      </w:r>
      <w:r w:rsidRPr="00DE4EBD">
        <w:fldChar w:fldCharType="end"/>
      </w:r>
      <w:r w:rsidRPr="00DE4EBD">
        <w:t>).</w:t>
      </w:r>
    </w:p>
    <w:p w14:paraId="03268F5F" w14:textId="28637B68" w:rsidR="005F6D33" w:rsidRPr="00DE4EBD" w:rsidRDefault="005F6D33" w:rsidP="00F432E7">
      <w:pPr>
        <w:pStyle w:val="MRSchedPara2"/>
        <w:spacing w:line="240"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941E0B">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F432E7">
      <w:pPr>
        <w:pStyle w:val="MRSchedPara2"/>
        <w:spacing w:line="240"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F432E7">
      <w:pPr>
        <w:pStyle w:val="MRSchedPara2"/>
        <w:spacing w:line="240" w:lineRule="auto"/>
        <w:ind w:right="261"/>
      </w:pPr>
      <w:r w:rsidRPr="00DE4EBD">
        <w:t>Termination of this Agreement, however it arises, shall not affect or prejudice the accrued rights of the parties as at termination or the continuation of any provision expressly stated to survive, or implicitly surviving, termination.</w:t>
      </w:r>
    </w:p>
    <w:p w14:paraId="3FC9A0F8" w14:textId="434952BB" w:rsidR="005F6D33" w:rsidRPr="00DE4EBD" w:rsidRDefault="005F6D33" w:rsidP="00F432E7">
      <w:pPr>
        <w:pStyle w:val="MRSchedPara2"/>
        <w:spacing w:line="240"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941E0B">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941E0B">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941E0B">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F432E7">
      <w:pPr>
        <w:pStyle w:val="MRSchedPara1"/>
        <w:spacing w:line="240" w:lineRule="auto"/>
        <w:ind w:right="261"/>
      </w:pPr>
      <w:r w:rsidRPr="00DE4EBD">
        <w:t>Sub-Contracting</w:t>
      </w:r>
    </w:p>
    <w:p w14:paraId="37175233" w14:textId="7D9C1B62" w:rsidR="005F6D33" w:rsidRPr="00DE4EBD" w:rsidRDefault="005F6D33" w:rsidP="00F432E7">
      <w:pPr>
        <w:pStyle w:val="MRSchedPara2"/>
        <w:spacing w:line="240" w:lineRule="auto"/>
        <w:ind w:right="261"/>
      </w:pPr>
      <w:bookmarkStart w:id="101" w:name="_Ref205953879"/>
      <w:r w:rsidRPr="00DE4EBD">
        <w:t>The Supplier may not sub-contract the provision of any material part of the Services without the prior written consent of the British Council, such consent not to be unreasonably withheld or delayed.</w:t>
      </w:r>
      <w:bookmarkEnd w:id="101"/>
      <w:r w:rsidRPr="00DE4EBD">
        <w:t xml:space="preserve">  </w:t>
      </w:r>
    </w:p>
    <w:p w14:paraId="14B9356A" w14:textId="2B7002AD" w:rsidR="005F6D33" w:rsidRPr="00DE4EBD" w:rsidRDefault="005F6D33" w:rsidP="00F432E7">
      <w:pPr>
        <w:pStyle w:val="MRSchedPara2"/>
        <w:spacing w:line="240"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941E0B">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F432E7">
      <w:pPr>
        <w:pStyle w:val="MRSchedPara2"/>
        <w:spacing w:line="240" w:lineRule="auto"/>
        <w:ind w:right="261"/>
      </w:pPr>
      <w:bookmarkStart w:id="102" w:name="_Ref452554148"/>
      <w:r w:rsidRPr="00DE4EBD">
        <w:lastRenderedPageBreak/>
        <w:t>Where the Supplier enters into a Sub-Contract, the Supplier shall:</w:t>
      </w:r>
      <w:bookmarkEnd w:id="102"/>
    </w:p>
    <w:p w14:paraId="3E471E57" w14:textId="500EBBEF" w:rsidR="005F6D33" w:rsidRPr="00DE4EBD" w:rsidRDefault="005F6D33" w:rsidP="00F432E7">
      <w:pPr>
        <w:pStyle w:val="MRSchedPara3"/>
        <w:spacing w:line="240" w:lineRule="auto"/>
        <w:ind w:right="261"/>
      </w:pPr>
      <w:bookmarkStart w:id="103" w:name="_Ref452554106"/>
      <w:r w:rsidRPr="00DE4EBD">
        <w:t>pay any valid invoice received from its subcontractor within 30 days following receipt of the relevant invoice payable under the Sub-Contract; and</w:t>
      </w:r>
      <w:bookmarkEnd w:id="103"/>
    </w:p>
    <w:p w14:paraId="4963D223" w14:textId="01F049ED" w:rsidR="005F6D33" w:rsidRPr="00DE4EBD" w:rsidRDefault="005F6D33" w:rsidP="00F432E7">
      <w:pPr>
        <w:pStyle w:val="MRSchedPara3"/>
        <w:spacing w:line="240"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941E0B">
        <w:t>14.3.1</w:t>
      </w:r>
      <w:r w:rsidRPr="00DE4EBD">
        <w:fldChar w:fldCharType="end"/>
      </w:r>
      <w:r w:rsidRPr="00DE4EBD">
        <w:t xml:space="preserve"> of this Agreement.</w:t>
      </w:r>
    </w:p>
    <w:p w14:paraId="15815D16" w14:textId="076D6FEB" w:rsidR="005F6D33" w:rsidRPr="00DE4EBD" w:rsidRDefault="005F6D33" w:rsidP="00F432E7">
      <w:pPr>
        <w:pStyle w:val="MRSchedPara2"/>
        <w:spacing w:line="240"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941E0B">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F432E7">
      <w:pPr>
        <w:pStyle w:val="MRSchedPara2"/>
        <w:spacing w:line="240"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F432E7">
      <w:pPr>
        <w:pStyle w:val="MRSchedPara1"/>
        <w:spacing w:line="240" w:lineRule="auto"/>
        <w:ind w:right="261"/>
      </w:pPr>
      <w:bookmarkStart w:id="104" w:name="_Ref511302717"/>
      <w:bookmarkStart w:id="105" w:name="_Ref172432194"/>
      <w:bookmarkStart w:id="106" w:name="_Toc207776120"/>
      <w:bookmarkStart w:id="107" w:name="_Toc207776268"/>
      <w:r w:rsidRPr="00DE4EBD">
        <w:t>Anti-Corruption, Anti-Collusion and Tax Evasion</w:t>
      </w:r>
      <w:bookmarkEnd w:id="104"/>
    </w:p>
    <w:p w14:paraId="48FA3992" w14:textId="236561F3" w:rsidR="005F6D33" w:rsidRPr="00DE4EBD" w:rsidRDefault="005F6D33" w:rsidP="00F432E7">
      <w:pPr>
        <w:pStyle w:val="MRSchedPara2"/>
        <w:spacing w:line="240" w:lineRule="auto"/>
        <w:ind w:right="261"/>
      </w:pPr>
      <w:bookmarkStart w:id="108" w:name="_Ref511302563"/>
      <w:r w:rsidRPr="00DE4EBD">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08"/>
    </w:p>
    <w:p w14:paraId="427F7CB1" w14:textId="4B244B4D" w:rsidR="005F6D33" w:rsidRPr="00DE4EBD" w:rsidRDefault="005F6D33" w:rsidP="00F432E7">
      <w:pPr>
        <w:pStyle w:val="MRSchedPara2"/>
        <w:spacing w:line="240" w:lineRule="auto"/>
        <w:ind w:right="261"/>
      </w:pPr>
      <w:bookmarkStart w:id="109"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09"/>
    </w:p>
    <w:p w14:paraId="2FDF664C" w14:textId="518F379F" w:rsidR="005F6D33" w:rsidRPr="00DE4EBD" w:rsidRDefault="005F6D33" w:rsidP="00F432E7">
      <w:pPr>
        <w:pStyle w:val="MRSchedPara2"/>
        <w:spacing w:line="240" w:lineRule="auto"/>
        <w:ind w:right="261"/>
      </w:pPr>
      <w:bookmarkStart w:id="110" w:name="_Ref511302532"/>
      <w:r w:rsidRPr="00DE4EBD">
        <w:t>The Supplier warrants that:</w:t>
      </w:r>
      <w:bookmarkEnd w:id="110"/>
    </w:p>
    <w:p w14:paraId="28643CD7" w14:textId="38FAF90E" w:rsidR="005F6D33" w:rsidRPr="00DE4EBD" w:rsidRDefault="005F6D33" w:rsidP="00F432E7">
      <w:pPr>
        <w:pStyle w:val="MRSchedPara3"/>
        <w:spacing w:line="240"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F432E7">
      <w:pPr>
        <w:pStyle w:val="MRSchedPara3"/>
        <w:spacing w:line="240"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F432E7">
      <w:pPr>
        <w:pStyle w:val="MRSchedPara4"/>
        <w:spacing w:line="240" w:lineRule="auto"/>
        <w:ind w:right="261"/>
      </w:pPr>
      <w:r w:rsidRPr="00DE4EBD">
        <w:t>a UK tax evasion facilitation offence under section 45 of the Criminal Finances Act 2017; or</w:t>
      </w:r>
    </w:p>
    <w:p w14:paraId="0BBC754F" w14:textId="72679B9B" w:rsidR="005F6D33" w:rsidRPr="00DE4EBD" w:rsidRDefault="005F6D33" w:rsidP="00F432E7">
      <w:pPr>
        <w:pStyle w:val="MRSchedPara4"/>
        <w:spacing w:line="240" w:lineRule="auto"/>
        <w:ind w:right="261"/>
      </w:pPr>
      <w:r w:rsidRPr="00DE4EBD">
        <w:t>a foreign tax evasion facilitation offence under section 46 of the Criminal Finances Act 2017.</w:t>
      </w:r>
    </w:p>
    <w:p w14:paraId="57ED1FA1" w14:textId="0BD1213F" w:rsidR="005F6D33" w:rsidRPr="00DE4EBD" w:rsidRDefault="005F6D33" w:rsidP="00F432E7">
      <w:pPr>
        <w:spacing w:line="240"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941E0B">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F432E7">
      <w:pPr>
        <w:pStyle w:val="MRSchedPara2"/>
        <w:spacing w:line="240" w:lineRule="auto"/>
        <w:ind w:right="261"/>
      </w:pPr>
      <w:bookmarkStart w:id="111" w:name="_Ref511302550"/>
      <w:r w:rsidRPr="00DE4EBD">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111"/>
    </w:p>
    <w:p w14:paraId="30DC785C" w14:textId="6C1AA1DE" w:rsidR="005F6D33" w:rsidRPr="00DE4EBD" w:rsidRDefault="005F6D33" w:rsidP="00F432E7">
      <w:pPr>
        <w:pStyle w:val="MRSchedPara3"/>
        <w:spacing w:line="240" w:lineRule="auto"/>
        <w:ind w:right="261"/>
      </w:pPr>
      <w:r w:rsidRPr="00DE4EBD">
        <w:lastRenderedPageBreak/>
        <w:t>as an individual or entity with whom national or supranational bodies have decreed organisations should not have financial dealings;</w:t>
      </w:r>
    </w:p>
    <w:p w14:paraId="150222D6" w14:textId="7D8F8B57" w:rsidR="005F6D33" w:rsidRPr="00DE4EBD" w:rsidRDefault="005F6D33" w:rsidP="00F432E7">
      <w:pPr>
        <w:pStyle w:val="MRSchedPara3"/>
        <w:spacing w:line="240" w:lineRule="auto"/>
        <w:ind w:right="261"/>
      </w:pPr>
      <w:r w:rsidRPr="00DE4EBD">
        <w:t>as being wanted by Interpol or any national law enforcement body in connection with crime;</w:t>
      </w:r>
    </w:p>
    <w:p w14:paraId="0DFF352D" w14:textId="1678114B" w:rsidR="005F6D33" w:rsidRPr="00DE4EBD" w:rsidRDefault="005F6D33" w:rsidP="00F432E7">
      <w:pPr>
        <w:pStyle w:val="MRSchedPara3"/>
        <w:spacing w:line="240" w:lineRule="auto"/>
        <w:ind w:right="261"/>
      </w:pPr>
      <w:r w:rsidRPr="00DE4EBD">
        <w:t>as being subject to regulatory action by a national or international enforcement body;</w:t>
      </w:r>
    </w:p>
    <w:p w14:paraId="12A7B320" w14:textId="7C6084EE" w:rsidR="005F6D33" w:rsidRPr="00DE4EBD" w:rsidRDefault="005F6D33" w:rsidP="00F432E7">
      <w:pPr>
        <w:pStyle w:val="MRSchedPara3"/>
        <w:spacing w:line="240" w:lineRule="auto"/>
        <w:ind w:right="261"/>
      </w:pPr>
      <w:r w:rsidRPr="00DE4EBD">
        <w:t>as being subject to export, trade or procurement controls or (in the case of an individual) as being disqualified from being a company director; and/or</w:t>
      </w:r>
    </w:p>
    <w:p w14:paraId="468F99CF" w14:textId="1A4311D2" w:rsidR="005F6D33" w:rsidRPr="00DE4EBD" w:rsidRDefault="005F6D33" w:rsidP="00F432E7">
      <w:pPr>
        <w:pStyle w:val="MRSchedPara3"/>
        <w:spacing w:line="240"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F432E7">
      <w:pPr>
        <w:spacing w:line="240" w:lineRule="auto"/>
        <w:ind w:left="720" w:right="261"/>
      </w:pPr>
      <w:r w:rsidRPr="00DE4EBD">
        <w:t>(together the “</w:t>
      </w:r>
      <w:r w:rsidRPr="00DE4EBD">
        <w:rPr>
          <w:b/>
        </w:rPr>
        <w:t>Prohibited Entities</w:t>
      </w:r>
      <w:r w:rsidRPr="00DE4EBD">
        <w:t>”).</w:t>
      </w:r>
    </w:p>
    <w:p w14:paraId="0C42D289" w14:textId="3BC4E7AB" w:rsidR="005F6D33" w:rsidRPr="00DE4EBD" w:rsidRDefault="005F6D33" w:rsidP="00F432E7">
      <w:pPr>
        <w:pStyle w:val="MRSchedPara2"/>
        <w:spacing w:line="240" w:lineRule="auto"/>
        <w:ind w:right="261"/>
      </w:pPr>
      <w:bookmarkStart w:id="112" w:name="_Ref511302589"/>
      <w:r w:rsidRPr="00DE4EBD">
        <w:t>The Supplier warrants that it will not make payment to, transfer property to, or otherwise have dealings with, any Prohibited Entity.</w:t>
      </w:r>
      <w:bookmarkEnd w:id="112"/>
    </w:p>
    <w:p w14:paraId="7A938F6F" w14:textId="537CA095" w:rsidR="005F6D33" w:rsidRPr="00DE4EBD" w:rsidRDefault="005F6D33" w:rsidP="00F432E7">
      <w:pPr>
        <w:pStyle w:val="MRSchedPara2"/>
        <w:spacing w:line="240" w:lineRule="auto"/>
        <w:ind w:right="261"/>
      </w:pPr>
      <w:bookmarkStart w:id="113" w:name="_Ref511302671"/>
      <w:r w:rsidRPr="00DE4EBD">
        <w:t>If any of the Supplier, the Supplier’s Team or the Supplier’s Team’s directors or shareholders (where applicable) is</w:t>
      </w:r>
      <w:bookmarkEnd w:id="113"/>
    </w:p>
    <w:p w14:paraId="09F281F9" w14:textId="0633484A" w:rsidR="005F6D33" w:rsidRPr="00DE4EBD" w:rsidRDefault="005F6D33" w:rsidP="00F432E7">
      <w:pPr>
        <w:pStyle w:val="MRSchedPara3"/>
        <w:spacing w:line="240" w:lineRule="auto"/>
        <w:ind w:right="261"/>
      </w:pPr>
      <w:bookmarkStart w:id="114"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941E0B">
        <w:t>15.4</w:t>
      </w:r>
      <w:r w:rsidRPr="00DE4EBD">
        <w:fldChar w:fldCharType="end"/>
      </w:r>
      <w:r w:rsidRPr="00DE4EBD">
        <w:t>, or</w:t>
      </w:r>
      <w:bookmarkEnd w:id="114"/>
      <w:r w:rsidRPr="00DE4EBD">
        <w:t xml:space="preserve"> </w:t>
      </w:r>
    </w:p>
    <w:p w14:paraId="3770EF9F" w14:textId="16F62A30" w:rsidR="005F6D33" w:rsidRPr="00DE4EBD" w:rsidRDefault="005F6D33" w:rsidP="00F432E7">
      <w:pPr>
        <w:pStyle w:val="MRSchedPara3"/>
        <w:spacing w:line="240" w:lineRule="auto"/>
        <w:ind w:right="261"/>
      </w:pPr>
      <w:bookmarkStart w:id="115"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941E0B">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941E0B">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941E0B">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941E0B">
        <w:t>15.5</w:t>
      </w:r>
      <w:r w:rsidRPr="00DE4EBD">
        <w:fldChar w:fldCharType="end"/>
      </w:r>
      <w:r w:rsidRPr="00DE4EBD">
        <w:t>;</w:t>
      </w:r>
      <w:bookmarkEnd w:id="115"/>
    </w:p>
    <w:p w14:paraId="02A56927" w14:textId="5198EBA4" w:rsidR="005F6D33" w:rsidRPr="00DE4EBD" w:rsidRDefault="005F6D33" w:rsidP="00F432E7">
      <w:pPr>
        <w:spacing w:line="240"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941E0B">
        <w:t>15.7</w:t>
      </w:r>
      <w:r w:rsidRPr="00DE4EBD">
        <w:fldChar w:fldCharType="end"/>
      </w:r>
      <w:r w:rsidRPr="00DE4EBD">
        <w:t xml:space="preserve"> below.</w:t>
      </w:r>
    </w:p>
    <w:p w14:paraId="1EBFAE19" w14:textId="7DDC4371" w:rsidR="005F6D33" w:rsidRPr="00DE4EBD" w:rsidRDefault="005F6D33" w:rsidP="00F432E7">
      <w:pPr>
        <w:pStyle w:val="MRSchedPara2"/>
        <w:spacing w:line="240" w:lineRule="auto"/>
        <w:ind w:right="261"/>
      </w:pPr>
      <w:bookmarkStart w:id="116"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941E0B">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941E0B">
        <w:t>15.6.2</w:t>
      </w:r>
      <w:r w:rsidRPr="00DE4EBD">
        <w:fldChar w:fldCharType="end"/>
      </w:r>
      <w:r w:rsidRPr="00DE4EBD">
        <w:t>, and without prejudice to any other rights or remedies which the British Council may have, the British Council may:</w:t>
      </w:r>
      <w:bookmarkEnd w:id="116"/>
    </w:p>
    <w:p w14:paraId="3A86C003" w14:textId="0930B290" w:rsidR="005F6D33" w:rsidRPr="00DE4EBD" w:rsidRDefault="005F6D33" w:rsidP="00F432E7">
      <w:pPr>
        <w:pStyle w:val="MRSchedPara3"/>
        <w:spacing w:line="240" w:lineRule="auto"/>
        <w:ind w:right="261"/>
      </w:pPr>
      <w:r w:rsidRPr="00DE4EBD">
        <w:t>terminate this Agreement without liability to the Supplier immediately on giving notice to the Supplier; and/or</w:t>
      </w:r>
    </w:p>
    <w:p w14:paraId="5E811625" w14:textId="1C34D6B8" w:rsidR="005F6D33" w:rsidRPr="00DE4EBD" w:rsidRDefault="005F6D33" w:rsidP="00F432E7">
      <w:pPr>
        <w:pStyle w:val="MRSchedPara3"/>
        <w:spacing w:line="240"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F432E7">
      <w:pPr>
        <w:pStyle w:val="MRSchedPara3"/>
        <w:spacing w:line="240" w:lineRule="auto"/>
        <w:ind w:right="261"/>
      </w:pPr>
      <w:r w:rsidRPr="00DE4EBD">
        <w:t>reduce, withhold or claim a repayment (in full or in part) of the charges payable under this Agreement; and/or</w:t>
      </w:r>
    </w:p>
    <w:p w14:paraId="171A4A4C" w14:textId="658023B5" w:rsidR="005F6D33" w:rsidRPr="00DE4EBD" w:rsidRDefault="005F6D33" w:rsidP="00F432E7">
      <w:pPr>
        <w:pStyle w:val="MRSchedPara3"/>
        <w:spacing w:line="240" w:lineRule="auto"/>
        <w:ind w:right="261"/>
      </w:pPr>
      <w:r w:rsidRPr="00DE4EBD">
        <w:t>share such information with third parties.</w:t>
      </w:r>
    </w:p>
    <w:p w14:paraId="66A0F530" w14:textId="50F19C5D" w:rsidR="005F6D33" w:rsidRPr="00DE4EBD" w:rsidRDefault="005F6D33" w:rsidP="00F432E7">
      <w:pPr>
        <w:pStyle w:val="MRSchedPara2"/>
        <w:spacing w:line="240" w:lineRule="auto"/>
        <w:ind w:right="261"/>
      </w:pPr>
      <w:bookmarkStart w:id="117"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941E0B">
        <w:t>15.4</w:t>
      </w:r>
      <w:r w:rsidRPr="00DE4EBD">
        <w:fldChar w:fldCharType="end"/>
      </w:r>
      <w:r w:rsidRPr="00DE4EBD">
        <w:t>.</w:t>
      </w:r>
      <w:bookmarkEnd w:id="117"/>
    </w:p>
    <w:p w14:paraId="47EB1964" w14:textId="53DE1C25" w:rsidR="005F6D33" w:rsidRPr="00DE4EBD" w:rsidRDefault="005F6D33" w:rsidP="00F432E7">
      <w:pPr>
        <w:pStyle w:val="MRSchedPara2"/>
        <w:spacing w:line="240"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941E0B">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941E0B">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941E0B">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941E0B">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941E0B">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941E0B">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941E0B">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941E0B">
        <w:t>15.8</w:t>
      </w:r>
      <w:r w:rsidRPr="00DE4EBD">
        <w:fldChar w:fldCharType="end"/>
      </w:r>
      <w:r w:rsidRPr="00DE4EBD">
        <w:t xml:space="preserve"> above, the Supplier shall: </w:t>
      </w:r>
    </w:p>
    <w:p w14:paraId="2139DAD6" w14:textId="51911F14" w:rsidR="005F6D33" w:rsidRPr="00DE4EBD" w:rsidRDefault="005F6D33" w:rsidP="00F432E7">
      <w:pPr>
        <w:pStyle w:val="MRSchedPara3"/>
        <w:spacing w:line="240" w:lineRule="auto"/>
        <w:ind w:right="261"/>
      </w:pPr>
      <w:r w:rsidRPr="00DE4EBD">
        <w:t xml:space="preserve">ensure that all Relevant Persons involved in providing the Services or with this Agreement have been vetted and that due diligence is undertaken on a regular continuing basis to such standard or level of assurance as is reasonably </w:t>
      </w:r>
      <w:r w:rsidRPr="00DE4EBD">
        <w:lastRenderedPageBreak/>
        <w:t>necessary in relation to a person in that position in the relevant circumstances; and</w:t>
      </w:r>
    </w:p>
    <w:p w14:paraId="438CFE7C" w14:textId="1B5E3827" w:rsidR="005F6D33" w:rsidRPr="00DE4EBD" w:rsidRDefault="005F6D33" w:rsidP="00F432E7">
      <w:pPr>
        <w:pStyle w:val="MRSchedPara3"/>
        <w:spacing w:line="240" w:lineRule="auto"/>
        <w:ind w:right="261"/>
      </w:pPr>
      <w:bookmarkStart w:id="118" w:name="_Ref511302703"/>
      <w:r w:rsidRPr="00DE4EBD">
        <w:t>maintain accurate and up to date records of</w:t>
      </w:r>
      <w:bookmarkEnd w:id="118"/>
      <w:r w:rsidRPr="00DE4EBD">
        <w:t>:</w:t>
      </w:r>
    </w:p>
    <w:p w14:paraId="130BC479" w14:textId="093FDB4D" w:rsidR="005F6D33" w:rsidRPr="00DE4EBD" w:rsidRDefault="005F6D33" w:rsidP="00F432E7">
      <w:pPr>
        <w:pStyle w:val="MRSchedPara4"/>
        <w:spacing w:line="240" w:lineRule="auto"/>
        <w:ind w:right="261"/>
      </w:pPr>
      <w:r w:rsidRPr="00DE4EBD">
        <w:t>any requests to facilitate any UK tax evasion offence or any foreign tax evasion offence made to the Supplier or any Relevant Person in connection with the Services or with this Agreement either in the United Kingdom or elsewhere;</w:t>
      </w:r>
    </w:p>
    <w:p w14:paraId="457D1F3D" w14:textId="66214B94" w:rsidR="005F6D33" w:rsidRPr="00DE4EBD" w:rsidRDefault="005F6D33" w:rsidP="00F432E7">
      <w:pPr>
        <w:pStyle w:val="MRSchedPara4"/>
        <w:spacing w:line="240"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6C24335C" w14:textId="62FF9265" w:rsidR="005F6D33" w:rsidRPr="00DE4EBD" w:rsidRDefault="005F6D33" w:rsidP="00F432E7">
      <w:pPr>
        <w:pStyle w:val="MRSchedPara4"/>
        <w:spacing w:line="240" w:lineRule="auto"/>
        <w:ind w:right="261"/>
      </w:pPr>
      <w:r w:rsidRPr="00DE4EBD">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941E0B">
        <w:t>15</w:t>
      </w:r>
      <w:r w:rsidRPr="00DE4EBD">
        <w:fldChar w:fldCharType="end"/>
      </w:r>
      <w:r w:rsidRPr="00DE4EBD">
        <w:t xml:space="preserve"> and all training and guidance provided to Relevant Persons in respect of the obligations under this clause and applicable laws for the prevention of tax evasion;</w:t>
      </w:r>
    </w:p>
    <w:p w14:paraId="43D34636" w14:textId="5FBD44C4" w:rsidR="005F6D33" w:rsidRPr="00DE4EBD" w:rsidRDefault="005F6D33" w:rsidP="00F432E7">
      <w:pPr>
        <w:pStyle w:val="MRSchedPara4"/>
        <w:spacing w:line="240" w:lineRule="auto"/>
        <w:ind w:right="261"/>
      </w:pPr>
      <w:r w:rsidRPr="00DE4EBD">
        <w:t>the Supplier’s monitoring of compliance by Relevant Persons with applicable policies and procedures; and</w:t>
      </w:r>
    </w:p>
    <w:p w14:paraId="1B394DC7" w14:textId="788B2300" w:rsidR="005F6D33" w:rsidRPr="00DE4EBD" w:rsidRDefault="005F6D33" w:rsidP="00F432E7">
      <w:pPr>
        <w:pStyle w:val="MRSchedPara4"/>
        <w:spacing w:line="240"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941E0B">
        <w:t>15</w:t>
      </w:r>
      <w:r w:rsidRPr="00DE4EBD">
        <w:fldChar w:fldCharType="end"/>
      </w:r>
      <w:r w:rsidRPr="00DE4EBD">
        <w:t>;</w:t>
      </w:r>
    </w:p>
    <w:p w14:paraId="00697BB3" w14:textId="54960932" w:rsidR="005F6D33" w:rsidRPr="00DE4EBD" w:rsidRDefault="005F6D33" w:rsidP="00F432E7">
      <w:pPr>
        <w:pStyle w:val="MRSchedPara3"/>
        <w:spacing w:line="240"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941E0B">
        <w:t>15.9.2</w:t>
      </w:r>
      <w:r w:rsidRPr="00DE4EBD">
        <w:fldChar w:fldCharType="end"/>
      </w:r>
      <w:r w:rsidRPr="00DE4EBD">
        <w:t>; and</w:t>
      </w:r>
    </w:p>
    <w:p w14:paraId="69BB428A" w14:textId="601D710E" w:rsidR="005F6D33" w:rsidRPr="00DE4EBD" w:rsidRDefault="005F6D33" w:rsidP="00F432E7">
      <w:pPr>
        <w:pStyle w:val="MRSchedPara3"/>
        <w:spacing w:line="240" w:lineRule="auto"/>
        <w:ind w:right="261"/>
      </w:pPr>
      <w:r w:rsidRPr="00DE4EBD">
        <w:t xml:space="preserve">ensure that all Relevant Persons involved in performing services in connection with this Agreement are subject to and at all times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941E0B">
        <w:t>15</w:t>
      </w:r>
      <w:r w:rsidRPr="00DE4EBD">
        <w:fldChar w:fldCharType="end"/>
      </w:r>
      <w:r w:rsidRPr="00DE4EBD">
        <w:t>.</w:t>
      </w:r>
    </w:p>
    <w:p w14:paraId="4FF49109" w14:textId="2ADB4FD9" w:rsidR="005F6D33" w:rsidRPr="00DE4EBD" w:rsidRDefault="005F6D33" w:rsidP="00F432E7">
      <w:pPr>
        <w:pStyle w:val="MRSchedPara2"/>
        <w:spacing w:line="240"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941E0B">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746CD385" w14:textId="7741EF3D" w:rsidR="005F6D33" w:rsidRPr="00DE4EBD" w:rsidRDefault="005F6D33" w:rsidP="00F432E7">
      <w:pPr>
        <w:pStyle w:val="MRSchedPara1"/>
        <w:spacing w:line="240" w:lineRule="auto"/>
        <w:ind w:right="261"/>
      </w:pPr>
      <w:bookmarkStart w:id="119" w:name="_Ref468345959"/>
      <w:bookmarkStart w:id="120" w:name="_Ref205953980"/>
      <w:bookmarkStart w:id="121" w:name="_Toc207776122"/>
      <w:bookmarkStart w:id="122" w:name="_Toc207776270"/>
      <w:bookmarkEnd w:id="105"/>
      <w:bookmarkEnd w:id="106"/>
      <w:bookmarkEnd w:id="107"/>
      <w:r w:rsidRPr="00DE4EBD">
        <w:t>Data Processing</w:t>
      </w:r>
      <w:bookmarkEnd w:id="119"/>
    </w:p>
    <w:p w14:paraId="0DFB7993" w14:textId="5C03448C" w:rsidR="005F6D33" w:rsidRPr="00DE4EBD" w:rsidRDefault="005F6D33" w:rsidP="00F432E7">
      <w:pPr>
        <w:pStyle w:val="MRSchedPara2"/>
        <w:spacing w:line="240" w:lineRule="auto"/>
        <w:ind w:right="261"/>
      </w:pPr>
      <w:bookmarkStart w:id="123" w:name="_Ref511303529"/>
      <w:r w:rsidRPr="00DE4EBD">
        <w:t>In this clause:</w:t>
      </w:r>
      <w:bookmarkEnd w:id="123"/>
    </w:p>
    <w:p w14:paraId="0373B161" w14:textId="6473B5BC" w:rsidR="005F6D33" w:rsidRPr="00DE4EBD" w:rsidRDefault="005F6D33" w:rsidP="00F432E7">
      <w:pPr>
        <w:pStyle w:val="MRDefinitions1"/>
        <w:spacing w:line="240" w:lineRule="auto"/>
        <w:ind w:right="261"/>
        <w:rPr>
          <w:b/>
        </w:rPr>
      </w:pPr>
      <w:r w:rsidRPr="005F6D33">
        <w:t>“</w:t>
      </w:r>
      <w:r w:rsidRPr="005F6D33">
        <w:rPr>
          <w:b/>
        </w:rPr>
        <w:t>Controller</w:t>
      </w:r>
      <w:r w:rsidRPr="00DE4EBD">
        <w:t>” means a “controller” for the purposes of the GDPR (as such legislation is applicable);</w:t>
      </w:r>
    </w:p>
    <w:p w14:paraId="086899D4" w14:textId="01E209F6" w:rsidR="005F6D33" w:rsidRPr="00DE4EBD" w:rsidRDefault="005F6D33" w:rsidP="00F432E7">
      <w:pPr>
        <w:pStyle w:val="MRDefinitions1"/>
        <w:spacing w:line="240" w:lineRule="auto"/>
        <w:ind w:right="261"/>
        <w:rPr>
          <w:b/>
        </w:rPr>
      </w:pPr>
      <w:r w:rsidRPr="005F6D33">
        <w:t>“</w:t>
      </w:r>
      <w:r w:rsidRPr="005F6D33">
        <w:rPr>
          <w:b/>
        </w:rPr>
        <w:t>Data Protection Legislation</w:t>
      </w:r>
      <w:r w:rsidRPr="00DE4EBD">
        <w:t>”</w:t>
      </w:r>
      <w:r w:rsidRPr="00DE4EBD">
        <w:rPr>
          <w:b/>
        </w:rPr>
        <w:t xml:space="preserve"> </w:t>
      </w:r>
      <w:r w:rsidRPr="00DE4EBD">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2FE20759" w14:textId="694DB569" w:rsidR="005F6D33" w:rsidRPr="00DE4EBD" w:rsidRDefault="005F6D33" w:rsidP="00F432E7">
      <w:pPr>
        <w:pStyle w:val="MRDefinitions1"/>
        <w:spacing w:line="240" w:lineRule="auto"/>
        <w:ind w:right="261"/>
      </w:pPr>
      <w:r w:rsidRPr="005F6D33">
        <w:t>“</w:t>
      </w:r>
      <w:r w:rsidRPr="005F6D33">
        <w:rPr>
          <w:b/>
        </w:rPr>
        <w:t>Data Subject</w:t>
      </w:r>
      <w:r w:rsidRPr="00DE4EBD">
        <w:t>” has the same meaning as in the Data Protection Legislation;</w:t>
      </w:r>
    </w:p>
    <w:p w14:paraId="0D40B70E" w14:textId="4B1A4A6D" w:rsidR="005F6D33" w:rsidRPr="00DE4EBD" w:rsidRDefault="005F6D33" w:rsidP="00F432E7">
      <w:pPr>
        <w:pStyle w:val="MRDefinitions1"/>
        <w:spacing w:line="240" w:lineRule="auto"/>
        <w:ind w:right="261"/>
      </w:pPr>
      <w:r w:rsidRPr="005F6D33">
        <w:lastRenderedPageBreak/>
        <w:t>“</w:t>
      </w:r>
      <w:r w:rsidRPr="005F6D33">
        <w:rPr>
          <w:b/>
        </w:rPr>
        <w:t>DPA</w:t>
      </w:r>
      <w:r w:rsidRPr="00DE4EBD">
        <w:t>” means the UK Data Protection Act 2018;</w:t>
      </w:r>
    </w:p>
    <w:p w14:paraId="06BB3FC6" w14:textId="5E261C4F" w:rsidR="005F6D33" w:rsidRPr="00DE4EBD" w:rsidRDefault="005F6D33" w:rsidP="00F432E7">
      <w:pPr>
        <w:pStyle w:val="MRDefinitions1"/>
        <w:spacing w:line="240" w:lineRule="auto"/>
        <w:ind w:right="261"/>
      </w:pPr>
      <w:r w:rsidRPr="005F6D33">
        <w:t>“</w:t>
      </w:r>
      <w:r w:rsidRPr="005F6D33">
        <w:rPr>
          <w:b/>
        </w:rPr>
        <w:t>GDPR</w:t>
      </w:r>
      <w:r w:rsidRPr="00DE4EBD">
        <w:t>” means, as applicable, the General Data Protection Regulation (EU) 2016/679 or the UK GDPR as defined in the DPA (as amended);</w:t>
      </w:r>
    </w:p>
    <w:p w14:paraId="588A3E6F" w14:textId="121051F1" w:rsidR="005F6D33" w:rsidRPr="00DE4EBD" w:rsidRDefault="005F6D33" w:rsidP="00F432E7">
      <w:pPr>
        <w:pStyle w:val="MRDefinitions1"/>
        <w:spacing w:line="240" w:lineRule="auto"/>
        <w:ind w:right="261"/>
      </w:pPr>
      <w:r w:rsidRPr="005F6D33">
        <w:t>“</w:t>
      </w:r>
      <w:r w:rsidRPr="005F6D33">
        <w:rPr>
          <w:b/>
        </w:rPr>
        <w:t>International Organisation</w:t>
      </w:r>
      <w:r w:rsidRPr="00DE4EBD">
        <w:t>” has the same meaning as in the GDPR;</w:t>
      </w:r>
    </w:p>
    <w:p w14:paraId="4A8A084F" w14:textId="6757C297" w:rsidR="005F6D33" w:rsidRPr="00DE4EBD" w:rsidRDefault="005F6D33" w:rsidP="00F432E7">
      <w:pPr>
        <w:pStyle w:val="MRDefinitions1"/>
        <w:spacing w:line="240" w:lineRule="auto"/>
        <w:ind w:right="261"/>
      </w:pPr>
      <w:r w:rsidRPr="005F6D33">
        <w:t>“</w:t>
      </w:r>
      <w:r w:rsidRPr="005F6D33">
        <w:rPr>
          <w:b/>
        </w:rPr>
        <w:t>Personal Data</w:t>
      </w:r>
      <w:r w:rsidRPr="00DE4EBD">
        <w:t>” means “personal data” (as defined in the Data Protection Legislation) that are Processed under this Agreement;</w:t>
      </w:r>
    </w:p>
    <w:p w14:paraId="2C6D8C54" w14:textId="419A7F5A" w:rsidR="005F6D33" w:rsidRPr="00DE4EBD" w:rsidRDefault="005F6D33" w:rsidP="00F432E7">
      <w:pPr>
        <w:pStyle w:val="MRDefinitions1"/>
        <w:spacing w:line="240" w:lineRule="auto"/>
        <w:ind w:right="261"/>
      </w:pPr>
      <w:r w:rsidRPr="005F6D33">
        <w:t>“</w:t>
      </w:r>
      <w:r w:rsidRPr="005F6D33">
        <w:rPr>
          <w:b/>
        </w:rPr>
        <w:t>Personal Data Breach</w:t>
      </w:r>
      <w:r w:rsidRPr="00DE4EBD">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01AD2CE4" w14:textId="2F78EF17" w:rsidR="005F6D33" w:rsidRPr="00DE4EBD" w:rsidRDefault="005F6D33" w:rsidP="00F432E7">
      <w:pPr>
        <w:pStyle w:val="MRDefinitions1"/>
        <w:spacing w:line="240" w:lineRule="auto"/>
        <w:ind w:right="261"/>
      </w:pPr>
      <w:r w:rsidRPr="005F6D33">
        <w:t>“</w:t>
      </w:r>
      <w:r w:rsidRPr="005F6D33">
        <w:rPr>
          <w:b/>
        </w:rPr>
        <w:t>Processing</w:t>
      </w:r>
      <w:r w:rsidRPr="00DE4EBD">
        <w:t>” has the same meaning as in the Data Protection Legislation and “Process” and “Processed” shall be construed accordingly;</w:t>
      </w:r>
    </w:p>
    <w:p w14:paraId="6B9FC70C" w14:textId="37F41243" w:rsidR="005F6D33" w:rsidRPr="00DE4EBD" w:rsidRDefault="005F6D33" w:rsidP="00F432E7">
      <w:pPr>
        <w:pStyle w:val="MRDefinitions1"/>
        <w:spacing w:line="240" w:lineRule="auto"/>
        <w:ind w:right="261"/>
      </w:pPr>
      <w:r w:rsidRPr="005F6D33">
        <w:t>“</w:t>
      </w:r>
      <w:r w:rsidRPr="005F6D33">
        <w:rPr>
          <w:b/>
        </w:rPr>
        <w:t>Processor</w:t>
      </w:r>
      <w:r w:rsidRPr="00DE4EBD">
        <w:t>” means a “processor” for the purposes of the GDPR (as such legislation is applicable);</w:t>
      </w:r>
    </w:p>
    <w:p w14:paraId="6BA3F53F" w14:textId="66AFC64D" w:rsidR="005F6D33" w:rsidRPr="00DE4EBD" w:rsidRDefault="005F6D33" w:rsidP="00F432E7">
      <w:pPr>
        <w:pStyle w:val="MRDefinitions1"/>
        <w:spacing w:line="240" w:lineRule="auto"/>
        <w:ind w:right="261"/>
      </w:pPr>
      <w:r w:rsidRPr="005F6D33">
        <w:t>“</w:t>
      </w:r>
      <w:r w:rsidRPr="005F6D33">
        <w:rPr>
          <w:b/>
        </w:rPr>
        <w:t>Sub-Processor</w:t>
      </w:r>
      <w:r w:rsidRPr="00DE4EBD">
        <w:t xml:space="preserve">” means a third party engaged by the Processor for carrying out processing activities in respect of the Personal Data on behalf of the Processor; </w:t>
      </w:r>
    </w:p>
    <w:p w14:paraId="0C045339" w14:textId="36510C08" w:rsidR="005F6D33" w:rsidRPr="00DE4EBD" w:rsidRDefault="005F6D33" w:rsidP="00F432E7">
      <w:pPr>
        <w:pStyle w:val="MRDefinitions1"/>
        <w:spacing w:line="240" w:lineRule="auto"/>
        <w:ind w:right="261"/>
      </w:pPr>
      <w:r w:rsidRPr="005F6D33">
        <w:t>“</w:t>
      </w:r>
      <w:r w:rsidRPr="005F6D33">
        <w:rPr>
          <w:b/>
        </w:rPr>
        <w:t>Supervisory Authority</w:t>
      </w:r>
      <w:r w:rsidRPr="00DE4EBD">
        <w:t>” means any independent public authority responsible for monitoring the application of the Data Protection Legislation in the UK or any other member state of the European Union; and</w:t>
      </w:r>
    </w:p>
    <w:p w14:paraId="1CF96363" w14:textId="709F1494" w:rsidR="005F6D33" w:rsidRPr="00DE4EBD" w:rsidRDefault="005F6D33" w:rsidP="00F432E7">
      <w:pPr>
        <w:pStyle w:val="MRDefinitions1"/>
        <w:spacing w:line="240" w:lineRule="auto"/>
        <w:ind w:right="261"/>
      </w:pPr>
      <w:r w:rsidRPr="005F6D33">
        <w:t>“</w:t>
      </w:r>
      <w:r w:rsidRPr="005F6D33">
        <w:rPr>
          <w:b/>
        </w:rPr>
        <w:t>Third Country</w:t>
      </w:r>
      <w:r w:rsidRPr="00DE4EBD">
        <w:t>” means a country or territory outside the UK.</w:t>
      </w:r>
    </w:p>
    <w:p w14:paraId="266690DA" w14:textId="769A9392" w:rsidR="005F6D33" w:rsidRPr="00DE4EBD" w:rsidRDefault="005F6D33" w:rsidP="00F432E7">
      <w:pPr>
        <w:pStyle w:val="MRSchedPara2"/>
        <w:spacing w:line="240" w:lineRule="auto"/>
        <w:ind w:right="261"/>
      </w:pPr>
      <w:r w:rsidRPr="00DE4EBD">
        <w:t>For the purposes of the Data Protection Legislation, the British Council is the Controller and the Supplier is the Processor in respect of the Personal Data.</w:t>
      </w:r>
    </w:p>
    <w:p w14:paraId="47CFC466" w14:textId="34AA0139" w:rsidR="005F6D33" w:rsidRPr="00DE4EBD" w:rsidRDefault="005F6D33" w:rsidP="00F432E7">
      <w:pPr>
        <w:pStyle w:val="MRSchedPara2"/>
        <w:spacing w:line="240" w:lineRule="auto"/>
        <w:ind w:right="261"/>
      </w:pPr>
      <w:r w:rsidRPr="00DE4EBD">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Pr="00DE4EBD">
        <w:fldChar w:fldCharType="begin"/>
      </w:r>
      <w:r>
        <w:instrText xml:space="preserve"> REF _Ref511303233 \r \h  \* MERGEFORMAT </w:instrText>
      </w:r>
      <w:r w:rsidRPr="00DE4EBD">
        <w:fldChar w:fldCharType="separate"/>
      </w:r>
      <w:r w:rsidR="00941E0B">
        <w:t>Schedule 5</w:t>
      </w:r>
      <w:r w:rsidRPr="00DE4EBD">
        <w:fldChar w:fldCharType="end"/>
      </w:r>
      <w:r w:rsidRPr="00DE4EBD">
        <w:t xml:space="preserve"> to this Agreement.</w:t>
      </w:r>
    </w:p>
    <w:p w14:paraId="08AE68A8" w14:textId="2070D6BF" w:rsidR="005F6D33" w:rsidRPr="00DE4EBD" w:rsidRDefault="005F6D33" w:rsidP="00F432E7">
      <w:pPr>
        <w:pStyle w:val="MRSchedPara2"/>
        <w:spacing w:line="240" w:lineRule="auto"/>
        <w:ind w:right="261"/>
      </w:pPr>
      <w:bookmarkStart w:id="124" w:name="_Ref511303538"/>
      <w:r w:rsidRPr="00DE4EBD">
        <w:t>The Supplier shall:</w:t>
      </w:r>
      <w:bookmarkEnd w:id="124"/>
    </w:p>
    <w:p w14:paraId="25F1A237" w14:textId="35EEF7F6" w:rsidR="005F6D33" w:rsidRPr="00DE4EBD" w:rsidRDefault="005F6D33" w:rsidP="00F432E7">
      <w:pPr>
        <w:pStyle w:val="MRSchedPara3"/>
        <w:spacing w:line="240" w:lineRule="auto"/>
        <w:ind w:right="261"/>
      </w:pPr>
      <w:r w:rsidRPr="00DE4EBD">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DE4EBD">
        <w:fldChar w:fldCharType="begin"/>
      </w:r>
      <w:r w:rsidRPr="00DE4EBD">
        <w:instrText xml:space="preserve"> REF _Ref511303307 \r \h  \* MERGEFORMAT </w:instrText>
      </w:r>
      <w:r w:rsidRPr="00DE4EBD">
        <w:fldChar w:fldCharType="separate"/>
      </w:r>
      <w:r w:rsidR="00941E0B">
        <w:t>16.5.3</w:t>
      </w:r>
      <w:r w:rsidRPr="00DE4EBD">
        <w:fldChar w:fldCharType="end"/>
      </w:r>
      <w:r w:rsidRPr="00DE4EBD">
        <w:t xml:space="preserve">); </w:t>
      </w:r>
    </w:p>
    <w:p w14:paraId="41E8DFC3" w14:textId="1F436D67" w:rsidR="005F6D33" w:rsidRPr="00DE4EBD" w:rsidRDefault="005F6D33" w:rsidP="00F432E7">
      <w:pPr>
        <w:pStyle w:val="MRSchedPara3"/>
        <w:spacing w:line="240" w:lineRule="auto"/>
        <w:ind w:right="261"/>
      </w:pPr>
      <w:r w:rsidRPr="00DE4EBD">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1DDD1621" w14:textId="4AB73104" w:rsidR="005F6D33" w:rsidRPr="00DE4EBD" w:rsidRDefault="005F6D33" w:rsidP="00F432E7">
      <w:pPr>
        <w:pStyle w:val="MRSchedPara3"/>
        <w:spacing w:line="240" w:lineRule="auto"/>
        <w:ind w:right="261"/>
      </w:pPr>
      <w:r w:rsidRPr="00DE4EBD">
        <w:lastRenderedPageBreak/>
        <w:t xml:space="preserve">ensure it has taken all reasonable steps to ensure the reliability and integrity of any employees or other persons authorised to Process the Personal Data; </w:t>
      </w:r>
    </w:p>
    <w:p w14:paraId="45A6C51B" w14:textId="645A6293" w:rsidR="005F6D33" w:rsidRPr="00DE4EBD" w:rsidRDefault="005F6D33" w:rsidP="00F432E7">
      <w:pPr>
        <w:pStyle w:val="MRSchedPara3"/>
        <w:spacing w:line="240" w:lineRule="auto"/>
        <w:ind w:right="261"/>
      </w:pPr>
      <w:r w:rsidRPr="00DE4EBD">
        <w:t xml:space="preserve">ensure that any employees or other persons authorised to Process the Personal Data are: </w:t>
      </w:r>
    </w:p>
    <w:p w14:paraId="29E483D6" w14:textId="495035FC" w:rsidR="005F6D33" w:rsidRPr="00DE4EBD" w:rsidRDefault="005F6D33" w:rsidP="00F432E7">
      <w:pPr>
        <w:pStyle w:val="MRSchedPara4"/>
        <w:spacing w:line="240" w:lineRule="auto"/>
        <w:ind w:right="261"/>
      </w:pPr>
      <w:r w:rsidRPr="00DE4EBD">
        <w:t>subject to appropriate obligations of confidentiality, and</w:t>
      </w:r>
    </w:p>
    <w:p w14:paraId="3EA27937" w14:textId="540F34CE" w:rsidR="005F6D33" w:rsidRPr="00DE4EBD" w:rsidRDefault="005F6D33" w:rsidP="00F432E7">
      <w:pPr>
        <w:pStyle w:val="MRSchedPara4"/>
        <w:spacing w:line="240" w:lineRule="auto"/>
        <w:ind w:right="261"/>
      </w:pPr>
      <w:r w:rsidRPr="00DE4EBD">
        <w:t>subject to adequate training in the use, protection and handling of personal data;</w:t>
      </w:r>
    </w:p>
    <w:p w14:paraId="7A110FF7" w14:textId="68B9CA69" w:rsidR="005F6D33" w:rsidRPr="00DE4EBD" w:rsidRDefault="005F6D33" w:rsidP="00F432E7">
      <w:pPr>
        <w:pStyle w:val="MRSchedPara3"/>
        <w:spacing w:line="240" w:lineRule="auto"/>
        <w:ind w:right="261"/>
      </w:pPr>
      <w:bookmarkStart w:id="125" w:name="_Ref511303339"/>
      <w:r w:rsidRPr="00DE4EBD">
        <w:t xml:space="preserve">not engage any Sub-Processor to carry out its Processing obligations under this Agreement without obtaining the prior written consent of the British Council and, where such consent is given, the Supplier procuring by way of a written contract that such Sub-Processor will, at all times during the engagement, be subject to data Processing obligations equivalent to those set out in this clause. The British Council reserves the right during this Agreement to request evidence from the Supplier to support compliance with this clause </w:t>
      </w:r>
      <w:r w:rsidRPr="00DE4EBD">
        <w:fldChar w:fldCharType="begin"/>
      </w:r>
      <w:r w:rsidRPr="00DE4EBD">
        <w:instrText xml:space="preserve"> REF _Ref511303339 \r \h  \* MERGEFORMAT </w:instrText>
      </w:r>
      <w:r w:rsidRPr="00DE4EBD">
        <w:fldChar w:fldCharType="separate"/>
      </w:r>
      <w:r w:rsidR="00941E0B">
        <w:t>16.4.5</w:t>
      </w:r>
      <w:r w:rsidRPr="00DE4EBD">
        <w:fldChar w:fldCharType="end"/>
      </w:r>
      <w:r w:rsidRPr="00DE4EBD">
        <w:t xml:space="preserve"> and the Supplier shall provide such evidence within three Working Days;</w:t>
      </w:r>
      <w:bookmarkEnd w:id="125"/>
    </w:p>
    <w:p w14:paraId="7B9E6087" w14:textId="2F5A13CE" w:rsidR="005F6D33" w:rsidRPr="00DE4EBD" w:rsidRDefault="005F6D33" w:rsidP="00F432E7">
      <w:pPr>
        <w:pStyle w:val="MRSchedPara3"/>
        <w:spacing w:line="240" w:lineRule="auto"/>
        <w:ind w:right="261"/>
      </w:pPr>
      <w:r w:rsidRPr="00DE4EBD">
        <w:t>assist and co-operate with the British Council as requested to ensure the British Council’s compliance with its obligations under the Data Protection Legislation with respect to:</w:t>
      </w:r>
    </w:p>
    <w:p w14:paraId="05EA072B" w14:textId="5004B972" w:rsidR="005F6D33" w:rsidRPr="00DE4EBD" w:rsidRDefault="005F6D33" w:rsidP="00F432E7">
      <w:pPr>
        <w:pStyle w:val="MRSchedPara4"/>
        <w:spacing w:line="240" w:lineRule="auto"/>
        <w:ind w:right="261"/>
      </w:pPr>
      <w:r w:rsidRPr="00DE4EBD">
        <w:t>carrying out and/or reviewing data protection impact assessments where necessary in accordance with Article 35 of the GDPR;</w:t>
      </w:r>
    </w:p>
    <w:p w14:paraId="7E21B44A" w14:textId="3CEE8C78" w:rsidR="005F6D33" w:rsidRPr="00DE4EBD" w:rsidRDefault="005F6D33" w:rsidP="00F432E7">
      <w:pPr>
        <w:pStyle w:val="MRSchedPara4"/>
        <w:spacing w:line="240" w:lineRule="auto"/>
        <w:ind w:right="261"/>
      </w:pPr>
      <w:r w:rsidRPr="00DE4EBD">
        <w:t>implementing such technical and organisational measures to enable the British Council to respond to requests from Data Subjects exercising their rights under the Data Protection Legislation, which shall include but not be limited to:</w:t>
      </w:r>
    </w:p>
    <w:p w14:paraId="6E0E7982" w14:textId="6F607A78" w:rsidR="005F6D33" w:rsidRPr="00DE4EBD" w:rsidRDefault="005F6D33" w:rsidP="00F432E7">
      <w:pPr>
        <w:pStyle w:val="MRSchedPara5"/>
        <w:spacing w:line="240" w:lineRule="auto"/>
        <w:ind w:right="261"/>
      </w:pPr>
      <w:r w:rsidRPr="00DE4EBD">
        <w:t>providing Personal Data and details of the Processing of Personal Data to the British Council in response to Data Subjects’ exercising their rights of access; and</w:t>
      </w:r>
    </w:p>
    <w:p w14:paraId="3C586F88" w14:textId="425DB2D3" w:rsidR="005F6D33" w:rsidRPr="00DE4EBD" w:rsidRDefault="005F6D33" w:rsidP="00F432E7">
      <w:pPr>
        <w:pStyle w:val="MRSchedPara5"/>
        <w:spacing w:line="240" w:lineRule="auto"/>
        <w:ind w:right="261"/>
      </w:pPr>
      <w:r w:rsidRPr="00DE4EBD">
        <w:t>deleting and/or rectifying Personal Data in response to a request from a Data Subject; and</w:t>
      </w:r>
    </w:p>
    <w:p w14:paraId="27BB7F43" w14:textId="4F777067" w:rsidR="005F6D33" w:rsidRPr="00DE4EBD" w:rsidRDefault="005F6D33" w:rsidP="00F432E7">
      <w:pPr>
        <w:pStyle w:val="MRSchedPara3"/>
        <w:spacing w:line="240" w:lineRule="auto"/>
        <w:ind w:right="261"/>
      </w:pPr>
      <w:r w:rsidRPr="00DE4EBD">
        <w:t xml:space="preserve">not Process or otherwise transfer any Personal Data to any Third Country without prior written consent from the British Council and, where such consent is given, (whether in </w:t>
      </w:r>
      <w:r w:rsidRPr="00DE4EBD">
        <w:fldChar w:fldCharType="begin"/>
      </w:r>
      <w:r>
        <w:instrText xml:space="preserve"> REF _Ref511303233 \r \h  \* MERGEFORMAT </w:instrText>
      </w:r>
      <w:r w:rsidRPr="00DE4EBD">
        <w:fldChar w:fldCharType="separate"/>
      </w:r>
      <w:r w:rsidR="00941E0B">
        <w:t>Schedule 5</w:t>
      </w:r>
      <w:r w:rsidRPr="00DE4EBD">
        <w:fldChar w:fldCharType="end"/>
      </w:r>
      <w:r w:rsidRPr="00DE4EBD">
        <w:t xml:space="preserve"> or separately), the</w:t>
      </w:r>
      <w:r w:rsidRPr="00DE4EBD">
        <w:rPr>
          <w:b/>
          <w:bCs/>
        </w:rPr>
        <w:t xml:space="preserve"> </w:t>
      </w:r>
      <w:r w:rsidRPr="00DE4EBD">
        <w:t>Supplier</w:t>
      </w:r>
      <w:r w:rsidRPr="00DE4EBD">
        <w:rPr>
          <w:b/>
          <w:bCs/>
        </w:rPr>
        <w:t xml:space="preserve"> </w:t>
      </w:r>
      <w:r w:rsidRPr="00DE4EBD">
        <w:t>shall comply with the following conditions;</w:t>
      </w:r>
    </w:p>
    <w:p w14:paraId="5F0DF26C" w14:textId="4D392D0F" w:rsidR="005F6D33" w:rsidRPr="00DE4EBD" w:rsidRDefault="005F6D33" w:rsidP="00F432E7">
      <w:pPr>
        <w:pStyle w:val="MRSchedPara4"/>
        <w:spacing w:line="240" w:lineRule="auto"/>
        <w:ind w:right="261"/>
      </w:pPr>
      <w:r w:rsidRPr="00DE4EBD">
        <w:t>provide appropriate safeguards in relation to the transfer;</w:t>
      </w:r>
    </w:p>
    <w:p w14:paraId="351A0535" w14:textId="1B63F028" w:rsidR="005F6D33" w:rsidRPr="00DE4EBD" w:rsidRDefault="005F6D33" w:rsidP="00F432E7">
      <w:pPr>
        <w:pStyle w:val="MRSchedPara4"/>
        <w:spacing w:line="240" w:lineRule="auto"/>
        <w:ind w:right="261"/>
      </w:pPr>
      <w:r w:rsidRPr="00DE4EBD">
        <w:t>ensure the Data Subject has enforceable rights and effective legal remedies;</w:t>
      </w:r>
    </w:p>
    <w:p w14:paraId="42469247" w14:textId="134C9CFC" w:rsidR="005F6D33" w:rsidRPr="00DE4EBD" w:rsidRDefault="005F6D33" w:rsidP="00F432E7">
      <w:pPr>
        <w:pStyle w:val="MRSchedPara4"/>
        <w:spacing w:line="240" w:lineRule="auto"/>
        <w:ind w:right="261"/>
      </w:pPr>
      <w:r w:rsidRPr="00DE4EBD">
        <w:t xml:space="preserve">comply with its obligations under the Data Protection Legislation by providing an adequate level of protection to any Personal Data that is transferred; </w:t>
      </w:r>
    </w:p>
    <w:p w14:paraId="28668756" w14:textId="159BA0A1" w:rsidR="005F6D33" w:rsidRPr="00DE4EBD" w:rsidRDefault="005F6D33" w:rsidP="00F432E7">
      <w:pPr>
        <w:pStyle w:val="MRSchedPara4"/>
        <w:spacing w:line="240" w:lineRule="auto"/>
        <w:ind w:right="261"/>
      </w:pPr>
      <w:r w:rsidRPr="00DE4EBD">
        <w:t>comply with reasonable instructions notified to it in advance by the British Council with respect to the Processing of the Personal Data; and</w:t>
      </w:r>
    </w:p>
    <w:p w14:paraId="0062A40B" w14:textId="2C321106" w:rsidR="005F6D33" w:rsidRPr="00DE4EBD" w:rsidRDefault="005F6D33" w:rsidP="00F432E7">
      <w:pPr>
        <w:pStyle w:val="MRSchedPara4"/>
        <w:spacing w:line="240" w:lineRule="auto"/>
        <w:ind w:right="261"/>
      </w:pPr>
      <w:r w:rsidRPr="00DE4EBD">
        <w:lastRenderedPageBreak/>
        <w:t>only transfer Personal Data to the relevant Third Country where the relevant requirements under Articles 44 to 50 of the GDPR are met.</w:t>
      </w:r>
    </w:p>
    <w:p w14:paraId="633BFD81" w14:textId="4FBC8944" w:rsidR="005F6D33" w:rsidRPr="00DE4EBD" w:rsidRDefault="005F6D33" w:rsidP="00F432E7">
      <w:pPr>
        <w:pStyle w:val="MRSchedPara2"/>
        <w:spacing w:line="240" w:lineRule="auto"/>
        <w:ind w:right="261"/>
      </w:pPr>
      <w:r w:rsidRPr="00DE4EBD">
        <w:t>The Supplier shall</w:t>
      </w:r>
      <w:r w:rsidRPr="00DE4EBD">
        <w:rPr>
          <w:i/>
        </w:rPr>
        <w:t xml:space="preserve"> </w:t>
      </w:r>
      <w:r w:rsidRPr="00DE4EBD">
        <w:t>notify the British Council promptly:</w:t>
      </w:r>
    </w:p>
    <w:p w14:paraId="0F7930F5" w14:textId="64593470" w:rsidR="005F6D33" w:rsidRPr="00DE4EBD" w:rsidRDefault="005F6D33" w:rsidP="00F432E7">
      <w:pPr>
        <w:pStyle w:val="MRSchedPara3"/>
        <w:spacing w:line="240" w:lineRule="auto"/>
        <w:ind w:right="261"/>
      </w:pPr>
      <w:r w:rsidRPr="00DE4EBD">
        <w:t>if it becomes aware that in following the instructions of the British Council, it shall be breaching the Data Protection Legislation;</w:t>
      </w:r>
    </w:p>
    <w:p w14:paraId="3757E8DE" w14:textId="4F21DAE6" w:rsidR="005F6D33" w:rsidRPr="00DE4EBD" w:rsidRDefault="005F6D33" w:rsidP="00F432E7">
      <w:pPr>
        <w:pStyle w:val="MRSchedPara3"/>
        <w:spacing w:line="240" w:lineRule="auto"/>
        <w:ind w:right="261"/>
      </w:pPr>
      <w:r w:rsidRPr="00DE4EBD">
        <w:t>on receipt of notice of any complaint made to a Supervisory Authority or any finding by a Supervisory Authority in relation to its Processing of Personal Data, whether it is Personal Data being Processed under this Agreement or otherwise;</w:t>
      </w:r>
    </w:p>
    <w:p w14:paraId="428D5986" w14:textId="0B9E68B0" w:rsidR="005F6D33" w:rsidRPr="00DE4EBD" w:rsidRDefault="005F6D33" w:rsidP="00F432E7">
      <w:pPr>
        <w:pStyle w:val="MRSchedPara3"/>
        <w:spacing w:line="240" w:lineRule="auto"/>
        <w:ind w:right="261"/>
      </w:pPr>
      <w:bookmarkStart w:id="126" w:name="_Ref511303307"/>
      <w:r w:rsidRPr="00DE4EBD">
        <w:t>if the Supplier 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26"/>
    </w:p>
    <w:p w14:paraId="43B05175" w14:textId="7236816C" w:rsidR="005F6D33" w:rsidRPr="00DE4EBD" w:rsidRDefault="005F6D33" w:rsidP="00F432E7">
      <w:pPr>
        <w:pStyle w:val="MRSchedPara3"/>
        <w:spacing w:line="240" w:lineRule="auto"/>
        <w:ind w:right="261"/>
      </w:pPr>
      <w:r w:rsidRPr="00DE4EBD">
        <w:t>(and in any event within 3 days) of:</w:t>
      </w:r>
    </w:p>
    <w:p w14:paraId="5E31BEEF" w14:textId="727219BD" w:rsidR="005F6D33" w:rsidRPr="00DE4EBD" w:rsidRDefault="005F6D33" w:rsidP="00F432E7">
      <w:pPr>
        <w:pStyle w:val="MRSchedPara4"/>
        <w:spacing w:line="240" w:lineRule="auto"/>
        <w:ind w:right="261"/>
      </w:pPr>
      <w:r w:rsidRPr="00DE4EBD">
        <w:t>a request received by the Supplier or a Sub-Processor from a Data Subject for access to that person’s Personal Data; and</w:t>
      </w:r>
    </w:p>
    <w:p w14:paraId="3576B0F7" w14:textId="5A9DF8A6" w:rsidR="005F6D33" w:rsidRPr="00DE4EBD" w:rsidRDefault="005F6D33" w:rsidP="00F432E7">
      <w:pPr>
        <w:pStyle w:val="MRSchedPara4"/>
        <w:spacing w:line="240" w:lineRule="auto"/>
        <w:ind w:right="261"/>
      </w:pPr>
      <w:r w:rsidRPr="00DE4EBD">
        <w:t>a complaint or request received by the Supplier or a Sub-Processor from a Data Subject relating to the British Council’s obligations under the Data Protection Legislation;</w:t>
      </w:r>
    </w:p>
    <w:p w14:paraId="256FBAEA" w14:textId="614BB28C" w:rsidR="005F6D33" w:rsidRPr="00DE4EBD" w:rsidRDefault="005F6D33" w:rsidP="00F432E7">
      <w:pPr>
        <w:spacing w:line="240" w:lineRule="auto"/>
        <w:ind w:left="1797" w:right="261"/>
      </w:pPr>
      <w:r w:rsidRPr="00DE4EBD">
        <w:t>and the Supplier shall provide the British Council with full co-operation and assistance in relation to any such complaint or request including where the complaint or request was received by the Supplier, a Sub-Processor or the British Council.</w:t>
      </w:r>
    </w:p>
    <w:p w14:paraId="4A626BEA" w14:textId="15FDEE70" w:rsidR="005F6D33" w:rsidRPr="00DE4EBD" w:rsidRDefault="005F6D33" w:rsidP="00F432E7">
      <w:pPr>
        <w:pStyle w:val="MRSchedPara2"/>
        <w:spacing w:line="240" w:lineRule="auto"/>
        <w:ind w:right="261"/>
      </w:pPr>
      <w:bookmarkStart w:id="127" w:name="_Ref468348173"/>
      <w:r w:rsidRPr="00DE4EBD">
        <w:t>The Supplier shall:</w:t>
      </w:r>
      <w:bookmarkEnd w:id="127"/>
    </w:p>
    <w:p w14:paraId="3CD2BFBB" w14:textId="23DF8B96" w:rsidR="005F6D33" w:rsidRPr="00DE4EBD" w:rsidRDefault="005F6D33" w:rsidP="00F432E7">
      <w:pPr>
        <w:pStyle w:val="MRSchedPara3"/>
        <w:spacing w:line="240" w:lineRule="auto"/>
        <w:ind w:right="261"/>
      </w:pPr>
      <w:bookmarkStart w:id="128" w:name="_Ref511303418"/>
      <w:r w:rsidRPr="00DE4EBD">
        <w:t>notify the British Council promptly (and in any event within 24 hours) of becoming aware of any actual, suspected or threatened Personal Data Breach of any component of the Personal Data;</w:t>
      </w:r>
      <w:bookmarkEnd w:id="128"/>
      <w:r w:rsidRPr="00DE4EBD">
        <w:t xml:space="preserve">  </w:t>
      </w:r>
    </w:p>
    <w:p w14:paraId="7C124CF6" w14:textId="1DB57F20" w:rsidR="005F6D33" w:rsidRPr="00DE4EBD" w:rsidRDefault="005F6D33" w:rsidP="00F432E7">
      <w:pPr>
        <w:pStyle w:val="MRSchedPara3"/>
        <w:spacing w:line="240" w:lineRule="auto"/>
        <w:ind w:right="261"/>
      </w:pPr>
      <w:r w:rsidRPr="00DE4EBD">
        <w:t>ensure that such notice includes details of the nature of the breach, including the categories and approximate number of Data Subjects and records concerned and the remediation measures being taken to mitigate and contain the breach; and</w:t>
      </w:r>
    </w:p>
    <w:p w14:paraId="651F6603" w14:textId="4CE60567" w:rsidR="005F6D33" w:rsidRPr="00DE4EBD" w:rsidRDefault="005F6D33" w:rsidP="00F432E7">
      <w:pPr>
        <w:pStyle w:val="MRSchedPara3"/>
        <w:spacing w:line="240" w:lineRule="auto"/>
        <w:ind w:right="261"/>
      </w:pPr>
      <w:bookmarkStart w:id="129" w:name="_Hlk506493859"/>
      <w:r w:rsidRPr="00DE4EBD">
        <w:t xml:space="preserve">provide prompt assistance as requested by the British Council following the notification of an actual, suspected or threatened Personal Data Breach referred to in clause </w:t>
      </w:r>
      <w:r w:rsidRPr="00DE4EBD">
        <w:fldChar w:fldCharType="begin"/>
      </w:r>
      <w:r w:rsidRPr="00DE4EBD">
        <w:instrText xml:space="preserve"> REF _Ref511303418 \r \h  \* MERGEFORMAT </w:instrText>
      </w:r>
      <w:r w:rsidRPr="00DE4EBD">
        <w:fldChar w:fldCharType="separate"/>
      </w:r>
      <w:r w:rsidR="00941E0B">
        <w:t>16.6.1</w:t>
      </w:r>
      <w:r w:rsidRPr="00DE4EBD">
        <w:fldChar w:fldCharType="end"/>
      </w:r>
      <w:r w:rsidRPr="00DE4EBD">
        <w:t xml:space="preserve">. </w:t>
      </w:r>
    </w:p>
    <w:bookmarkEnd w:id="129"/>
    <w:p w14:paraId="0099699E" w14:textId="14C8E44A" w:rsidR="005F6D33" w:rsidRPr="00DE4EBD" w:rsidRDefault="005F6D33" w:rsidP="00F432E7">
      <w:pPr>
        <w:pStyle w:val="MRSchedPara2"/>
        <w:spacing w:line="240" w:lineRule="auto"/>
        <w:ind w:right="261"/>
      </w:pPr>
      <w:r w:rsidRPr="00DE4EBD">
        <w:t xml:space="preserve">In the event of a notification under clause </w:t>
      </w:r>
      <w:r w:rsidRPr="00DE4EBD">
        <w:fldChar w:fldCharType="begin"/>
      </w:r>
      <w:r w:rsidRPr="00DE4EBD">
        <w:instrText xml:space="preserve"> REF _Ref468348173 \r \h  \* MERGEFORMAT </w:instrText>
      </w:r>
      <w:r w:rsidRPr="00DE4EBD">
        <w:fldChar w:fldCharType="separate"/>
      </w:r>
      <w:r w:rsidR="00941E0B">
        <w:t>16.6</w:t>
      </w:r>
      <w:r w:rsidRPr="00DE4EBD">
        <w:fldChar w:fldCharType="end"/>
      </w:r>
      <w:r w:rsidRPr="00DE4EBD">
        <w:t xml:space="preserve">, the Supplier shall not notify the Data Subject or any third party unless such disclosure is required by Data Protection Legislation or other law or is otherwise approved by the British Council. </w:t>
      </w:r>
    </w:p>
    <w:p w14:paraId="187594CA" w14:textId="46F5A1BE" w:rsidR="005F6D33" w:rsidRPr="00DE4EBD" w:rsidRDefault="005F6D33" w:rsidP="00F432E7">
      <w:pPr>
        <w:pStyle w:val="MRSchedPara2"/>
        <w:spacing w:line="240" w:lineRule="auto"/>
        <w:ind w:right="261"/>
      </w:pPr>
      <w:bookmarkStart w:id="130" w:name="_Ref468348523"/>
      <w:bookmarkStart w:id="131" w:name="_Ref511303463"/>
      <w:r w:rsidRPr="00DE4EBD">
        <w:t xml:space="preserve">The Supplier and its Sub-Processors shall maintain accurate written records of the Processing it carries out in connection with this Agreement </w:t>
      </w:r>
      <w:bookmarkEnd w:id="130"/>
      <w:r w:rsidRPr="00DE4EBD">
        <w:t>and on request by the British Council, make available all information necessary to demonstrate the Supplier’s compliance under Data Protection Legislation and the terms of this Agreement.</w:t>
      </w:r>
      <w:bookmarkEnd w:id="131"/>
      <w:r w:rsidRPr="00DE4EBD">
        <w:t xml:space="preserve"> </w:t>
      </w:r>
    </w:p>
    <w:p w14:paraId="71D9BA4F" w14:textId="39E97429" w:rsidR="005F6D33" w:rsidRPr="00DE4EBD" w:rsidRDefault="005F6D33" w:rsidP="00F432E7">
      <w:pPr>
        <w:pStyle w:val="MRSchedPara2"/>
        <w:spacing w:line="240" w:lineRule="auto"/>
        <w:ind w:right="261"/>
      </w:pPr>
      <w:r w:rsidRPr="00DE4EBD">
        <w:lastRenderedPageBreak/>
        <w:t xml:space="preserve">The Supplier and its Sub-Processors shall allow for and contribute to audits, including inspections, by the British Council (or its authorised representative) in relation to the Processing of the British Council’s Personal Data by the Supplier and its Sub-Processors to support the Supplier in their compliance of clause </w:t>
      </w:r>
      <w:r w:rsidRPr="00DE4EBD">
        <w:fldChar w:fldCharType="begin"/>
      </w:r>
      <w:r w:rsidRPr="00DE4EBD">
        <w:instrText xml:space="preserve"> REF _Ref511303463 \r \h  \* MERGEFORMAT </w:instrText>
      </w:r>
      <w:r w:rsidRPr="00DE4EBD">
        <w:fldChar w:fldCharType="separate"/>
      </w:r>
      <w:r w:rsidR="00941E0B">
        <w:t>16.8</w:t>
      </w:r>
      <w:r w:rsidRPr="00DE4EBD">
        <w:fldChar w:fldCharType="end"/>
      </w:r>
      <w:r w:rsidRPr="00DE4EBD">
        <w:t>.</w:t>
      </w:r>
    </w:p>
    <w:p w14:paraId="48CD657E" w14:textId="50C35A10" w:rsidR="005F6D33" w:rsidRPr="00DE4EBD" w:rsidRDefault="005F6D33" w:rsidP="00F432E7">
      <w:pPr>
        <w:pStyle w:val="MRSchedPara2"/>
        <w:spacing w:line="240" w:lineRule="auto"/>
        <w:ind w:right="261"/>
      </w:pPr>
      <w:r w:rsidRPr="00DE4EBD">
        <w:t>The Supplier warrants that in carrying out its obligations under this Agreement it will not breach the Data Protection Legislation or do or omit to do anything that might cause the British Council to be in breach of the Data Protection Legislation.</w:t>
      </w:r>
    </w:p>
    <w:p w14:paraId="0ABB6D84" w14:textId="12CFBD32" w:rsidR="005F6D33" w:rsidRPr="00DE4EBD" w:rsidRDefault="005F6D33" w:rsidP="00F432E7">
      <w:pPr>
        <w:pStyle w:val="MRSchedPara2"/>
        <w:spacing w:line="240" w:lineRule="auto"/>
        <w:ind w:right="261"/>
      </w:pPr>
      <w:r w:rsidRPr="00DE4EBD">
        <w:t xml:space="preserve">The Supplier shall indemnify and keep indemnified the British Council and the British Council Entities against all Personal Data losses suffered or incurred by, awarded against or agreed to be paid by, the British Council  or British Council Entities arising from a breach by the Supplier (or any Sub-Processor) of (a) its data protection obligations under this Agreement; or (b) the Supplier (or any Sub-Processor) acting outside or contrary to the lawful instruction of the British Council. </w:t>
      </w:r>
    </w:p>
    <w:p w14:paraId="53651327" w14:textId="1E5225AC" w:rsidR="005F6D33" w:rsidRPr="00DE4EBD" w:rsidRDefault="005F6D33" w:rsidP="00F432E7">
      <w:pPr>
        <w:pStyle w:val="MRSchedPara2"/>
        <w:spacing w:line="240" w:lineRule="auto"/>
        <w:ind w:right="261"/>
      </w:pPr>
      <w:r w:rsidRPr="00DE4EBD">
        <w:t>On termination or expiry of this Agreement, the Supplier (or any Sub-Processor) shall, except to the extent it is required to retain a copy by law, stop Processing the Personal Data and return and/or destroy it at the request of the British Council.  The Supplier shall return the Personal Data in an open machine-readable format, via a secure agreed route at no cost to the British Council and the Supplier shall provide confirmation of destruction of any other copies including details of the date, time and method of destruction.</w:t>
      </w:r>
    </w:p>
    <w:p w14:paraId="679CB3D4" w14:textId="54EEE33A" w:rsidR="005F6D33" w:rsidRPr="00DE4EBD" w:rsidRDefault="005F6D33" w:rsidP="00F432E7">
      <w:pPr>
        <w:pStyle w:val="MRSchedPara2"/>
        <w:spacing w:line="240" w:lineRule="auto"/>
        <w:ind w:right="261"/>
      </w:pPr>
      <w:r w:rsidRPr="00DE4EBD">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Pr="00DE4EBD">
        <w:fldChar w:fldCharType="begin"/>
      </w:r>
      <w:r w:rsidRPr="00DE4EBD">
        <w:instrText xml:space="preserve"> REF _Ref511303529 \r \h  \* MERGEFORMAT </w:instrText>
      </w:r>
      <w:r w:rsidRPr="00DE4EBD">
        <w:fldChar w:fldCharType="separate"/>
      </w:r>
      <w:r w:rsidR="00941E0B">
        <w:t>16.1</w:t>
      </w:r>
      <w:r w:rsidRPr="00DE4EBD">
        <w:fldChar w:fldCharType="end"/>
      </w:r>
      <w:r w:rsidRPr="00DE4EBD">
        <w:t xml:space="preserve"> to </w:t>
      </w:r>
      <w:r w:rsidRPr="00DE4EBD">
        <w:fldChar w:fldCharType="begin"/>
      </w:r>
      <w:r w:rsidRPr="00DE4EBD">
        <w:instrText xml:space="preserve"> REF _Ref511303538 \r \h  \* MERGEFORMAT </w:instrText>
      </w:r>
      <w:r w:rsidRPr="00DE4EBD">
        <w:fldChar w:fldCharType="separate"/>
      </w:r>
      <w:r w:rsidR="00941E0B">
        <w:t>16.4</w:t>
      </w:r>
      <w:r w:rsidRPr="00DE4EBD">
        <w:fldChar w:fldCharType="end"/>
      </w:r>
      <w:r w:rsidRPr="00DE4EBD">
        <w:t xml:space="preserve"> above.</w:t>
      </w:r>
    </w:p>
    <w:p w14:paraId="01ABC51B" w14:textId="039494A9" w:rsidR="005F6D33" w:rsidRPr="00DE4EBD" w:rsidRDefault="005F6D33" w:rsidP="00F432E7">
      <w:pPr>
        <w:pStyle w:val="MRSchedPara1"/>
        <w:spacing w:line="240" w:lineRule="auto"/>
        <w:ind w:right="261"/>
      </w:pPr>
      <w:r w:rsidRPr="00DE4EBD">
        <w:t>Audit</w:t>
      </w:r>
      <w:bookmarkEnd w:id="120"/>
      <w:bookmarkEnd w:id="121"/>
      <w:bookmarkEnd w:id="122"/>
    </w:p>
    <w:p w14:paraId="35B53E4D" w14:textId="6AF27F08" w:rsidR="005F6D33" w:rsidRPr="00DE4EBD" w:rsidRDefault="005F6D33" w:rsidP="00F432E7">
      <w:pPr>
        <w:pStyle w:val="MRSchedPara2"/>
        <w:spacing w:line="240"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F432E7">
      <w:pPr>
        <w:pStyle w:val="MRSchedPara2"/>
        <w:spacing w:line="240"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F432E7">
      <w:pPr>
        <w:pStyle w:val="MRSchedPara1"/>
        <w:spacing w:line="240" w:lineRule="auto"/>
        <w:ind w:right="261"/>
      </w:pPr>
      <w:bookmarkStart w:id="132" w:name="_Toc207776124"/>
      <w:bookmarkStart w:id="133" w:name="_Toc207776272"/>
      <w:r w:rsidRPr="00DE4EBD">
        <w:t>Publicity</w:t>
      </w:r>
      <w:bookmarkEnd w:id="132"/>
      <w:bookmarkEnd w:id="133"/>
    </w:p>
    <w:p w14:paraId="0D831CAA" w14:textId="209290F4" w:rsidR="005F6D33" w:rsidRPr="00DE4EBD" w:rsidRDefault="005F6D33" w:rsidP="00F432E7">
      <w:pPr>
        <w:pStyle w:val="MRSchedPara2"/>
        <w:spacing w:line="240" w:lineRule="auto"/>
        <w:ind w:right="261"/>
      </w:pPr>
      <w:r w:rsidRPr="00DE4EBD">
        <w:t xml:space="preserve">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t>
      </w:r>
      <w:r w:rsidRPr="00DE4EBD">
        <w:lastRenderedPageBreak/>
        <w:t>without the prior written consent of the British Council. In particular, the Supplier shall not use the British Council’s logo or other branding without having previously obtained such prior written consent.</w:t>
      </w:r>
    </w:p>
    <w:p w14:paraId="79EF4D2B" w14:textId="5EB2FBD1" w:rsidR="005F6D33" w:rsidRPr="00DE4EBD" w:rsidRDefault="005F6D33" w:rsidP="00F432E7">
      <w:pPr>
        <w:pStyle w:val="MRSchedPara1"/>
        <w:spacing w:line="240" w:lineRule="auto"/>
        <w:ind w:right="261"/>
      </w:pPr>
      <w:bookmarkStart w:id="134" w:name="_Ref205954106"/>
      <w:bookmarkStart w:id="135" w:name="_Toc207776128"/>
      <w:bookmarkStart w:id="136" w:name="_Toc207776276"/>
      <w:r w:rsidRPr="00DE4EBD">
        <w:t>Health and Safety</w:t>
      </w:r>
      <w:bookmarkEnd w:id="134"/>
      <w:bookmarkEnd w:id="135"/>
      <w:bookmarkEnd w:id="136"/>
    </w:p>
    <w:p w14:paraId="6C70594A" w14:textId="12B813E8" w:rsidR="005F6D33" w:rsidRPr="00DE4EBD" w:rsidRDefault="005F6D33" w:rsidP="00F432E7">
      <w:pPr>
        <w:pStyle w:val="MRSchedPara2"/>
        <w:spacing w:line="240"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F432E7">
      <w:pPr>
        <w:pStyle w:val="MRSchedPara2"/>
        <w:spacing w:line="240" w:lineRule="auto"/>
        <w:ind w:right="261"/>
      </w:pPr>
      <w:r w:rsidRPr="00DE4EBD">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7F094912" w14:textId="50D18FC4" w:rsidR="005F6D33" w:rsidRPr="00DE4EBD" w:rsidRDefault="005F6D33" w:rsidP="00F432E7">
      <w:pPr>
        <w:pStyle w:val="MRSchedPara1"/>
        <w:spacing w:line="240" w:lineRule="auto"/>
        <w:ind w:right="261"/>
      </w:pPr>
      <w:bookmarkStart w:id="137" w:name="_Toc207776129"/>
      <w:bookmarkStart w:id="138" w:name="_Toc207776277"/>
      <w:r w:rsidRPr="00DE4EBD">
        <w:t>Employees</w:t>
      </w:r>
      <w:bookmarkEnd w:id="137"/>
      <w:bookmarkEnd w:id="138"/>
    </w:p>
    <w:p w14:paraId="2245240A" w14:textId="13800C19" w:rsidR="005F6D33" w:rsidRPr="00DE4EBD" w:rsidRDefault="005F6D33" w:rsidP="00F432E7">
      <w:pPr>
        <w:pStyle w:val="MRSchedPara2"/>
        <w:spacing w:line="240"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F432E7">
      <w:pPr>
        <w:pStyle w:val="MRSchedPara1"/>
        <w:spacing w:line="240" w:lineRule="auto"/>
        <w:ind w:right="261"/>
      </w:pPr>
      <w:r w:rsidRPr="00DE4EBD">
        <w:t>S</w:t>
      </w:r>
      <w:bookmarkStart w:id="139" w:name="_Ref447620328"/>
      <w:r w:rsidRPr="00DE4EBD">
        <w:t>afeguarding and Protecting Children and Vulnerable Adults</w:t>
      </w:r>
      <w:bookmarkEnd w:id="139"/>
    </w:p>
    <w:bookmarkEnd w:id="19"/>
    <w:p w14:paraId="5ABFCDCF" w14:textId="3AAC0539" w:rsidR="005F6D33" w:rsidRPr="00DE4EBD" w:rsidRDefault="005F6D33" w:rsidP="00F432E7">
      <w:pPr>
        <w:pStyle w:val="MRSchedPara2"/>
        <w:spacing w:line="240"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F432E7">
      <w:pPr>
        <w:pStyle w:val="MRSchedPara2"/>
        <w:spacing w:line="240"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F432E7">
      <w:pPr>
        <w:pStyle w:val="MRSchedPara2"/>
        <w:spacing w:line="240"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F432E7">
      <w:pPr>
        <w:pStyle w:val="MRSchedPara1"/>
        <w:spacing w:line="240" w:lineRule="auto"/>
        <w:ind w:right="261"/>
      </w:pPr>
      <w:r w:rsidRPr="00DE4EBD">
        <w:t>Anti-slavery and human trafficking</w:t>
      </w:r>
    </w:p>
    <w:p w14:paraId="2D44712E" w14:textId="0E2A9464" w:rsidR="005F6D33" w:rsidRPr="00DE4EBD" w:rsidRDefault="005F6D33" w:rsidP="00F432E7">
      <w:pPr>
        <w:pStyle w:val="MRSchedPara2"/>
        <w:spacing w:line="240" w:lineRule="auto"/>
        <w:ind w:right="261"/>
      </w:pPr>
      <w:bookmarkStart w:id="140" w:name="_Ref455748416"/>
      <w:r w:rsidRPr="00DE4EBD">
        <w:t>The Supplier shall:</w:t>
      </w:r>
      <w:bookmarkEnd w:id="140"/>
    </w:p>
    <w:p w14:paraId="35B6BB37" w14:textId="0DD795A1" w:rsidR="005F6D33" w:rsidRPr="00DE4EBD" w:rsidRDefault="005F6D33" w:rsidP="00F432E7">
      <w:pPr>
        <w:pStyle w:val="MRSchedPara3"/>
        <w:spacing w:line="240" w:lineRule="auto"/>
        <w:ind w:right="261"/>
      </w:pPr>
      <w:r w:rsidRPr="00DE4EBD">
        <w:t xml:space="preserve">ensure that slavery and human trafficking is not taking place in any part of its business or in any part of its supply chain; </w:t>
      </w:r>
    </w:p>
    <w:p w14:paraId="3E390E17" w14:textId="204383C0" w:rsidR="005F6D33" w:rsidRPr="00DE4EBD" w:rsidRDefault="005F6D33" w:rsidP="00F432E7">
      <w:pPr>
        <w:pStyle w:val="MRSchedPara3"/>
        <w:spacing w:line="240" w:lineRule="auto"/>
        <w:ind w:right="261"/>
      </w:pPr>
      <w:r w:rsidRPr="00DE4EBD">
        <w:lastRenderedPageBreak/>
        <w:t>implement due diligence procedures for its own suppliers, subcontractors and other participants in its supply chains, to ensure that there is no slavery or human trafficking in its supply chains;</w:t>
      </w:r>
    </w:p>
    <w:p w14:paraId="2DDE4B6B" w14:textId="0E2DEC35" w:rsidR="005F6D33" w:rsidRPr="00DE4EBD" w:rsidRDefault="005F6D33" w:rsidP="00F432E7">
      <w:pPr>
        <w:pStyle w:val="MRSchedPara3"/>
        <w:spacing w:line="240"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F432E7">
      <w:pPr>
        <w:pStyle w:val="MRSchedPara3"/>
        <w:spacing w:line="240"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5E8C8E5A" w:rsidR="005F6D33" w:rsidRPr="00DE4EBD" w:rsidRDefault="005F6D33" w:rsidP="00F432E7">
      <w:pPr>
        <w:pStyle w:val="MRSchedPara2"/>
        <w:spacing w:line="240"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941E0B">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F432E7">
      <w:pPr>
        <w:pStyle w:val="MRSchedPara3"/>
        <w:spacing w:line="240" w:lineRule="auto"/>
        <w:ind w:right="261"/>
      </w:pPr>
      <w:r w:rsidRPr="00DE4EBD">
        <w:t>terminate this Agreement without liability to the Supplier immediately on giving notice to the Supplier; and/or</w:t>
      </w:r>
    </w:p>
    <w:p w14:paraId="3CA4D758" w14:textId="61860081" w:rsidR="005F6D33" w:rsidRPr="00DE4EBD" w:rsidRDefault="005F6D33" w:rsidP="00F432E7">
      <w:pPr>
        <w:pStyle w:val="MRSchedPara3"/>
        <w:spacing w:line="240"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F432E7">
      <w:pPr>
        <w:pStyle w:val="MRSchedPara3"/>
        <w:spacing w:line="240" w:lineRule="auto"/>
        <w:ind w:right="261"/>
      </w:pPr>
      <w:r w:rsidRPr="00DE4EBD">
        <w:t>reduce, withhold or claim a repayment (in full or in part) of the charges payable under this Agreement; and/or</w:t>
      </w:r>
    </w:p>
    <w:p w14:paraId="09A9102D" w14:textId="4CC3E9DF" w:rsidR="005F6D33" w:rsidRPr="00DE4EBD" w:rsidRDefault="005F6D33" w:rsidP="00F432E7">
      <w:pPr>
        <w:pStyle w:val="MRSchedPara3"/>
        <w:spacing w:line="240" w:lineRule="auto"/>
        <w:ind w:right="261"/>
      </w:pPr>
      <w:r w:rsidRPr="00DE4EBD">
        <w:t>share with third parties information about such non-compliance.</w:t>
      </w:r>
    </w:p>
    <w:p w14:paraId="35DE50E3" w14:textId="19529D37" w:rsidR="005F6D33" w:rsidRPr="00DE4EBD" w:rsidRDefault="005F6D33" w:rsidP="00F432E7">
      <w:pPr>
        <w:pStyle w:val="MRSchedPara1"/>
        <w:spacing w:line="240" w:lineRule="auto"/>
        <w:ind w:right="261"/>
      </w:pPr>
      <w:r w:rsidRPr="00DE4EBD">
        <w:t>Equality, Diversity and Inclusion</w:t>
      </w:r>
    </w:p>
    <w:p w14:paraId="2CD1D355" w14:textId="10F86429" w:rsidR="005F6D33" w:rsidRPr="00DE4EBD" w:rsidRDefault="005F6D33" w:rsidP="00F432E7">
      <w:pPr>
        <w:pStyle w:val="MRSchedPara2"/>
        <w:spacing w:line="240"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F432E7">
      <w:pPr>
        <w:pStyle w:val="MRSchedPara2"/>
        <w:spacing w:line="240"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F432E7">
      <w:pPr>
        <w:pStyle w:val="MRSchedPara1"/>
        <w:spacing w:line="240" w:lineRule="auto"/>
        <w:ind w:right="261"/>
      </w:pPr>
      <w:bookmarkStart w:id="141" w:name="_Ref387827530"/>
      <w:r w:rsidRPr="00DE4EBD">
        <w:t>Assignment</w:t>
      </w:r>
      <w:bookmarkEnd w:id="141"/>
    </w:p>
    <w:p w14:paraId="276D0A21" w14:textId="69E6AC09" w:rsidR="005F6D33" w:rsidRPr="00DE4EBD" w:rsidRDefault="005F6D33" w:rsidP="00F432E7">
      <w:pPr>
        <w:pStyle w:val="MRSchedPara2"/>
        <w:spacing w:line="240"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529093F2" w:rsidR="005F6D33" w:rsidRPr="00DE4EBD" w:rsidRDefault="005F6D33" w:rsidP="00F432E7">
      <w:pPr>
        <w:pStyle w:val="MRSchedPara2"/>
        <w:spacing w:line="240" w:lineRule="auto"/>
        <w:ind w:right="261"/>
      </w:pPr>
      <w:bookmarkStart w:id="142" w:name="_Ref387827455"/>
      <w:r w:rsidRPr="00DE4EBD">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941E0B">
        <w:t>24.2</w:t>
      </w:r>
      <w:r w:rsidRPr="00DE4EBD">
        <w:fldChar w:fldCharType="end"/>
      </w:r>
      <w:r w:rsidRPr="00DE4EBD">
        <w:t>.</w:t>
      </w:r>
      <w:bookmarkEnd w:id="142"/>
    </w:p>
    <w:p w14:paraId="7DECC4E5" w14:textId="7B0CC503" w:rsidR="005F6D33" w:rsidRPr="00DE4EBD" w:rsidRDefault="005F6D33" w:rsidP="00F432E7">
      <w:pPr>
        <w:pStyle w:val="MRSchedPara1"/>
        <w:spacing w:line="240" w:lineRule="auto"/>
        <w:ind w:right="261"/>
      </w:pPr>
      <w:r w:rsidRPr="00DE4EBD">
        <w:t>Waiver</w:t>
      </w:r>
    </w:p>
    <w:p w14:paraId="7F4A7641" w14:textId="75700CF3" w:rsidR="005F6D33" w:rsidRPr="00DE4EBD" w:rsidRDefault="005F6D33" w:rsidP="00F432E7">
      <w:pPr>
        <w:pStyle w:val="MRSchedPara2"/>
        <w:spacing w:line="240"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F432E7">
      <w:pPr>
        <w:pStyle w:val="MRSchedPara1"/>
        <w:spacing w:line="240" w:lineRule="auto"/>
        <w:ind w:right="261"/>
      </w:pPr>
      <w:r w:rsidRPr="00DE4EBD">
        <w:lastRenderedPageBreak/>
        <w:t>Entire agreement</w:t>
      </w:r>
    </w:p>
    <w:p w14:paraId="47A12C35" w14:textId="2E425D75" w:rsidR="005F6D33" w:rsidRPr="00DE4EBD" w:rsidRDefault="005F6D33" w:rsidP="00F432E7">
      <w:pPr>
        <w:pStyle w:val="MRSchedPara2"/>
        <w:spacing w:line="240" w:lineRule="auto"/>
        <w:ind w:right="261"/>
      </w:pPr>
      <w:r w:rsidRPr="00DE4EBD">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F432E7">
      <w:pPr>
        <w:pStyle w:val="MRSchedPara1"/>
        <w:spacing w:line="240" w:lineRule="auto"/>
        <w:ind w:right="261"/>
      </w:pPr>
      <w:bookmarkStart w:id="143" w:name="_Ref387839268"/>
      <w:r w:rsidRPr="00DE4EBD">
        <w:t>Variation</w:t>
      </w:r>
      <w:bookmarkEnd w:id="143"/>
    </w:p>
    <w:p w14:paraId="159FA2B7" w14:textId="698D34F7" w:rsidR="005F6D33" w:rsidRPr="00DE4EBD" w:rsidRDefault="005F6D33" w:rsidP="00F432E7">
      <w:pPr>
        <w:pStyle w:val="MRSchedPara2"/>
        <w:spacing w:line="240"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F432E7">
      <w:pPr>
        <w:pStyle w:val="MRSchedPara1"/>
        <w:spacing w:line="240" w:lineRule="auto"/>
        <w:ind w:right="261"/>
      </w:pPr>
      <w:r w:rsidRPr="00DE4EBD">
        <w:t>S</w:t>
      </w:r>
      <w:bookmarkStart w:id="144" w:name="a273531"/>
      <w:r w:rsidRPr="00DE4EBD">
        <w:t>everance</w:t>
      </w:r>
      <w:bookmarkEnd w:id="144"/>
    </w:p>
    <w:p w14:paraId="209C9A30" w14:textId="62DAC99C" w:rsidR="005F6D33" w:rsidRPr="00DE4EBD" w:rsidRDefault="005F6D33" w:rsidP="00F432E7">
      <w:pPr>
        <w:pStyle w:val="MRSchedPara2"/>
        <w:spacing w:line="240" w:lineRule="auto"/>
        <w:ind w:right="261"/>
      </w:pPr>
      <w:r w:rsidRPr="00DE4EBD">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F432E7">
      <w:pPr>
        <w:pStyle w:val="MRSchedPara1"/>
        <w:spacing w:line="240" w:lineRule="auto"/>
        <w:ind w:right="261"/>
      </w:pPr>
      <w:r w:rsidRPr="00DE4EBD">
        <w:t>Counterparts</w:t>
      </w:r>
    </w:p>
    <w:p w14:paraId="0469FADD" w14:textId="05A54ED3" w:rsidR="005F6D33" w:rsidRPr="00DE4EBD" w:rsidRDefault="005F6D33" w:rsidP="00F432E7">
      <w:pPr>
        <w:pStyle w:val="MRSchedPara2"/>
        <w:spacing w:line="240"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F432E7">
      <w:pPr>
        <w:pStyle w:val="MRSchedPara1"/>
        <w:spacing w:line="240" w:lineRule="auto"/>
        <w:ind w:right="261"/>
      </w:pPr>
      <w:r w:rsidRPr="00DE4EBD">
        <w:t>Third party rights</w:t>
      </w:r>
    </w:p>
    <w:p w14:paraId="037F574D" w14:textId="3B6B7E52" w:rsidR="005F6D33" w:rsidRPr="00DE4EBD" w:rsidRDefault="005F6D33" w:rsidP="00F432E7">
      <w:pPr>
        <w:pStyle w:val="MRSchedPara2"/>
        <w:spacing w:line="240"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941E0B">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941E0B">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F432E7">
      <w:pPr>
        <w:pStyle w:val="MRSchedPara2"/>
        <w:spacing w:line="240" w:lineRule="auto"/>
        <w:ind w:right="261"/>
      </w:pPr>
      <w:r w:rsidRPr="00DE4EBD">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456664D" w14:textId="0CBAAE57" w:rsidR="005F6D33" w:rsidRPr="00DE4EBD" w:rsidRDefault="005F6D33" w:rsidP="00F432E7">
      <w:pPr>
        <w:pStyle w:val="MRSchedPara1"/>
        <w:spacing w:line="240" w:lineRule="auto"/>
        <w:ind w:right="261"/>
      </w:pPr>
      <w:r w:rsidRPr="00DE4EBD">
        <w:t>No partnership or agency</w:t>
      </w:r>
    </w:p>
    <w:p w14:paraId="719F55F0" w14:textId="67FD08CC" w:rsidR="005F6D33" w:rsidRPr="00DE4EBD" w:rsidRDefault="005F6D33" w:rsidP="00F432E7">
      <w:pPr>
        <w:pStyle w:val="MRSchedPara2"/>
        <w:spacing w:line="240" w:lineRule="auto"/>
        <w:ind w:right="261"/>
      </w:pPr>
      <w:r w:rsidRPr="00DE4EBD">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F432E7">
      <w:pPr>
        <w:pStyle w:val="MRSchedPara1"/>
        <w:spacing w:line="240" w:lineRule="auto"/>
        <w:ind w:right="261"/>
      </w:pPr>
      <w:bookmarkStart w:id="145" w:name="_Ref387827595"/>
      <w:r w:rsidRPr="00DE4EBD">
        <w:lastRenderedPageBreak/>
        <w:t>Force Majeure</w:t>
      </w:r>
      <w:bookmarkEnd w:id="145"/>
    </w:p>
    <w:p w14:paraId="7EE99A02" w14:textId="2AE172BC" w:rsidR="005F6D33" w:rsidRPr="00DE4EBD" w:rsidRDefault="005F6D33" w:rsidP="00F432E7">
      <w:pPr>
        <w:pStyle w:val="MRSchedPara2"/>
        <w:spacing w:line="240" w:lineRule="auto"/>
        <w:ind w:right="261"/>
      </w:pPr>
      <w:r w:rsidRPr="00DE4EBD">
        <w:t>S</w:t>
      </w:r>
      <w:bookmarkStart w:id="146"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941E0B">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941E0B">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46"/>
    </w:p>
    <w:p w14:paraId="62C628F9" w14:textId="7B441C77" w:rsidR="005F6D33" w:rsidRPr="00DE4EBD" w:rsidRDefault="005F6D33" w:rsidP="00F432E7">
      <w:pPr>
        <w:pStyle w:val="MRSchedPara2"/>
        <w:spacing w:line="240" w:lineRule="auto"/>
        <w:ind w:right="261"/>
      </w:pPr>
      <w:bookmarkStart w:id="147" w:name="a866385"/>
      <w:r w:rsidRPr="00DE4EBD">
        <w:t>A party that is subject to a Force Majeure Event shall not be in breach of this Agreement provided that:</w:t>
      </w:r>
      <w:bookmarkEnd w:id="147"/>
    </w:p>
    <w:p w14:paraId="671EC82C" w14:textId="7B34F22D" w:rsidR="005F6D33" w:rsidRPr="00DE4EBD" w:rsidRDefault="005F6D33" w:rsidP="00F432E7">
      <w:pPr>
        <w:pStyle w:val="MRSchedPara3"/>
        <w:spacing w:line="240" w:lineRule="auto"/>
        <w:ind w:right="261"/>
      </w:pPr>
      <w:r w:rsidRPr="00DE4EBD">
        <w:t xml:space="preserve">it promptly notifies the other party in writing of the nature and extent of the Force Majeure Event causing its failure or delay in performance; </w:t>
      </w:r>
    </w:p>
    <w:p w14:paraId="22F23985" w14:textId="3EDB10B2" w:rsidR="005F6D33" w:rsidRPr="00DE4EBD" w:rsidRDefault="005F6D33" w:rsidP="00F432E7">
      <w:pPr>
        <w:pStyle w:val="MRSchedPara3"/>
        <w:spacing w:line="240"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F432E7">
      <w:pPr>
        <w:pStyle w:val="MRSchedPara3"/>
        <w:spacing w:line="240"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02D87FE0" w:rsidR="005F6D33" w:rsidRPr="00DE4EBD" w:rsidRDefault="005F6D33" w:rsidP="00F432E7">
      <w:pPr>
        <w:pStyle w:val="MRSchedPara2"/>
        <w:spacing w:line="240" w:lineRule="auto"/>
        <w:ind w:right="261"/>
      </w:pPr>
      <w:bookmarkStart w:id="148"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941E0B">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48"/>
    </w:p>
    <w:p w14:paraId="49161A7E" w14:textId="1846834C" w:rsidR="005F6D33" w:rsidRPr="00DE4EBD" w:rsidRDefault="005F6D33" w:rsidP="00F432E7">
      <w:pPr>
        <w:pStyle w:val="MRSchedPara1"/>
        <w:spacing w:line="240" w:lineRule="auto"/>
        <w:ind w:right="261"/>
      </w:pPr>
      <w:bookmarkStart w:id="149" w:name="_Ref387839429"/>
      <w:r w:rsidRPr="00DE4EBD">
        <w:t>Notice</w:t>
      </w:r>
      <w:bookmarkEnd w:id="149"/>
    </w:p>
    <w:p w14:paraId="7003260B" w14:textId="27F162CA" w:rsidR="005F6D33" w:rsidRPr="00DE4EBD" w:rsidRDefault="005F6D33" w:rsidP="00F432E7">
      <w:pPr>
        <w:pStyle w:val="MRSchedPara2"/>
        <w:spacing w:line="240" w:lineRule="auto"/>
        <w:ind w:right="261"/>
      </w:pPr>
      <w:bookmarkStart w:id="150"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F432E7">
      <w:pPr>
        <w:pStyle w:val="MRSchedPara3"/>
        <w:spacing w:line="240" w:lineRule="auto"/>
        <w:ind w:right="261"/>
      </w:pPr>
      <w:bookmarkStart w:id="151" w:name="_Ref62829128"/>
      <w:r w:rsidRPr="00DE4EBD">
        <w:t>personally, in which case the notice will be deemed to have been received at the time of delivery;</w:t>
      </w:r>
      <w:bookmarkEnd w:id="151"/>
    </w:p>
    <w:p w14:paraId="385B7F43" w14:textId="5D3BD591" w:rsidR="005F6D33" w:rsidRPr="00DE4EBD" w:rsidRDefault="005F6D33" w:rsidP="00F432E7">
      <w:pPr>
        <w:pStyle w:val="MRSchedPara3"/>
        <w:spacing w:line="240"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292E030F" w14:textId="216CA163" w:rsidR="005F6D33" w:rsidRPr="00DE4EBD" w:rsidRDefault="005F6D33" w:rsidP="00F432E7">
      <w:pPr>
        <w:pStyle w:val="MRSchedPara3"/>
        <w:spacing w:line="240" w:lineRule="auto"/>
        <w:ind w:right="261"/>
      </w:pPr>
      <w:bookmarkStart w:id="152"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52"/>
      <w:r w:rsidRPr="00DE4EBD">
        <w:t xml:space="preserve"> </w:t>
      </w:r>
    </w:p>
    <w:p w14:paraId="6538287E" w14:textId="57554359" w:rsidR="005F6D33" w:rsidRPr="00DE4EBD" w:rsidRDefault="005F6D33" w:rsidP="00F432E7">
      <w:pPr>
        <w:pStyle w:val="MRSchedPara3"/>
        <w:spacing w:line="240" w:lineRule="auto"/>
        <w:ind w:right="261"/>
      </w:pPr>
      <w:bookmarkStart w:id="153" w:name="_Ref62829140"/>
      <w:r w:rsidRPr="00DE4EBD">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941E0B">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w:t>
      </w:r>
      <w:r w:rsidRPr="00DE4EBD">
        <w:lastRenderedPageBreak/>
        <w:t>been delivered and the notice must be sent by one of the alternative methods listed above.</w:t>
      </w:r>
      <w:bookmarkEnd w:id="153"/>
    </w:p>
    <w:p w14:paraId="36766601" w14:textId="4B7BE298" w:rsidR="005F6D33" w:rsidRPr="00DE4EBD" w:rsidRDefault="005F6D33" w:rsidP="00F432E7">
      <w:pPr>
        <w:pStyle w:val="MRSchedPara2"/>
        <w:spacing w:line="240"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941E0B">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941E0B">
        <w:t>33.1.3</w:t>
      </w:r>
      <w:r w:rsidRPr="00DE4EBD">
        <w:fldChar w:fldCharType="end"/>
      </w:r>
      <w:r w:rsidRPr="00DE4EBD">
        <w:t xml:space="preserve"> above, it is sufficient to prove that the envelope containing the notice was properly addressed and posted or handed to the courier.</w:t>
      </w:r>
      <w:bookmarkEnd w:id="150"/>
    </w:p>
    <w:p w14:paraId="77341458" w14:textId="42E765EB" w:rsidR="005F6D33" w:rsidRPr="00DE4EBD" w:rsidRDefault="005F6D33" w:rsidP="00F432E7">
      <w:pPr>
        <w:pStyle w:val="MRSchedPara1"/>
        <w:spacing w:line="240" w:lineRule="auto"/>
        <w:ind w:right="261"/>
      </w:pPr>
      <w:bookmarkStart w:id="154" w:name="_Ref387827621"/>
      <w:r w:rsidRPr="00DE4EBD">
        <w:t>Governing Law and Dispute Resolution Procedure</w:t>
      </w:r>
      <w:bookmarkEnd w:id="154"/>
    </w:p>
    <w:p w14:paraId="23FD67F6" w14:textId="574A7809" w:rsidR="005F6D33" w:rsidRPr="00DE4EBD" w:rsidRDefault="005F6D33" w:rsidP="00F432E7">
      <w:pPr>
        <w:pStyle w:val="MRSchedPara2"/>
        <w:spacing w:line="240"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5EDBF29B" w:rsidR="005F6D33" w:rsidRPr="00DE4EBD" w:rsidRDefault="005F6D33" w:rsidP="00F432E7">
      <w:pPr>
        <w:pStyle w:val="MRSchedPara2"/>
        <w:spacing w:line="240" w:lineRule="auto"/>
        <w:ind w:right="261"/>
      </w:pPr>
      <w:r w:rsidRPr="00DE4EBD">
        <w:t>S</w:t>
      </w:r>
      <w:bookmarkStart w:id="155"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941E0B">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55"/>
    </w:p>
    <w:p w14:paraId="0897D33F" w14:textId="61B7F98D" w:rsidR="005F6D33" w:rsidRPr="00DE4EBD" w:rsidRDefault="005F6D33" w:rsidP="00F432E7">
      <w:pPr>
        <w:pStyle w:val="MRSchedPara2"/>
        <w:spacing w:line="240" w:lineRule="auto"/>
        <w:ind w:right="261"/>
      </w:pPr>
      <w:bookmarkStart w:id="156"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941E0B">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941E0B">
        <w:t>34.2</w:t>
      </w:r>
      <w:r w:rsidRPr="00DE4EBD">
        <w:fldChar w:fldCharType="end"/>
      </w:r>
      <w:r w:rsidRPr="00DE4EBD">
        <w:t>.</w:t>
      </w:r>
      <w:bookmarkEnd w:id="156"/>
    </w:p>
    <w:p w14:paraId="7F14B978" w14:textId="5D5D1D27" w:rsidR="005F6D33" w:rsidRDefault="005F6D33" w:rsidP="00F432E7">
      <w:pPr>
        <w:pStyle w:val="MRSchedPara2"/>
        <w:spacing w:line="240"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941E0B">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1C37FD" w14:textId="77777777" w:rsidR="005F6D33" w:rsidRPr="00DE4EBD" w:rsidRDefault="005F6D33" w:rsidP="00F432E7">
      <w:pPr>
        <w:pStyle w:val="MRSchedule1"/>
        <w:spacing w:line="240" w:lineRule="auto"/>
        <w:ind w:right="261"/>
      </w:pPr>
      <w:bookmarkStart w:id="157" w:name="_Ref511303233"/>
      <w:bookmarkEnd w:id="157"/>
    </w:p>
    <w:p w14:paraId="2A9CC771" w14:textId="3DF8A23F" w:rsidR="005F6D33" w:rsidRPr="00DE4EBD" w:rsidRDefault="005F6D33" w:rsidP="00F432E7">
      <w:pPr>
        <w:pStyle w:val="MRSchedule2"/>
        <w:spacing w:after="240" w:line="240" w:lineRule="auto"/>
        <w:ind w:right="261"/>
      </w:pPr>
      <w:r w:rsidRPr="00DE4EBD">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770"/>
      </w:tblGrid>
      <w:tr w:rsidR="005F6D33" w:rsidRPr="00DE4EBD" w14:paraId="57174CDF" w14:textId="77777777" w:rsidTr="00BA126B">
        <w:tc>
          <w:tcPr>
            <w:tcW w:w="2083" w:type="pct"/>
          </w:tcPr>
          <w:p w14:paraId="5B9C0E6B" w14:textId="77777777" w:rsidR="005F6D33" w:rsidRPr="00DE4EBD" w:rsidRDefault="005F6D33" w:rsidP="00F432E7">
            <w:pPr>
              <w:spacing w:before="60" w:after="160" w:line="240" w:lineRule="auto"/>
              <w:ind w:right="261"/>
              <w:rPr>
                <w:rFonts w:cs="Arial"/>
                <w:b/>
              </w:rPr>
            </w:pPr>
            <w:r w:rsidRPr="00DE4EBD">
              <w:rPr>
                <w:rFonts w:cs="Arial"/>
                <w:b/>
              </w:rPr>
              <w:t>Description</w:t>
            </w:r>
          </w:p>
        </w:tc>
        <w:tc>
          <w:tcPr>
            <w:tcW w:w="2917" w:type="pct"/>
          </w:tcPr>
          <w:p w14:paraId="0CE20CF2" w14:textId="77777777" w:rsidR="005F6D33" w:rsidRPr="00DE4EBD" w:rsidRDefault="005F6D33" w:rsidP="00F432E7">
            <w:pPr>
              <w:spacing w:before="60" w:after="160" w:line="240" w:lineRule="auto"/>
              <w:ind w:right="261"/>
              <w:rPr>
                <w:rFonts w:cs="Arial"/>
              </w:rPr>
            </w:pPr>
            <w:r w:rsidRPr="00DE4EBD">
              <w:rPr>
                <w:rFonts w:cs="Arial"/>
              </w:rPr>
              <w:t>Details</w:t>
            </w:r>
          </w:p>
        </w:tc>
      </w:tr>
      <w:tr w:rsidR="005F6D33" w:rsidRPr="00DE4EBD" w14:paraId="0F44BAEA" w14:textId="77777777" w:rsidTr="00BA126B">
        <w:tc>
          <w:tcPr>
            <w:tcW w:w="2083" w:type="pct"/>
          </w:tcPr>
          <w:p w14:paraId="33ECE041" w14:textId="77777777" w:rsidR="005F6D33" w:rsidRPr="00DE4EBD" w:rsidRDefault="005F6D33" w:rsidP="00F432E7">
            <w:pPr>
              <w:spacing w:before="60" w:after="160" w:line="240" w:lineRule="auto"/>
              <w:ind w:right="261"/>
              <w:rPr>
                <w:rFonts w:cs="Arial"/>
                <w:b/>
              </w:rPr>
            </w:pPr>
            <w:r w:rsidRPr="00DE4EBD">
              <w:rPr>
                <w:rFonts w:cs="Arial"/>
                <w:b/>
              </w:rPr>
              <w:t>Duration of Processing</w:t>
            </w:r>
          </w:p>
        </w:tc>
        <w:tc>
          <w:tcPr>
            <w:tcW w:w="2917" w:type="pct"/>
          </w:tcPr>
          <w:p w14:paraId="2163DDE7" w14:textId="77777777" w:rsidR="005F6D33" w:rsidRPr="00DE4EBD" w:rsidRDefault="005F6D33" w:rsidP="00F432E7">
            <w:pPr>
              <w:spacing w:before="60" w:after="160" w:line="240" w:lineRule="auto"/>
              <w:ind w:right="261"/>
              <w:rPr>
                <w:rFonts w:cs="Arial"/>
                <w:i/>
              </w:rPr>
            </w:pPr>
            <w:r w:rsidRPr="00DE4EBD">
              <w:rPr>
                <w:rFonts w:cs="Arial"/>
                <w:i/>
              </w:rPr>
              <w:t>[Clearly set out the duration of the processing including dates]</w:t>
            </w:r>
          </w:p>
        </w:tc>
      </w:tr>
      <w:tr w:rsidR="005F6D33" w:rsidRPr="00DE4EBD" w14:paraId="4FC21F93" w14:textId="77777777" w:rsidTr="00BA126B">
        <w:tc>
          <w:tcPr>
            <w:tcW w:w="2083" w:type="pct"/>
          </w:tcPr>
          <w:p w14:paraId="5AC36E3C" w14:textId="77777777" w:rsidR="005F6D33" w:rsidRPr="00DE4EBD" w:rsidRDefault="005F6D33" w:rsidP="00F432E7">
            <w:pPr>
              <w:spacing w:before="60" w:after="160" w:line="240" w:lineRule="auto"/>
              <w:ind w:right="261"/>
              <w:rPr>
                <w:rFonts w:cs="Arial"/>
                <w:b/>
              </w:rPr>
            </w:pPr>
            <w:r w:rsidRPr="00DE4EBD">
              <w:rPr>
                <w:rFonts w:cs="Arial"/>
                <w:b/>
              </w:rPr>
              <w:t>Nature/purpose of Processing</w:t>
            </w:r>
          </w:p>
        </w:tc>
        <w:tc>
          <w:tcPr>
            <w:tcW w:w="2917" w:type="pct"/>
          </w:tcPr>
          <w:p w14:paraId="1668DBBA" w14:textId="77777777" w:rsidR="005F6D33" w:rsidRPr="00DE4EBD" w:rsidRDefault="005F6D33" w:rsidP="00F432E7">
            <w:pPr>
              <w:spacing w:before="60" w:after="160" w:line="240" w:lineRule="auto"/>
              <w:ind w:right="261"/>
              <w:rPr>
                <w:rFonts w:cs="Arial"/>
                <w:i/>
                <w:iCs/>
                <w:lang w:bidi="he-IL"/>
              </w:rPr>
            </w:pPr>
            <w:r w:rsidRPr="00DE4EBD">
              <w:rPr>
                <w:rFonts w:cs="Arial"/>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DE4EBD">
              <w:rPr>
                <w:rFonts w:cs="Arial"/>
              </w:rPr>
              <w:t xml:space="preserve"> </w:t>
            </w:r>
          </w:p>
        </w:tc>
      </w:tr>
      <w:tr w:rsidR="005F6D33" w:rsidRPr="00DE4EBD" w14:paraId="429EEF25" w14:textId="77777777" w:rsidTr="00BA126B">
        <w:tc>
          <w:tcPr>
            <w:tcW w:w="2083" w:type="pct"/>
          </w:tcPr>
          <w:p w14:paraId="65421C4C" w14:textId="77777777" w:rsidR="005F6D33" w:rsidRPr="00DE4EBD" w:rsidRDefault="005F6D33" w:rsidP="00F432E7">
            <w:pPr>
              <w:spacing w:before="60" w:after="160" w:line="240" w:lineRule="auto"/>
              <w:ind w:right="261"/>
              <w:rPr>
                <w:rFonts w:cs="Arial"/>
                <w:b/>
              </w:rPr>
            </w:pPr>
            <w:r w:rsidRPr="00DE4EBD">
              <w:rPr>
                <w:rFonts w:cs="Arial"/>
                <w:b/>
              </w:rPr>
              <w:t>Type of Personal Data</w:t>
            </w:r>
          </w:p>
        </w:tc>
        <w:tc>
          <w:tcPr>
            <w:tcW w:w="2917" w:type="pct"/>
          </w:tcPr>
          <w:p w14:paraId="34447DE8" w14:textId="77777777" w:rsidR="005F6D33" w:rsidRPr="00DE4EBD" w:rsidRDefault="005F6D33" w:rsidP="00F432E7">
            <w:pPr>
              <w:spacing w:before="60" w:after="160" w:line="240" w:lineRule="auto"/>
              <w:ind w:right="261"/>
              <w:rPr>
                <w:rFonts w:cs="Arial"/>
                <w:i/>
                <w:iCs/>
                <w:lang w:bidi="he-IL"/>
              </w:rPr>
            </w:pPr>
            <w:r w:rsidRPr="00DE4EBD">
              <w:rPr>
                <w:rFonts w:cs="Arial"/>
                <w:i/>
                <w:iCs/>
                <w:lang w:bidi="he-IL"/>
              </w:rPr>
              <w:t>[Examples here include: name, address, date of birth, National identification number, telephone number, pay, images, biometric data etc]</w:t>
            </w:r>
          </w:p>
        </w:tc>
      </w:tr>
      <w:tr w:rsidR="005F6D33" w:rsidRPr="00DE4EBD" w14:paraId="14015653" w14:textId="77777777" w:rsidTr="00BA126B">
        <w:tc>
          <w:tcPr>
            <w:tcW w:w="2083" w:type="pct"/>
          </w:tcPr>
          <w:p w14:paraId="66492B51" w14:textId="77777777" w:rsidR="005F6D33" w:rsidRPr="00DE4EBD" w:rsidRDefault="005F6D33" w:rsidP="00F432E7">
            <w:pPr>
              <w:spacing w:before="60" w:after="160" w:line="240" w:lineRule="auto"/>
              <w:ind w:right="261"/>
              <w:rPr>
                <w:rFonts w:cs="Arial"/>
                <w:b/>
              </w:rPr>
            </w:pPr>
            <w:r w:rsidRPr="00DE4EBD">
              <w:rPr>
                <w:rFonts w:cs="Arial"/>
                <w:b/>
              </w:rPr>
              <w:t>Categories of Data Subjects</w:t>
            </w:r>
          </w:p>
        </w:tc>
        <w:tc>
          <w:tcPr>
            <w:tcW w:w="2917" w:type="pct"/>
          </w:tcPr>
          <w:p w14:paraId="200FAA34" w14:textId="77777777" w:rsidR="005F6D33" w:rsidRPr="00DE4EBD" w:rsidRDefault="005F6D33" w:rsidP="00F432E7">
            <w:pPr>
              <w:spacing w:before="60" w:after="160" w:line="240" w:lineRule="auto"/>
              <w:ind w:right="261"/>
              <w:rPr>
                <w:rFonts w:cs="Arial"/>
                <w:i/>
                <w:iCs/>
                <w:lang w:bidi="he-IL"/>
              </w:rPr>
            </w:pPr>
            <w:r w:rsidRPr="00DE4EBD">
              <w:rPr>
                <w:rFonts w:cs="Arial"/>
                <w:i/>
                <w:iCs/>
                <w:lang w:bidi="he-IL"/>
              </w:rPr>
              <w:t>[Examples include: Staff (including volunteers, agents, and temporary workers), customers/ clients, suppliers, students / pupils, members of the public, users of a particular website etc]</w:t>
            </w:r>
          </w:p>
        </w:tc>
      </w:tr>
      <w:tr w:rsidR="005F6D33" w:rsidRPr="00DE4EBD" w14:paraId="704EB8D8" w14:textId="77777777" w:rsidTr="00BA126B">
        <w:tc>
          <w:tcPr>
            <w:tcW w:w="2083" w:type="pct"/>
          </w:tcPr>
          <w:p w14:paraId="125961EE" w14:textId="77777777" w:rsidR="005F6D33" w:rsidRPr="00DE4EBD" w:rsidRDefault="005F6D33" w:rsidP="00F432E7">
            <w:pPr>
              <w:spacing w:before="60" w:after="160" w:line="240" w:lineRule="auto"/>
              <w:ind w:right="261"/>
              <w:rPr>
                <w:rFonts w:cs="Arial"/>
                <w:b/>
              </w:rPr>
            </w:pPr>
            <w:r w:rsidRPr="00DE4EBD">
              <w:rPr>
                <w:rFonts w:cs="Arial"/>
                <w:b/>
              </w:rPr>
              <w:t>Countries or International Organisations Personal Data will be transferred to</w:t>
            </w:r>
          </w:p>
        </w:tc>
        <w:tc>
          <w:tcPr>
            <w:tcW w:w="2917" w:type="pct"/>
          </w:tcPr>
          <w:p w14:paraId="0A0EAEA5" w14:textId="77777777" w:rsidR="005F6D33" w:rsidRPr="00DE4EBD" w:rsidRDefault="005F6D33" w:rsidP="00F432E7">
            <w:pPr>
              <w:spacing w:before="60" w:after="160" w:line="240" w:lineRule="auto"/>
              <w:ind w:right="261"/>
              <w:rPr>
                <w:rFonts w:cs="Arial"/>
                <w:i/>
              </w:rPr>
            </w:pPr>
            <w:r w:rsidRPr="00DE4EBD">
              <w:rPr>
                <w:rFonts w:cs="Arial"/>
                <w:i/>
              </w:rPr>
              <w:t>[name the countries and International Organisations (where applicable). Where not applicable state N/A. NB: “International Organisation” is defined in the GDPR as “</w:t>
            </w:r>
            <w:r w:rsidRPr="00DE4EBD">
              <w:rPr>
                <w:rFonts w:cs="Arial"/>
                <w:i/>
                <w:lang w:val="en-US"/>
              </w:rPr>
              <w:t>an organisation and its subordinate bodies governed by public international law, or any other body which is set up by, or on the basis of, an agreement between two or more countries.”</w:t>
            </w:r>
            <w:r w:rsidRPr="00DE4EBD">
              <w:rPr>
                <w:rFonts w:cs="Arial"/>
                <w:i/>
              </w:rPr>
              <w:t>]</w:t>
            </w:r>
          </w:p>
        </w:tc>
      </w:tr>
      <w:tr w:rsidR="005F6D33" w:rsidRPr="00DE4EBD" w14:paraId="5BD49EAE" w14:textId="77777777" w:rsidTr="00BA126B">
        <w:tc>
          <w:tcPr>
            <w:tcW w:w="2083" w:type="pct"/>
          </w:tcPr>
          <w:p w14:paraId="17162C8F" w14:textId="77777777" w:rsidR="005F6D33" w:rsidRPr="00DE4EBD" w:rsidRDefault="005F6D33" w:rsidP="00F432E7">
            <w:pPr>
              <w:spacing w:before="60" w:after="160" w:line="240" w:lineRule="auto"/>
              <w:ind w:right="261"/>
              <w:rPr>
                <w:rFonts w:cs="Arial"/>
                <w:b/>
              </w:rPr>
            </w:pPr>
            <w:r w:rsidRPr="00DE4EBD">
              <w:rPr>
                <w:rFonts w:cs="Arial"/>
                <w:b/>
              </w:rPr>
              <w:t>Sub-Processors</w:t>
            </w:r>
          </w:p>
        </w:tc>
        <w:tc>
          <w:tcPr>
            <w:tcW w:w="2917" w:type="pct"/>
          </w:tcPr>
          <w:p w14:paraId="48B8279D" w14:textId="77777777" w:rsidR="005F6D33" w:rsidRPr="00DE4EBD" w:rsidRDefault="005F6D33" w:rsidP="00F432E7">
            <w:pPr>
              <w:spacing w:before="60" w:after="160" w:line="240" w:lineRule="auto"/>
              <w:ind w:right="261"/>
              <w:rPr>
                <w:rFonts w:cs="Arial"/>
                <w:i/>
              </w:rPr>
            </w:pPr>
            <w:r w:rsidRPr="00DE4EBD">
              <w:rPr>
                <w:rFonts w:cs="Arial"/>
                <w:i/>
              </w:rPr>
              <w:t>[name and contact address of Sub-Processor(s) (where applicable) and brief description of the nature of processing of personal data that they are undertaking under this agreement, where not applicable state N/A]</w:t>
            </w:r>
          </w:p>
        </w:tc>
      </w:tr>
      <w:bookmarkEnd w:id="0"/>
    </w:tbl>
    <w:p w14:paraId="1D3492F0" w14:textId="77777777" w:rsidR="005F6D33" w:rsidRPr="005F0E46" w:rsidRDefault="005F6D33" w:rsidP="00F432E7">
      <w:pPr>
        <w:spacing w:line="240" w:lineRule="auto"/>
        <w:ind w:right="261"/>
      </w:pPr>
    </w:p>
    <w:sectPr w:rsidR="005F6D33" w:rsidRPr="005F0E46" w:rsidSect="00F432E7">
      <w:headerReference w:type="default" r:id="rId12"/>
      <w:pgSz w:w="11906" w:h="16838" w:code="9"/>
      <w:pgMar w:top="1440" w:right="566" w:bottom="1440" w:left="144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55CE" w14:textId="77777777" w:rsidR="00AD5646" w:rsidRDefault="00AD5646" w:rsidP="00C200AF">
      <w:pPr>
        <w:spacing w:before="0" w:line="240" w:lineRule="auto"/>
      </w:pPr>
      <w:r>
        <w:separator/>
      </w:r>
    </w:p>
  </w:endnote>
  <w:endnote w:type="continuationSeparator" w:id="0">
    <w:p w14:paraId="3730F517" w14:textId="77777777" w:rsidR="00AD5646" w:rsidRDefault="00AD564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3C9" w14:textId="319E5BB4" w:rsidR="00A63CBF" w:rsidRPr="005101BC" w:rsidRDefault="008B2394" w:rsidP="00575F6F">
    <w:pPr>
      <w:pStyle w:val="Footer"/>
      <w:rPr>
        <w:sz w:val="16"/>
        <w:szCs w:val="16"/>
      </w:rPr>
    </w:pPr>
    <w:r w:rsidRPr="008B2394">
      <w:rPr>
        <w:sz w:val="16"/>
        <w:szCs w:val="16"/>
      </w:rPr>
      <w:t xml:space="preserve">Last updated: </w:t>
    </w:r>
    <w:r w:rsidR="00447A9C">
      <w:rPr>
        <w:sz w:val="16"/>
        <w:szCs w:val="16"/>
      </w:rPr>
      <w:t>20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D11B" w14:textId="77777777" w:rsidR="00AD5646" w:rsidRDefault="00AD5646" w:rsidP="00C200AF">
      <w:pPr>
        <w:spacing w:before="0" w:line="240" w:lineRule="auto"/>
      </w:pPr>
      <w:r>
        <w:separator/>
      </w:r>
    </w:p>
  </w:footnote>
  <w:footnote w:type="continuationSeparator" w:id="0">
    <w:p w14:paraId="57DCDDEA" w14:textId="77777777" w:rsidR="00AD5646" w:rsidRDefault="00AD5646"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8345BA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5F6D33" w14:paraId="16A791E7" w14:textId="77777777" w:rsidTr="00BA126B">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954"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7777777" w:rsidR="008B2394" w:rsidRPr="005F6D33" w:rsidRDefault="008B2394" w:rsidP="005F6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5"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6"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7"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8" w15:restartNumberingAfterBreak="0">
    <w:nsid w:val="462C4601"/>
    <w:multiLevelType w:val="multilevel"/>
    <w:tmpl w:val="D13C9630"/>
    <w:numStyleLink w:val="LMA"/>
  </w:abstractNum>
  <w:abstractNum w:abstractNumId="19" w15:restartNumberingAfterBreak="0">
    <w:nsid w:val="4D840B7B"/>
    <w:multiLevelType w:val="multilevel"/>
    <w:tmpl w:val="9B1CF228"/>
    <w:numStyleLink w:val="Definitions"/>
  </w:abstractNum>
  <w:abstractNum w:abstractNumId="20"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1"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2"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23"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25" w15:restartNumberingAfterBreak="0">
    <w:nsid w:val="6D0C2F44"/>
    <w:multiLevelType w:val="multilevel"/>
    <w:tmpl w:val="7D42F14A"/>
    <w:numStyleLink w:val="Headings"/>
  </w:abstractNum>
  <w:abstractNum w:abstractNumId="26"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9"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3"/>
  </w:num>
  <w:num w:numId="2" w16cid:durableId="1966695390">
    <w:abstractNumId w:val="10"/>
  </w:num>
  <w:num w:numId="3" w16cid:durableId="638924477">
    <w:abstractNumId w:val="20"/>
  </w:num>
  <w:num w:numId="4" w16cid:durableId="2011563509">
    <w:abstractNumId w:val="19"/>
  </w:num>
  <w:num w:numId="5" w16cid:durableId="1741905262">
    <w:abstractNumId w:val="25"/>
  </w:num>
  <w:num w:numId="6" w16cid:durableId="81725438">
    <w:abstractNumId w:val="18"/>
  </w:num>
  <w:num w:numId="7" w16cid:durableId="437793495">
    <w:abstractNumId w:val="28"/>
  </w:num>
  <w:num w:numId="8" w16cid:durableId="2078240296">
    <w:abstractNumId w:val="17"/>
  </w:num>
  <w:num w:numId="9" w16cid:durableId="504903656">
    <w:abstractNumId w:val="21"/>
  </w:num>
  <w:num w:numId="10" w16cid:durableId="1840578874">
    <w:abstractNumId w:val="16"/>
  </w:num>
  <w:num w:numId="11" w16cid:durableId="1483692192">
    <w:abstractNumId w:val="14"/>
  </w:num>
  <w:num w:numId="12" w16cid:durableId="2104106062">
    <w:abstractNumId w:val="23"/>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27"/>
  </w:num>
  <w:num w:numId="14" w16cid:durableId="853418223">
    <w:abstractNumId w:val="11"/>
  </w:num>
  <w:num w:numId="15" w16cid:durableId="1606306036">
    <w:abstractNumId w:val="26"/>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5"/>
  </w:num>
  <w:num w:numId="29" w16cid:durableId="30069260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A0F49"/>
    <w:rsid w:val="000B4954"/>
    <w:rsid w:val="000C0EA6"/>
    <w:rsid w:val="000C52D0"/>
    <w:rsid w:val="000D5520"/>
    <w:rsid w:val="000E202E"/>
    <w:rsid w:val="00100805"/>
    <w:rsid w:val="00106098"/>
    <w:rsid w:val="001102AF"/>
    <w:rsid w:val="00142778"/>
    <w:rsid w:val="00154B2D"/>
    <w:rsid w:val="00177787"/>
    <w:rsid w:val="001A0666"/>
    <w:rsid w:val="001A4E20"/>
    <w:rsid w:val="001C085E"/>
    <w:rsid w:val="001D1057"/>
    <w:rsid w:val="001E6280"/>
    <w:rsid w:val="001F0738"/>
    <w:rsid w:val="002022B1"/>
    <w:rsid w:val="00222375"/>
    <w:rsid w:val="002223AA"/>
    <w:rsid w:val="00244EDF"/>
    <w:rsid w:val="00291833"/>
    <w:rsid w:val="002E6ACD"/>
    <w:rsid w:val="00325BCD"/>
    <w:rsid w:val="0033319C"/>
    <w:rsid w:val="00347845"/>
    <w:rsid w:val="003903B8"/>
    <w:rsid w:val="003916E7"/>
    <w:rsid w:val="003958BD"/>
    <w:rsid w:val="003B665B"/>
    <w:rsid w:val="003C4E6B"/>
    <w:rsid w:val="003E5B58"/>
    <w:rsid w:val="003E5EBE"/>
    <w:rsid w:val="00411FE8"/>
    <w:rsid w:val="004150E4"/>
    <w:rsid w:val="00441F46"/>
    <w:rsid w:val="00442EF0"/>
    <w:rsid w:val="00447A9C"/>
    <w:rsid w:val="004665AB"/>
    <w:rsid w:val="004B4AB7"/>
    <w:rsid w:val="004C4D16"/>
    <w:rsid w:val="005101BC"/>
    <w:rsid w:val="00514ED1"/>
    <w:rsid w:val="005168B9"/>
    <w:rsid w:val="00522324"/>
    <w:rsid w:val="00537314"/>
    <w:rsid w:val="005416E9"/>
    <w:rsid w:val="00552C89"/>
    <w:rsid w:val="00553156"/>
    <w:rsid w:val="005640B8"/>
    <w:rsid w:val="00575F6F"/>
    <w:rsid w:val="005A6CC6"/>
    <w:rsid w:val="005C06BF"/>
    <w:rsid w:val="005C7E7E"/>
    <w:rsid w:val="005E1F8F"/>
    <w:rsid w:val="005F0E46"/>
    <w:rsid w:val="005F6D33"/>
    <w:rsid w:val="0060418E"/>
    <w:rsid w:val="0061510D"/>
    <w:rsid w:val="00615D2F"/>
    <w:rsid w:val="00657185"/>
    <w:rsid w:val="00657E29"/>
    <w:rsid w:val="006652F5"/>
    <w:rsid w:val="00684890"/>
    <w:rsid w:val="00692221"/>
    <w:rsid w:val="006B41AB"/>
    <w:rsid w:val="006B7DC2"/>
    <w:rsid w:val="006C266A"/>
    <w:rsid w:val="006D0D60"/>
    <w:rsid w:val="006D2B44"/>
    <w:rsid w:val="0070404A"/>
    <w:rsid w:val="00711CB5"/>
    <w:rsid w:val="0074686D"/>
    <w:rsid w:val="00765FCC"/>
    <w:rsid w:val="00766C4A"/>
    <w:rsid w:val="007A70F4"/>
    <w:rsid w:val="007A730C"/>
    <w:rsid w:val="007B34D4"/>
    <w:rsid w:val="007F5D2C"/>
    <w:rsid w:val="0080336A"/>
    <w:rsid w:val="008364A8"/>
    <w:rsid w:val="00855016"/>
    <w:rsid w:val="00865946"/>
    <w:rsid w:val="0086604F"/>
    <w:rsid w:val="00871D48"/>
    <w:rsid w:val="00893D18"/>
    <w:rsid w:val="008B2394"/>
    <w:rsid w:val="008C167A"/>
    <w:rsid w:val="008C6CDD"/>
    <w:rsid w:val="008C7A98"/>
    <w:rsid w:val="008D6146"/>
    <w:rsid w:val="008F0805"/>
    <w:rsid w:val="00917336"/>
    <w:rsid w:val="00917936"/>
    <w:rsid w:val="00917FE4"/>
    <w:rsid w:val="00923C8F"/>
    <w:rsid w:val="00925702"/>
    <w:rsid w:val="00941E0B"/>
    <w:rsid w:val="00970846"/>
    <w:rsid w:val="009916A8"/>
    <w:rsid w:val="009936A4"/>
    <w:rsid w:val="00996C88"/>
    <w:rsid w:val="009D0D92"/>
    <w:rsid w:val="009D2C92"/>
    <w:rsid w:val="009E422A"/>
    <w:rsid w:val="00A12930"/>
    <w:rsid w:val="00A20F5B"/>
    <w:rsid w:val="00A37520"/>
    <w:rsid w:val="00A47B7F"/>
    <w:rsid w:val="00A63CBF"/>
    <w:rsid w:val="00A72336"/>
    <w:rsid w:val="00A74000"/>
    <w:rsid w:val="00AA65BF"/>
    <w:rsid w:val="00AB21BB"/>
    <w:rsid w:val="00AD2147"/>
    <w:rsid w:val="00AD3E61"/>
    <w:rsid w:val="00AD5646"/>
    <w:rsid w:val="00B124B9"/>
    <w:rsid w:val="00B35976"/>
    <w:rsid w:val="00B66396"/>
    <w:rsid w:val="00B96EE8"/>
    <w:rsid w:val="00BA3F25"/>
    <w:rsid w:val="00BA708E"/>
    <w:rsid w:val="00BD698B"/>
    <w:rsid w:val="00BE7EC2"/>
    <w:rsid w:val="00BF1DAB"/>
    <w:rsid w:val="00BF6649"/>
    <w:rsid w:val="00C200AF"/>
    <w:rsid w:val="00C228B9"/>
    <w:rsid w:val="00C352BA"/>
    <w:rsid w:val="00C372BA"/>
    <w:rsid w:val="00C37A7C"/>
    <w:rsid w:val="00C63101"/>
    <w:rsid w:val="00C634CD"/>
    <w:rsid w:val="00C73ECE"/>
    <w:rsid w:val="00C838BA"/>
    <w:rsid w:val="00C956D0"/>
    <w:rsid w:val="00CA7FBA"/>
    <w:rsid w:val="00CB4FE5"/>
    <w:rsid w:val="00CD3DA3"/>
    <w:rsid w:val="00CD449C"/>
    <w:rsid w:val="00CD4F4C"/>
    <w:rsid w:val="00D05170"/>
    <w:rsid w:val="00D233D8"/>
    <w:rsid w:val="00D42A61"/>
    <w:rsid w:val="00D732FB"/>
    <w:rsid w:val="00D8751B"/>
    <w:rsid w:val="00D93F18"/>
    <w:rsid w:val="00E35EBC"/>
    <w:rsid w:val="00E5331C"/>
    <w:rsid w:val="00E6733D"/>
    <w:rsid w:val="00E93EC4"/>
    <w:rsid w:val="00EA673A"/>
    <w:rsid w:val="00EB5349"/>
    <w:rsid w:val="00EC5DAE"/>
    <w:rsid w:val="00EF75F0"/>
    <w:rsid w:val="00F07E38"/>
    <w:rsid w:val="00F25360"/>
    <w:rsid w:val="00F411CA"/>
    <w:rsid w:val="00F432E7"/>
    <w:rsid w:val="00F43536"/>
    <w:rsid w:val="00F440BB"/>
    <w:rsid w:val="00F46F33"/>
    <w:rsid w:val="00F74DC3"/>
    <w:rsid w:val="00F77233"/>
    <w:rsid w:val="00F92D1E"/>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qFormat="1"/>
    <w:lsdException w:name="heading 3" w:locked="1" w:semiHidden="1" w:uiPriority="9"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semiHidden/>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uiPriority w:val="9"/>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org/partner/international-development/jobs/policies-consultants" TargetMode="External"/><Relationship Id="rId5" Type="http://schemas.openxmlformats.org/officeDocument/2006/relationships/webSettings" Target="webSettings.xml"/><Relationship Id="rId10" Type="http://schemas.openxmlformats.org/officeDocument/2006/relationships/hyperlink" Target="https://www.gov.uk/government/publications/criminal-records-checks-for-overseas-applica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ills-reeve.net\vdi\AppSense\Config\DesktopTemplates\Template\mr_win\Template.dotx\mr_legal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mr_legal_2012</Template>
  <TotalTime>1</TotalTime>
  <Pages>37</Pages>
  <Words>14924</Words>
  <Characters>87013</Characters>
  <Application>Microsoft Office Word</Application>
  <DocSecurity>0</DocSecurity>
  <Lines>6215</Lines>
  <Paragraphs>5365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Mandy Cordingley</cp:lastModifiedBy>
  <cp:revision>3</cp:revision>
  <dcterms:created xsi:type="dcterms:W3CDTF">2022-11-21T14:21:00Z</dcterms:created>
  <dcterms:modified xsi:type="dcterms:W3CDTF">2022-11-21T14:21:00Z</dcterms:modified>
</cp:coreProperties>
</file>